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Change w:id="0" w:author="Julija Paulikiene" w:date="2023-03-06T16:01:00Z">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PrChange>
      </w:tblPr>
      <w:tblGrid>
        <w:gridCol w:w="5103"/>
        <w:tblGridChange w:id="1">
          <w:tblGrid>
            <w:gridCol w:w="1981"/>
            <w:gridCol w:w="3122"/>
            <w:gridCol w:w="988"/>
          </w:tblGrid>
        </w:tblGridChange>
      </w:tblGrid>
      <w:tr w:rsidR="008F656E" w14:paraId="50801E75" w14:textId="77777777" w:rsidTr="00E70645">
        <w:trPr>
          <w:trPrChange w:id="2" w:author="Julija Paulikiene" w:date="2023-03-06T16:01:00Z">
            <w:trPr>
              <w:gridBefore w:val="1"/>
            </w:trPr>
          </w:trPrChange>
        </w:trPr>
        <w:tc>
          <w:tcPr>
            <w:tcW w:w="5103" w:type="dxa"/>
            <w:tcPrChange w:id="3" w:author="Julija Paulikiene" w:date="2023-03-06T16:01:00Z">
              <w:tcPr>
                <w:tcW w:w="4110" w:type="dxa"/>
                <w:gridSpan w:val="2"/>
              </w:tcPr>
            </w:tcPrChange>
          </w:tcPr>
          <w:p w14:paraId="419A1E10" w14:textId="77777777" w:rsidR="008F656E" w:rsidRDefault="008F656E" w:rsidP="00B324A7">
            <w:pPr>
              <w:tabs>
                <w:tab w:val="left" w:pos="5070"/>
                <w:tab w:val="left" w:pos="5366"/>
                <w:tab w:val="left" w:pos="6771"/>
                <w:tab w:val="left" w:pos="7363"/>
              </w:tabs>
              <w:jc w:val="both"/>
            </w:pPr>
            <w:bookmarkStart w:id="4" w:name="_GoBack"/>
            <w:bookmarkEnd w:id="4"/>
            <w:r>
              <w:t>PATVIRTINTA</w:t>
            </w:r>
          </w:p>
        </w:tc>
      </w:tr>
      <w:tr w:rsidR="008F656E" w14:paraId="266FB27E" w14:textId="77777777" w:rsidTr="00E70645">
        <w:trPr>
          <w:trPrChange w:id="5" w:author="Julija Paulikiene" w:date="2023-03-06T16:01:00Z">
            <w:trPr>
              <w:gridBefore w:val="1"/>
            </w:trPr>
          </w:trPrChange>
        </w:trPr>
        <w:tc>
          <w:tcPr>
            <w:tcW w:w="5103" w:type="dxa"/>
            <w:tcPrChange w:id="6" w:author="Julija Paulikiene" w:date="2023-03-06T16:01:00Z">
              <w:tcPr>
                <w:tcW w:w="4110" w:type="dxa"/>
                <w:gridSpan w:val="2"/>
              </w:tcPr>
            </w:tcPrChange>
          </w:tcPr>
          <w:p w14:paraId="5E1D55C1" w14:textId="7F56C141" w:rsidR="008F656E" w:rsidRDefault="008F656E" w:rsidP="00B324A7">
            <w:r>
              <w:t>Klaipėdos miesto savivaldybės</w:t>
            </w:r>
            <w:ins w:id="7" w:author="Julija Paulikiene" w:date="2023-03-06T16:01:00Z">
              <w:r w:rsidR="00343D40">
                <w:t xml:space="preserve"> tarybos</w:t>
              </w:r>
            </w:ins>
          </w:p>
        </w:tc>
      </w:tr>
      <w:tr w:rsidR="008F656E" w14:paraId="1C28799E" w14:textId="77777777" w:rsidTr="00B324A7">
        <w:trPr>
          <w:del w:id="8" w:author="Julija Paulikiene" w:date="2023-03-06T16:01:00Z"/>
        </w:trPr>
        <w:tc>
          <w:tcPr>
            <w:tcW w:w="4110" w:type="dxa"/>
          </w:tcPr>
          <w:p w14:paraId="261F5C66" w14:textId="77777777" w:rsidR="008F656E" w:rsidRDefault="008F656E" w:rsidP="00B324A7">
            <w:pPr>
              <w:rPr>
                <w:del w:id="9" w:author="Julija Paulikiene" w:date="2023-03-06T16:01:00Z"/>
              </w:rPr>
            </w:pPr>
            <w:del w:id="10" w:author="Julija Paulikiene" w:date="2023-03-06T16:01:00Z">
              <w:r>
                <w:delText xml:space="preserve">tarybos </w:delText>
              </w:r>
              <w:r>
                <w:rPr>
                  <w:noProof/>
                </w:rPr>
                <w:fldChar w:fldCharType="begin">
                  <w:ffData>
                    <w:name w:val="registravimoDataIlga"/>
                    <w:enabled/>
                    <w:calcOnExit w:val="0"/>
                    <w:textInput>
                      <w:maxLength w:val="1"/>
                    </w:textInput>
                  </w:ffData>
                </w:fldChar>
              </w:r>
              <w:r>
                <w:rPr>
                  <w:noProof/>
                </w:rPr>
                <w:delInstrText xml:space="preserve"> FORMTEXT </w:delInstrText>
              </w:r>
              <w:r>
                <w:rPr>
                  <w:noProof/>
                </w:rPr>
              </w:r>
              <w:r>
                <w:rPr>
                  <w:noProof/>
                </w:rPr>
                <w:fldChar w:fldCharType="separate"/>
              </w:r>
              <w:r>
                <w:rPr>
                  <w:noProof/>
                </w:rPr>
                <w:delText>2020 m. balandžio 29 d.</w:delText>
              </w:r>
              <w:r>
                <w:rPr>
                  <w:noProof/>
                </w:rPr>
                <w:fldChar w:fldCharType="end"/>
              </w:r>
            </w:del>
          </w:p>
        </w:tc>
      </w:tr>
      <w:bookmarkStart w:id="11" w:name="registravimoDataIlga"/>
      <w:tr w:rsidR="008F656E" w14:paraId="22E956BA" w14:textId="77777777" w:rsidTr="00E70645">
        <w:trPr>
          <w:trHeight w:val="304"/>
          <w:trPrChange w:id="12" w:author="Julija Paulikiene" w:date="2023-03-06T16:01:00Z">
            <w:trPr>
              <w:gridBefore w:val="1"/>
            </w:trPr>
          </w:trPrChange>
        </w:trPr>
        <w:tc>
          <w:tcPr>
            <w:tcW w:w="5103" w:type="dxa"/>
            <w:tcPrChange w:id="13" w:author="Julija Paulikiene" w:date="2023-03-06T16:01:00Z">
              <w:tcPr>
                <w:tcW w:w="4110" w:type="dxa"/>
                <w:gridSpan w:val="2"/>
              </w:tcPr>
            </w:tcPrChange>
          </w:tcPr>
          <w:p w14:paraId="57CE5D97" w14:textId="5A3108FF" w:rsidR="008F656E" w:rsidRDefault="00343D40">
            <w:pPr>
              <w:pPrChange w:id="14" w:author="Julija Paulikiene" w:date="2023-03-06T16:01:00Z">
                <w:pPr>
                  <w:tabs>
                    <w:tab w:val="left" w:pos="5070"/>
                    <w:tab w:val="left" w:pos="5366"/>
                    <w:tab w:val="left" w:pos="6771"/>
                    <w:tab w:val="left" w:pos="7363"/>
                  </w:tabs>
                </w:pPr>
              </w:pPrChange>
            </w:pPr>
            <w:ins w:id="15" w:author="Julija Paulikiene" w:date="2023-03-06T16:01:00Z">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 </w:t>
              </w:r>
              <w:r>
                <w:rPr>
                  <w:noProof/>
                </w:rPr>
                <w:fldChar w:fldCharType="end"/>
              </w:r>
              <w:bookmarkEnd w:id="11"/>
              <w:r>
                <w:rPr>
                  <w:noProof/>
                </w:rPr>
                <w:t xml:space="preserve"> </w:t>
              </w:r>
            </w:ins>
            <w:r w:rsidR="008F656E">
              <w:t xml:space="preserve">sprendimu Nr. </w:t>
            </w:r>
            <w:bookmarkStart w:id="16" w:name="registravimoNr"/>
            <w:r>
              <w:t>T1-63</w:t>
            </w:r>
            <w:ins w:id="17" w:author="Julija Paulikiene" w:date="2023-03-06T16:01:00Z">
              <w:r>
                <w:t>.</w:t>
              </w:r>
            </w:ins>
            <w:bookmarkEnd w:id="16"/>
            <w:del w:id="18" w:author="Julija Paulikiene" w:date="2023-03-06T16:01:00Z">
              <w:r w:rsidR="008F656E">
                <w:delText>T2-94</w:delText>
              </w:r>
            </w:del>
          </w:p>
        </w:tc>
      </w:tr>
    </w:tbl>
    <w:p w14:paraId="6CB0F47C" w14:textId="77777777" w:rsidR="008F656E" w:rsidRPr="00F72A1E" w:rsidRDefault="008F656E" w:rsidP="008F656E">
      <w:pPr>
        <w:jc w:val="center"/>
      </w:pPr>
      <w:r>
        <w:t>2023 m. kovo 9 d.</w:t>
      </w:r>
    </w:p>
    <w:p w14:paraId="5BA02DDC" w14:textId="77777777" w:rsidR="008F656E" w:rsidRPr="00F72A1E" w:rsidRDefault="008F656E" w:rsidP="008F656E">
      <w:pPr>
        <w:jc w:val="center"/>
      </w:pPr>
    </w:p>
    <w:p w14:paraId="2B0C31A8" w14:textId="77777777" w:rsidR="008F656E" w:rsidRPr="00FA7889" w:rsidRDefault="008F656E" w:rsidP="008F656E">
      <w:pPr>
        <w:shd w:val="clear" w:color="auto" w:fill="FFFFFF"/>
        <w:jc w:val="center"/>
        <w:outlineLvl w:val="0"/>
      </w:pPr>
      <w:r w:rsidRPr="00FA7889">
        <w:rPr>
          <w:b/>
          <w:bCs/>
        </w:rPr>
        <w:t>KLAIPĖDOS MIESTO SAVIVALDYBĖS ADMINISTRACIJOS</w:t>
      </w:r>
    </w:p>
    <w:p w14:paraId="0DD9C09E" w14:textId="77777777" w:rsidR="008F656E" w:rsidRPr="00FA7889" w:rsidRDefault="008F656E" w:rsidP="008F656E">
      <w:pPr>
        <w:shd w:val="clear" w:color="auto" w:fill="FFFFFF"/>
        <w:jc w:val="center"/>
        <w:outlineLvl w:val="0"/>
        <w:rPr>
          <w:b/>
          <w:bCs/>
        </w:rPr>
      </w:pPr>
      <w:r w:rsidRPr="00FA7889">
        <w:rPr>
          <w:b/>
          <w:bCs/>
        </w:rPr>
        <w:t>NUOSTATAI</w:t>
      </w:r>
    </w:p>
    <w:p w14:paraId="75BF24EB" w14:textId="77777777" w:rsidR="008F656E" w:rsidRPr="00FA7889" w:rsidRDefault="008F656E" w:rsidP="008F656E">
      <w:pPr>
        <w:shd w:val="clear" w:color="auto" w:fill="FFFFFF"/>
        <w:jc w:val="center"/>
      </w:pPr>
    </w:p>
    <w:p w14:paraId="40F83C10" w14:textId="77777777" w:rsidR="008F656E" w:rsidRPr="00FA7889" w:rsidRDefault="008F656E" w:rsidP="008F656E">
      <w:pPr>
        <w:shd w:val="clear" w:color="auto" w:fill="FFFFFF"/>
        <w:jc w:val="center"/>
        <w:rPr>
          <w:b/>
          <w:bCs/>
          <w:szCs w:val="20"/>
          <w:lang w:eastAsia="lt-LT"/>
        </w:rPr>
      </w:pPr>
      <w:r w:rsidRPr="00FA7889">
        <w:rPr>
          <w:b/>
          <w:bCs/>
          <w:szCs w:val="20"/>
          <w:lang w:eastAsia="lt-LT"/>
        </w:rPr>
        <w:t>I SKYRIUS</w:t>
      </w:r>
    </w:p>
    <w:p w14:paraId="0E2512D9" w14:textId="77777777" w:rsidR="008F656E" w:rsidRPr="00FA7889" w:rsidRDefault="008F656E" w:rsidP="008F656E">
      <w:pPr>
        <w:shd w:val="clear" w:color="auto" w:fill="FFFFFF"/>
        <w:jc w:val="center"/>
        <w:rPr>
          <w:b/>
          <w:bCs/>
          <w:szCs w:val="20"/>
          <w:lang w:eastAsia="lt-LT"/>
        </w:rPr>
      </w:pPr>
      <w:r w:rsidRPr="00FA7889">
        <w:rPr>
          <w:b/>
          <w:bCs/>
          <w:szCs w:val="20"/>
          <w:lang w:eastAsia="lt-LT"/>
        </w:rPr>
        <w:t>BENDROSIOS NUOSTATOS</w:t>
      </w:r>
    </w:p>
    <w:p w14:paraId="3F50CAED" w14:textId="77777777" w:rsidR="008F656E" w:rsidRPr="00FA7889" w:rsidRDefault="008F656E" w:rsidP="008F656E">
      <w:pPr>
        <w:shd w:val="clear" w:color="auto" w:fill="FFFFFF"/>
        <w:ind w:firstLine="686"/>
        <w:jc w:val="center"/>
        <w:rPr>
          <w:b/>
          <w:bCs/>
          <w:szCs w:val="20"/>
          <w:lang w:eastAsia="lt-LT"/>
        </w:rPr>
      </w:pPr>
    </w:p>
    <w:p w14:paraId="1985B380" w14:textId="26331121" w:rsidR="008F656E" w:rsidRPr="00FA7889" w:rsidRDefault="008F656E" w:rsidP="008F656E">
      <w:pPr>
        <w:shd w:val="clear" w:color="auto" w:fill="FFFFFF"/>
        <w:ind w:firstLine="686"/>
        <w:jc w:val="both"/>
      </w:pPr>
      <w:r w:rsidRPr="00FA7889">
        <w:t xml:space="preserve">l. Klaipėdos miesto savivaldybės administracija (toliau – Administracija) yra savivaldybės </w:t>
      </w:r>
      <w:ins w:id="19" w:author="Julija Paulikiene" w:date="2023-03-06T16:01:00Z">
        <w:r w:rsidR="001150B8">
          <w:t xml:space="preserve">biudžetinė </w:t>
        </w:r>
      </w:ins>
      <w:r w:rsidRPr="00FA7889">
        <w:t xml:space="preserve">įstaiga, atsakinga už savivaldos teisių įgyvendinimą bendruomenės interesais. </w:t>
      </w:r>
    </w:p>
    <w:p w14:paraId="39440154" w14:textId="77777777" w:rsidR="008F656E" w:rsidRPr="00FA7889" w:rsidRDefault="008F656E" w:rsidP="008F656E">
      <w:pPr>
        <w:shd w:val="clear" w:color="auto" w:fill="FFFFFF"/>
        <w:ind w:firstLine="686"/>
        <w:jc w:val="both"/>
      </w:pPr>
      <w:r w:rsidRPr="00FA7889">
        <w:t>2. Administracija savo veikloje vadovaujasi Lietuvos Respublikos Konstitucija, Lietuvos Respublikos vietos savivaldos įstatymu ir kitais įstatymais bei kitais Lietuvos Respublikos Seimo priimtais teisės aktais, Lietuvos Respublikos Prezidento dekretais, Lietuvos Respublikos Vyriausybės (toliau – Vyriausybė) nutarimais, Klaipėdos miesto savivaldybės tarybos (toliau – Savivaldybės taryba) priimtais sprendimais, Administracijos direktoriaus įsakymais, Klaipėdos miesto savivaldybės mero (toliau – meras) potvarkiais, šiais nuostatais bei kitais teisės aktais.</w:t>
      </w:r>
    </w:p>
    <w:p w14:paraId="00F3C677" w14:textId="77777777" w:rsidR="008F656E" w:rsidRPr="00FA7889" w:rsidRDefault="008F656E" w:rsidP="008F656E">
      <w:pPr>
        <w:shd w:val="clear" w:color="auto" w:fill="FFFFFF"/>
        <w:ind w:firstLine="686"/>
        <w:jc w:val="both"/>
      </w:pPr>
      <w:r w:rsidRPr="00FA7889">
        <w:t xml:space="preserve">3. Administracija turi viešojo juridinio asmens statusą, sąskaitų bankuose, antspaudą ir blanką su Klaipėdos miesto savivaldybės herbu ir savo pavadinimu. Administracijos padaliniai taip pat gali turėti antspaudą bei blanką. Administracijos antspaudų naudojimo tvarką nustato vidaus tvarkos taisyklės, kurias tvirtina Administracijos direktorius. </w:t>
      </w:r>
    </w:p>
    <w:p w14:paraId="231179A1" w14:textId="77777777" w:rsidR="008F656E" w:rsidRPr="00FA7889" w:rsidRDefault="008F656E" w:rsidP="008F656E">
      <w:pPr>
        <w:shd w:val="clear" w:color="auto" w:fill="FFFFFF"/>
        <w:ind w:firstLine="686"/>
        <w:jc w:val="both"/>
      </w:pPr>
      <w:r w:rsidRPr="00FA7889">
        <w:rPr>
          <w:iCs/>
        </w:rPr>
        <w:t>4.</w:t>
      </w:r>
      <w:r w:rsidRPr="00FA7889">
        <w:rPr>
          <w:i/>
          <w:iCs/>
        </w:rPr>
        <w:t xml:space="preserve"> </w:t>
      </w:r>
      <w:r w:rsidRPr="00FA7889">
        <w:t>Administracijos steigėja yra Savivaldybės taryba. Administracijos buveinės adresas: Liepų g. 11, LT-91502 Klaipėda. Pagrindinė veiklos rūšis: Lietuvos Respublikos savivaldybių veikla, kodas 75. II. 20, identifikavimo kodas 188710823.</w:t>
      </w:r>
    </w:p>
    <w:p w14:paraId="7073EA61" w14:textId="77777777" w:rsidR="008F656E" w:rsidRPr="00FA7889" w:rsidRDefault="008F656E" w:rsidP="008F656E">
      <w:pPr>
        <w:shd w:val="clear" w:color="auto" w:fill="FFFFFF"/>
        <w:ind w:firstLine="686"/>
        <w:jc w:val="both"/>
        <w:rPr>
          <w:bCs/>
        </w:rPr>
      </w:pPr>
      <w:r w:rsidRPr="00FA7889">
        <w:rPr>
          <w:bCs/>
        </w:rPr>
        <w:t xml:space="preserve">5. </w:t>
      </w:r>
      <w:r w:rsidRPr="00FA7889">
        <w:t>Administracija yra biudžetinė įstaiga, finansuojama iš Klaipėdos miesto savivaldybės biudžeto.</w:t>
      </w:r>
    </w:p>
    <w:p w14:paraId="29F38F3A" w14:textId="77777777" w:rsidR="008F656E" w:rsidRPr="00FA7889" w:rsidRDefault="008F656E" w:rsidP="008F656E">
      <w:pPr>
        <w:shd w:val="clear" w:color="auto" w:fill="FFFFFF"/>
        <w:ind w:firstLine="686"/>
        <w:jc w:val="both"/>
      </w:pPr>
      <w:r w:rsidRPr="00FA7889">
        <w:t>6. Administracija yra paramos gavėja.</w:t>
      </w:r>
    </w:p>
    <w:p w14:paraId="7FCA693A" w14:textId="77777777" w:rsidR="008F656E" w:rsidRPr="00FA7889" w:rsidRDefault="008F656E" w:rsidP="008F656E">
      <w:pPr>
        <w:shd w:val="clear" w:color="auto" w:fill="FFFFFF"/>
        <w:ind w:firstLine="686"/>
        <w:jc w:val="both"/>
      </w:pPr>
    </w:p>
    <w:p w14:paraId="1333C903" w14:textId="77777777" w:rsidR="008F656E" w:rsidRPr="00FA7889" w:rsidRDefault="008F656E" w:rsidP="008F656E">
      <w:pPr>
        <w:shd w:val="clear" w:color="auto" w:fill="FFFFFF"/>
        <w:jc w:val="center"/>
        <w:rPr>
          <w:b/>
          <w:bCs/>
          <w:szCs w:val="20"/>
          <w:lang w:eastAsia="lt-LT"/>
        </w:rPr>
      </w:pPr>
      <w:r w:rsidRPr="00FA7889">
        <w:rPr>
          <w:b/>
          <w:bCs/>
          <w:szCs w:val="20"/>
          <w:lang w:eastAsia="lt-LT"/>
        </w:rPr>
        <w:t>II SKYRIUS</w:t>
      </w:r>
    </w:p>
    <w:p w14:paraId="44B34424" w14:textId="77777777" w:rsidR="008F656E" w:rsidRPr="00FA7889" w:rsidRDefault="008F656E" w:rsidP="008F656E">
      <w:pPr>
        <w:shd w:val="clear" w:color="auto" w:fill="FFFFFF"/>
        <w:jc w:val="center"/>
        <w:rPr>
          <w:b/>
          <w:bCs/>
          <w:szCs w:val="20"/>
          <w:lang w:eastAsia="lt-LT"/>
        </w:rPr>
      </w:pPr>
      <w:r w:rsidRPr="00FA7889">
        <w:rPr>
          <w:b/>
          <w:bCs/>
          <w:szCs w:val="20"/>
          <w:lang w:eastAsia="lt-LT"/>
        </w:rPr>
        <w:t>ADMINISTRACIJOS UŽDAVINIAI IR FUNKCIJOS</w:t>
      </w:r>
    </w:p>
    <w:p w14:paraId="2C4A00EE" w14:textId="77777777" w:rsidR="008F656E" w:rsidRPr="00FA7889" w:rsidRDefault="008F656E" w:rsidP="008F656E">
      <w:pPr>
        <w:shd w:val="clear" w:color="auto" w:fill="FFFFFF"/>
        <w:ind w:firstLine="686"/>
        <w:jc w:val="center"/>
        <w:rPr>
          <w:b/>
          <w:bCs/>
          <w:szCs w:val="20"/>
          <w:lang w:eastAsia="lt-LT"/>
        </w:rPr>
      </w:pPr>
    </w:p>
    <w:p w14:paraId="2E127ADC" w14:textId="77777777" w:rsidR="008F656E" w:rsidRPr="00FA7889" w:rsidRDefault="008F656E" w:rsidP="008F656E">
      <w:pPr>
        <w:shd w:val="clear" w:color="auto" w:fill="FFFFFF"/>
        <w:ind w:firstLine="686"/>
        <w:jc w:val="both"/>
      </w:pPr>
      <w:r w:rsidRPr="00FA7889">
        <w:t xml:space="preserve">7. Pagrindiniai Administracijos </w:t>
      </w:r>
      <w:del w:id="20" w:author="Julija Paulikiene" w:date="2023-03-06T16:01:00Z">
        <w:r w:rsidRPr="00FA7889">
          <w:delText xml:space="preserve"> </w:delText>
        </w:r>
      </w:del>
      <w:r w:rsidRPr="00FA7889">
        <w:t>uždaviniai yra:</w:t>
      </w:r>
    </w:p>
    <w:p w14:paraId="16001FF1" w14:textId="77777777" w:rsidR="008F656E" w:rsidRPr="00FA7889" w:rsidRDefault="008F656E" w:rsidP="008F656E">
      <w:pPr>
        <w:shd w:val="clear" w:color="auto" w:fill="FFFFFF"/>
        <w:ind w:firstLine="686"/>
        <w:jc w:val="both"/>
      </w:pPr>
      <w:r w:rsidRPr="00FA7889">
        <w:t>7.1. pagal kompetenciją užtikrinti savivaldos teisių įgyvendinimą bendruomenės interesais;</w:t>
      </w:r>
    </w:p>
    <w:p w14:paraId="1DD6281C" w14:textId="77777777" w:rsidR="008F656E" w:rsidRPr="00FA7889" w:rsidRDefault="008F656E" w:rsidP="008F656E">
      <w:pPr>
        <w:shd w:val="clear" w:color="auto" w:fill="FFFFFF"/>
        <w:tabs>
          <w:tab w:val="left" w:pos="1205"/>
        </w:tabs>
        <w:ind w:firstLine="686"/>
        <w:jc w:val="both"/>
      </w:pPr>
      <w:r w:rsidRPr="00FA7889">
        <w:t>7.2. užtikrinti, kad savivaldybės teritorijoje pagal kompetenciją būtų vykdomi įstatymai, Vyriausybės nutarimai ir savivaldybės institucijų sprendimai;</w:t>
      </w:r>
    </w:p>
    <w:p w14:paraId="3BCD7F8E" w14:textId="77777777" w:rsidR="008F656E" w:rsidRPr="00FA7889" w:rsidRDefault="008F656E" w:rsidP="008F656E">
      <w:pPr>
        <w:shd w:val="clear" w:color="auto" w:fill="FFFFFF"/>
        <w:ind w:firstLine="686"/>
        <w:jc w:val="both"/>
      </w:pPr>
      <w:r w:rsidRPr="00FA7889">
        <w:t>7.3. užtikrinti, kad savivaldybės teritorijoje būtų teikiamos viešosios paslaugos;</w:t>
      </w:r>
    </w:p>
    <w:p w14:paraId="55A34C11" w14:textId="1024E772" w:rsidR="008F656E" w:rsidRPr="00211CA1" w:rsidRDefault="008F656E" w:rsidP="008F656E">
      <w:pPr>
        <w:shd w:val="clear" w:color="auto" w:fill="FFFFFF"/>
        <w:ind w:firstLine="686"/>
        <w:jc w:val="both"/>
        <w:rPr>
          <w:strike/>
          <w:rPrChange w:id="21" w:author="Julija Paulikiene" w:date="2023-03-06T16:01:00Z">
            <w:rPr/>
          </w:rPrChange>
        </w:rPr>
      </w:pPr>
      <w:r w:rsidRPr="00FA7889">
        <w:t>7.4.</w:t>
      </w:r>
      <w:ins w:id="22" w:author="Julija Paulikiene" w:date="2023-03-06T16:01:00Z">
        <w:r w:rsidR="00144EAD" w:rsidRPr="00144EAD">
          <w:t xml:space="preserve"> </w:t>
        </w:r>
        <w:r w:rsidR="00211CA1" w:rsidRPr="00B007B0">
          <w:t xml:space="preserve">padėti Savivaldybės tarybos posėdžio sekretoriui atlikti jam priskirtas funkcijas. </w:t>
        </w:r>
      </w:ins>
      <w:del w:id="23" w:author="Julija Paulikiene" w:date="2023-03-06T16:01:00Z">
        <w:r w:rsidRPr="00FA7889">
          <w:delText xml:space="preserve"> užtikrinti Klaipėdos miesto savivaldybės tarybos ir mero sekretoriato (toliau – Tarybos sekretoriatas), mero, Savivaldybės tarybos narių ir Klaipėdos miesto </w:delText>
        </w:r>
        <w:r w:rsidRPr="00FA7889">
          <w:rPr>
            <w:bCs/>
          </w:rPr>
          <w:delText>savivaldybės kontrolės ir audito</w:delText>
        </w:r>
        <w:r w:rsidRPr="00FA7889">
          <w:delText xml:space="preserve"> tarnybos (toliau – Savivaldybės kontrolės ir audito tarnyba) finansinį, ūkinį bei materialinį aptarnavimą.</w:delText>
        </w:r>
      </w:del>
    </w:p>
    <w:p w14:paraId="74AA0E13" w14:textId="77777777" w:rsidR="008F656E" w:rsidRPr="00FA7889" w:rsidRDefault="008F656E" w:rsidP="008F656E">
      <w:pPr>
        <w:shd w:val="clear" w:color="auto" w:fill="FFFFFF"/>
        <w:ind w:firstLine="686"/>
        <w:jc w:val="both"/>
      </w:pPr>
      <w:r w:rsidRPr="00FA7889">
        <w:t>8. Administracija, vykdydama jai pavestus uždavinius, įstatymų, Vyriausybės nutarimų bei savivaldybės institucijų nustatyta tvarka atlieka šias funkcijas:</w:t>
      </w:r>
    </w:p>
    <w:p w14:paraId="3AEAF04E" w14:textId="77777777" w:rsidR="008F656E" w:rsidRPr="00FA7889" w:rsidRDefault="008F656E" w:rsidP="008F656E">
      <w:pPr>
        <w:shd w:val="clear" w:color="auto" w:fill="FFFFFF"/>
        <w:ind w:firstLine="686"/>
        <w:jc w:val="both"/>
      </w:pPr>
      <w:r w:rsidRPr="00FA7889">
        <w:t>8.1. savivaldybės teritorijoje organizuoja ir kontroliuoja savivaldybės institucijų sprendimų įgyvendinimą arba pati juos įgyvendina;</w:t>
      </w:r>
    </w:p>
    <w:p w14:paraId="6211AE7C" w14:textId="77777777" w:rsidR="008F656E" w:rsidRPr="00FA7889" w:rsidRDefault="008F656E" w:rsidP="008F656E">
      <w:pPr>
        <w:shd w:val="clear" w:color="auto" w:fill="FFFFFF"/>
        <w:ind w:firstLine="686"/>
        <w:jc w:val="both"/>
      </w:pPr>
      <w:r w:rsidRPr="00FA7889">
        <w:t>8.2. įgyvendina įstatymus ir Vyriausybės nutarimus, nereikalaujančius Savivaldybės tarybos sprendimų;</w:t>
      </w:r>
    </w:p>
    <w:p w14:paraId="5B5FB631" w14:textId="77777777" w:rsidR="008F656E" w:rsidRPr="00FA7889" w:rsidRDefault="008F656E" w:rsidP="008F656E">
      <w:pPr>
        <w:shd w:val="clear" w:color="auto" w:fill="FFFFFF"/>
        <w:ind w:firstLine="686"/>
        <w:jc w:val="both"/>
      </w:pPr>
      <w:r w:rsidRPr="00FA7889">
        <w:lastRenderedPageBreak/>
        <w:t>8.3. įstatymų nustatyta tvarka organizuoja savivaldybės biudžeto pajamų ir išlaidų bei kitų piniginių išteklių buhalterinės apskaitos tvarkymą, organizuoja ir kontroliuoja savivaldybės turto valdymą ir naudojimą;</w:t>
      </w:r>
    </w:p>
    <w:p w14:paraId="01DD6C44" w14:textId="77777777" w:rsidR="008F656E" w:rsidRPr="00FA7889" w:rsidRDefault="008F656E" w:rsidP="008F656E">
      <w:pPr>
        <w:shd w:val="clear" w:color="auto" w:fill="FFFFFF"/>
        <w:ind w:firstLine="686"/>
        <w:jc w:val="both"/>
      </w:pPr>
      <w:r w:rsidRPr="00FA7889">
        <w:t>8.4. administruoja viešųjų paslaugų teikimą;</w:t>
      </w:r>
    </w:p>
    <w:p w14:paraId="268F26D9" w14:textId="12DF08C7" w:rsidR="008F656E" w:rsidRPr="00FA7889" w:rsidRDefault="008F656E" w:rsidP="008F656E">
      <w:pPr>
        <w:shd w:val="clear" w:color="auto" w:fill="FFFFFF"/>
        <w:ind w:firstLine="686"/>
        <w:jc w:val="both"/>
      </w:pPr>
      <w:r w:rsidRPr="00FA7889">
        <w:t xml:space="preserve">8.5. </w:t>
      </w:r>
      <w:ins w:id="24" w:author="Julija Paulikiene" w:date="2023-03-06T16:01:00Z">
        <w:r w:rsidR="006F5F30">
          <w:t xml:space="preserve">rengia </w:t>
        </w:r>
        <w:r w:rsidR="006A4641">
          <w:t>A</w:t>
        </w:r>
        <w:r w:rsidR="006F5F30">
          <w:t>dministracijos direktoriaus įsakymų projektus,</w:t>
        </w:r>
      </w:ins>
      <w:del w:id="25" w:author="Julija Paulikiene" w:date="2023-03-06T16:01:00Z">
        <w:r w:rsidRPr="00FA7889">
          <w:delText>per įgaliotus</w:delText>
        </w:r>
      </w:del>
      <w:r w:rsidRPr="00FA7889">
        <w:t xml:space="preserve"> savivaldybės </w:t>
      </w:r>
      <w:ins w:id="26" w:author="Julija Paulikiene" w:date="2023-03-06T16:01:00Z">
        <w:r w:rsidR="006F5F30">
          <w:t>institucijų sprendimų</w:t>
        </w:r>
      </w:ins>
      <w:del w:id="27" w:author="Julija Paulikiene" w:date="2023-03-06T16:01:00Z">
        <w:r w:rsidRPr="00FA7889">
          <w:delText>tarnautojus atstovauja savivaldybei savivaldybės įmonių</w:delText>
        </w:r>
      </w:del>
      <w:r w:rsidRPr="00FA7889">
        <w:t xml:space="preserve"> ir </w:t>
      </w:r>
      <w:ins w:id="28" w:author="Julija Paulikiene" w:date="2023-03-06T16:01:00Z">
        <w:r w:rsidR="006F5F30">
          <w:t>potvarkių projektus</w:t>
        </w:r>
      </w:ins>
      <w:del w:id="29" w:author="Julija Paulikiene" w:date="2023-03-06T16:01:00Z">
        <w:r w:rsidRPr="00FA7889">
          <w:delText>akcinių bendrovių valdymo organuose</w:delText>
        </w:r>
      </w:del>
      <w:r w:rsidRPr="00FA7889">
        <w:t>;</w:t>
      </w:r>
    </w:p>
    <w:p w14:paraId="1160720B" w14:textId="77777777" w:rsidR="00144EAD" w:rsidRPr="008F6C99" w:rsidRDefault="00144EAD" w:rsidP="00E0718A">
      <w:pPr>
        <w:shd w:val="clear" w:color="auto" w:fill="FFFFFF"/>
        <w:ind w:firstLine="686"/>
        <w:jc w:val="both"/>
        <w:rPr>
          <w:ins w:id="30" w:author="Julija Paulikiene" w:date="2023-03-06T16:01:00Z"/>
        </w:rPr>
      </w:pPr>
      <w:ins w:id="31" w:author="Julija Paulikiene" w:date="2023-03-06T16:01:00Z">
        <w:r>
          <w:t>8</w:t>
        </w:r>
        <w:r w:rsidR="00780F7E">
          <w:t>.6</w:t>
        </w:r>
        <w:r w:rsidRPr="008F6C99">
          <w:t xml:space="preserve">. dėl </w:t>
        </w:r>
        <w:r w:rsidR="006A4641">
          <w:t>S</w:t>
        </w:r>
        <w:r w:rsidRPr="008F6C99">
          <w:t xml:space="preserve">avivaldybės tarybos sprendimo </w:t>
        </w:r>
        <w:r w:rsidR="00962D01" w:rsidRPr="008F6C99">
          <w:t>projekto</w:t>
        </w:r>
        <w:r w:rsidRPr="008F6C99">
          <w:t xml:space="preserve">, </w:t>
        </w:r>
        <w:r w:rsidR="00962D01" w:rsidRPr="008F6C99">
          <w:t>išskyr</w:t>
        </w:r>
        <w:r w:rsidR="006A4641">
          <w:t>u</w:t>
        </w:r>
        <w:r w:rsidR="00962D01" w:rsidRPr="008F6C99">
          <w:t>s</w:t>
        </w:r>
        <w:r w:rsidRPr="008F6C99">
          <w:t xml:space="preserve"> </w:t>
        </w:r>
        <w:r w:rsidR="00780F7E">
          <w:t>8.5</w:t>
        </w:r>
        <w:r w:rsidR="00962D01" w:rsidRPr="008F6C99">
          <w:t xml:space="preserve"> </w:t>
        </w:r>
        <w:r w:rsidR="006A4641">
          <w:t>pa</w:t>
        </w:r>
        <w:r w:rsidR="00962D01" w:rsidRPr="008F6C99">
          <w:t>punkt</w:t>
        </w:r>
        <w:r w:rsidR="006A4641">
          <w:t>yj</w:t>
        </w:r>
        <w:r w:rsidR="00962D01" w:rsidRPr="008F6C99">
          <w:t>e nurodytus sprendim</w:t>
        </w:r>
        <w:r w:rsidR="006A4641">
          <w:t>ų</w:t>
        </w:r>
        <w:r w:rsidR="00962D01" w:rsidRPr="008F6C99">
          <w:t xml:space="preserve"> projektus, ne vėliau kaip per 10 darbo dienų nuo registravimo dienos pateikia išvadas. Jeigu </w:t>
        </w:r>
        <w:r w:rsidR="006A4641">
          <w:t>S</w:t>
        </w:r>
        <w:r w:rsidR="00962D01" w:rsidRPr="008F6C99">
          <w:t xml:space="preserve">avivaldybės tarybos sprendimo projektas didelės apimties, </w:t>
        </w:r>
        <w:r w:rsidR="006A4641">
          <w:t>A</w:t>
        </w:r>
        <w:r w:rsidR="00962D01" w:rsidRPr="008F6C99">
          <w:t>dministracijos direktoriaus įsakymu išvadų pateikimo terminas viena kartą gali būti pratęstas iki 10 darbo dienų</w:t>
        </w:r>
        <w:r w:rsidR="006A4641">
          <w:t>;</w:t>
        </w:r>
      </w:ins>
    </w:p>
    <w:p w14:paraId="5CD22AE0" w14:textId="77777777" w:rsidR="008F656E" w:rsidRPr="00FA7889" w:rsidRDefault="008F656E" w:rsidP="008F656E">
      <w:pPr>
        <w:shd w:val="clear" w:color="auto" w:fill="FFFFFF"/>
        <w:ind w:firstLine="686"/>
        <w:jc w:val="both"/>
        <w:rPr>
          <w:del w:id="32" w:author="Julija Paulikiene" w:date="2023-03-06T16:01:00Z"/>
        </w:rPr>
      </w:pPr>
      <w:del w:id="33" w:author="Julija Paulikiene" w:date="2023-03-06T16:01:00Z">
        <w:r w:rsidRPr="00FA7889">
          <w:delText>8.6. rengia savivaldybės institucijų sprendimų ir mero potvarkių projektus;</w:delText>
        </w:r>
      </w:del>
    </w:p>
    <w:p w14:paraId="05C3AE44" w14:textId="3C03C8DE" w:rsidR="008F656E" w:rsidRPr="00FA7889" w:rsidRDefault="008F656E" w:rsidP="008F656E">
      <w:pPr>
        <w:shd w:val="clear" w:color="auto" w:fill="FFFFFF"/>
        <w:ind w:firstLine="686"/>
        <w:jc w:val="both"/>
      </w:pPr>
      <w:r w:rsidRPr="00FA7889">
        <w:t xml:space="preserve">8.7. atlieka </w:t>
      </w:r>
      <w:ins w:id="34" w:author="Julija Paulikiene" w:date="2023-03-06T16:01:00Z">
        <w:r w:rsidR="006A4641">
          <w:t>S</w:t>
        </w:r>
        <w:r w:rsidR="00962D01">
          <w:t>avivaldybės tarybos posėdžių sekretoriaus (-ių),</w:t>
        </w:r>
      </w:ins>
      <w:del w:id="35" w:author="Julija Paulikiene" w:date="2023-03-06T16:01:00Z">
        <w:r w:rsidRPr="00FA7889">
          <w:delText>Tarybos sekretoriato,</w:delText>
        </w:r>
      </w:del>
      <w:r w:rsidRPr="00FA7889">
        <w:t xml:space="preserve"> mero, Savivaldybės tarybos narių ir Savivaldybės kontrolės ir audito tarnybos finansinį, ūkinį bei materialinį aptarnavimą;</w:t>
      </w:r>
    </w:p>
    <w:p w14:paraId="3F0126D8" w14:textId="77777777" w:rsidR="008F656E" w:rsidRPr="00FA7889" w:rsidRDefault="008F656E" w:rsidP="008F656E">
      <w:pPr>
        <w:shd w:val="clear" w:color="auto" w:fill="FFFFFF"/>
        <w:ind w:firstLine="686"/>
        <w:jc w:val="both"/>
      </w:pPr>
      <w:r w:rsidRPr="00FA7889">
        <w:t>8.8. atlieka savivaldybės kontroliuojamų švietimo įstaigų materialinį aptarnavimą ir tų įstaigų valdomo turto techninę priežiūrą;</w:t>
      </w:r>
    </w:p>
    <w:p w14:paraId="2A3BF287" w14:textId="77777777" w:rsidR="008F656E" w:rsidRPr="00FA7889" w:rsidRDefault="008F656E" w:rsidP="008F656E">
      <w:pPr>
        <w:shd w:val="clear" w:color="auto" w:fill="FFFFFF"/>
        <w:ind w:firstLine="686"/>
        <w:jc w:val="both"/>
      </w:pPr>
      <w:r w:rsidRPr="00FA7889">
        <w:t>8.9. vykdo kitas įstatymų, Vyriausybės nutarimų ir Savivaldybės tarybos sprendimų numatytas funkcijas.</w:t>
      </w:r>
    </w:p>
    <w:p w14:paraId="58D3F883" w14:textId="77777777" w:rsidR="008F656E" w:rsidRPr="00FA7889" w:rsidRDefault="008F656E" w:rsidP="008F656E">
      <w:pPr>
        <w:shd w:val="clear" w:color="auto" w:fill="FFFFFF"/>
        <w:ind w:firstLine="686"/>
        <w:jc w:val="both"/>
      </w:pPr>
      <w:r w:rsidRPr="00FA7889">
        <w:t>9. Administracijos funkcijos detalizuojamos ir priskiriamos Administracijos struktūriniams padaliniams šių padalinių nuostatuose.</w:t>
      </w:r>
    </w:p>
    <w:p w14:paraId="56F1A0C4" w14:textId="77777777" w:rsidR="008F656E" w:rsidRPr="00FA7889" w:rsidRDefault="008F656E" w:rsidP="008F656E">
      <w:pPr>
        <w:shd w:val="clear" w:color="auto" w:fill="FFFFFF"/>
        <w:ind w:firstLine="686"/>
        <w:jc w:val="both"/>
      </w:pPr>
    </w:p>
    <w:p w14:paraId="0EB15D9E" w14:textId="77777777" w:rsidR="008F656E" w:rsidRPr="00FA7889" w:rsidRDefault="008F656E" w:rsidP="008F656E">
      <w:pPr>
        <w:shd w:val="clear" w:color="auto" w:fill="FFFFFF"/>
        <w:jc w:val="center"/>
        <w:rPr>
          <w:b/>
          <w:bCs/>
          <w:szCs w:val="20"/>
          <w:lang w:eastAsia="lt-LT"/>
        </w:rPr>
      </w:pPr>
      <w:r w:rsidRPr="00FA7889">
        <w:rPr>
          <w:b/>
          <w:bCs/>
          <w:szCs w:val="20"/>
          <w:lang w:eastAsia="lt-LT"/>
        </w:rPr>
        <w:t>III SKYRIUS</w:t>
      </w:r>
    </w:p>
    <w:p w14:paraId="456124C7" w14:textId="77777777" w:rsidR="008F656E" w:rsidRPr="00FA7889" w:rsidRDefault="008F656E" w:rsidP="008F656E">
      <w:pPr>
        <w:shd w:val="clear" w:color="auto" w:fill="FFFFFF"/>
        <w:jc w:val="center"/>
        <w:rPr>
          <w:b/>
          <w:bCs/>
          <w:szCs w:val="20"/>
          <w:lang w:eastAsia="lt-LT"/>
        </w:rPr>
      </w:pPr>
      <w:r w:rsidRPr="00FA7889">
        <w:rPr>
          <w:b/>
          <w:bCs/>
          <w:szCs w:val="20"/>
          <w:lang w:eastAsia="lt-LT"/>
        </w:rPr>
        <w:t>ADMINISTRACIJOS TEISĖS</w:t>
      </w:r>
    </w:p>
    <w:p w14:paraId="3ACCD0D7" w14:textId="77777777" w:rsidR="008F656E" w:rsidRPr="00FA7889" w:rsidRDefault="008F656E" w:rsidP="008F656E">
      <w:pPr>
        <w:shd w:val="clear" w:color="auto" w:fill="FFFFFF"/>
        <w:ind w:firstLine="686"/>
        <w:jc w:val="center"/>
        <w:rPr>
          <w:b/>
          <w:bCs/>
          <w:szCs w:val="20"/>
          <w:lang w:eastAsia="lt-LT"/>
        </w:rPr>
      </w:pPr>
    </w:p>
    <w:p w14:paraId="5E74AD2F" w14:textId="77777777" w:rsidR="008F656E" w:rsidRPr="00FA7889" w:rsidRDefault="008F656E" w:rsidP="008F656E">
      <w:pPr>
        <w:shd w:val="clear" w:color="auto" w:fill="FFFFFF"/>
        <w:ind w:firstLine="686"/>
        <w:jc w:val="both"/>
      </w:pPr>
      <w:r w:rsidRPr="00FA7889">
        <w:t>10. Administracija, įgyvendindama jai pavestus uždavinius ir atlikdama jos kompetencijai priskirtas funkcijas, turi teisę:</w:t>
      </w:r>
    </w:p>
    <w:p w14:paraId="3D24BF30" w14:textId="77777777" w:rsidR="008F656E" w:rsidRPr="00FA7889" w:rsidRDefault="008F656E" w:rsidP="008F656E">
      <w:pPr>
        <w:shd w:val="clear" w:color="auto" w:fill="FFFFFF"/>
        <w:ind w:firstLine="686"/>
        <w:jc w:val="both"/>
      </w:pPr>
      <w:r w:rsidRPr="00FA7889">
        <w:t>10.1. kreiptis į valstybės administravimo subjektus;</w:t>
      </w:r>
    </w:p>
    <w:p w14:paraId="45C7697B" w14:textId="77777777" w:rsidR="008F656E" w:rsidRPr="00FA7889" w:rsidRDefault="008F656E" w:rsidP="008F656E">
      <w:pPr>
        <w:shd w:val="clear" w:color="auto" w:fill="FFFFFF"/>
        <w:tabs>
          <w:tab w:val="left" w:pos="1430"/>
        </w:tabs>
        <w:ind w:firstLine="686"/>
        <w:jc w:val="both"/>
      </w:pPr>
      <w:r w:rsidRPr="00FA7889">
        <w:t>10.2. gauti iš valstybės ir savivaldybės institucijų ar įstaigų bei savivaldybės kontroliuojamų įmonių informaciją bei duomenis, kurių reikia Administracijos uždaviniams įgyvendinti bei funkcijoms vykdyti;</w:t>
      </w:r>
    </w:p>
    <w:p w14:paraId="0E2673BF" w14:textId="77777777" w:rsidR="008F656E" w:rsidRPr="00FA7889" w:rsidRDefault="008F656E" w:rsidP="008F656E">
      <w:pPr>
        <w:shd w:val="clear" w:color="auto" w:fill="FFFFFF"/>
        <w:tabs>
          <w:tab w:val="left" w:pos="1430"/>
        </w:tabs>
        <w:ind w:firstLine="686"/>
        <w:jc w:val="both"/>
      </w:pPr>
      <w:r w:rsidRPr="00FA7889">
        <w:t>10.3. pagal savo kompetenciją pasitelkti įstaigų, įmonių, organizacijų atstovus bei sudaryti darbo grupes sprendžiamoms problemoms nagrinėti;</w:t>
      </w:r>
    </w:p>
    <w:p w14:paraId="7433149D" w14:textId="77777777" w:rsidR="008F656E" w:rsidRPr="00FA7889" w:rsidRDefault="008F656E" w:rsidP="008F656E">
      <w:pPr>
        <w:shd w:val="clear" w:color="auto" w:fill="FFFFFF"/>
        <w:tabs>
          <w:tab w:val="left" w:pos="1430"/>
        </w:tabs>
        <w:ind w:firstLine="686"/>
        <w:jc w:val="both"/>
      </w:pPr>
      <w:r w:rsidRPr="00FA7889">
        <w:t>10.4. pagal įgaliojimą atstovauti savivaldybei visuose teismuose, bendradarbiauti su kitomis savivaldybėmis ar užsienio valstybių institucijomis, kitais juridiniais ir fiziniais asmenimis;</w:t>
      </w:r>
    </w:p>
    <w:p w14:paraId="66AACE02" w14:textId="77777777" w:rsidR="008F656E" w:rsidRPr="00FA7889" w:rsidRDefault="008F656E" w:rsidP="008F656E">
      <w:pPr>
        <w:shd w:val="clear" w:color="auto" w:fill="FFFFFF"/>
        <w:tabs>
          <w:tab w:val="left" w:pos="1430"/>
        </w:tabs>
        <w:ind w:firstLine="686"/>
        <w:jc w:val="both"/>
      </w:pPr>
      <w:r w:rsidRPr="00FA7889">
        <w:t>10.5. teisės aktų nustatyta tvarka dalyvauti rengiant įstatymus bei kitus teisės aktus, reglamentuojančius vietos savivaldą ar nustatančius savivaldybių funkcijas, dėl parengtų projektų pareikšti savo pasiūlymus ir pastabas;</w:t>
      </w:r>
    </w:p>
    <w:p w14:paraId="41AE100C" w14:textId="77777777" w:rsidR="008F656E" w:rsidRPr="00FA7889" w:rsidRDefault="008F656E" w:rsidP="008F656E">
      <w:pPr>
        <w:shd w:val="clear" w:color="auto" w:fill="FFFFFF"/>
        <w:tabs>
          <w:tab w:val="left" w:pos="1440"/>
        </w:tabs>
        <w:ind w:firstLine="686"/>
        <w:jc w:val="both"/>
      </w:pPr>
      <w:r w:rsidRPr="00FA7889">
        <w:t>10.6. pagal kompetenciją sudaryti sutartis su fiziniais bei juridiniais asmenimis;</w:t>
      </w:r>
    </w:p>
    <w:p w14:paraId="4DAA76B9" w14:textId="77777777" w:rsidR="008F656E" w:rsidRPr="00FA7889" w:rsidRDefault="008F656E" w:rsidP="008F656E">
      <w:pPr>
        <w:shd w:val="clear" w:color="auto" w:fill="FFFFFF"/>
        <w:tabs>
          <w:tab w:val="left" w:pos="1517"/>
        </w:tabs>
        <w:ind w:firstLine="686"/>
        <w:jc w:val="both"/>
      </w:pPr>
      <w:r w:rsidRPr="00FA7889">
        <w:t>10.7. Lietuvos Respublikos teisės aktų nustatyta tvarka gauti paramą savo uždaviniams įgyvendinti bei funkcijoms atlikti;</w:t>
      </w:r>
    </w:p>
    <w:p w14:paraId="1F99734C" w14:textId="77777777" w:rsidR="008F656E" w:rsidRPr="00FA7889" w:rsidRDefault="008F656E" w:rsidP="008F656E">
      <w:pPr>
        <w:shd w:val="clear" w:color="auto" w:fill="FFFFFF"/>
        <w:ind w:firstLine="686"/>
        <w:jc w:val="both"/>
      </w:pPr>
      <w:r w:rsidRPr="00FA7889">
        <w:t>10.8. ginti teisme pažeistas teises bei teisėtus interesus.</w:t>
      </w:r>
    </w:p>
    <w:p w14:paraId="5CE8E726" w14:textId="77777777" w:rsidR="008F656E" w:rsidRPr="00FA7889" w:rsidRDefault="008F656E" w:rsidP="008F656E">
      <w:pPr>
        <w:shd w:val="clear" w:color="auto" w:fill="FFFFFF"/>
        <w:ind w:firstLine="686"/>
        <w:jc w:val="both"/>
      </w:pPr>
      <w:r w:rsidRPr="00FA7889">
        <w:t>11. Administracija turi ir kitų teisių, kurias jai suteikia įstatymai, Vyriausybės nutarimai ir kiti teisės aktai.</w:t>
      </w:r>
    </w:p>
    <w:p w14:paraId="6DF89403" w14:textId="77777777" w:rsidR="008F656E" w:rsidRPr="00FA7889" w:rsidRDefault="008F656E" w:rsidP="008F656E">
      <w:pPr>
        <w:shd w:val="clear" w:color="auto" w:fill="FFFFFF"/>
        <w:ind w:firstLine="686"/>
        <w:jc w:val="both"/>
      </w:pPr>
    </w:p>
    <w:p w14:paraId="745336EA" w14:textId="77777777" w:rsidR="008F656E" w:rsidRPr="00FA7889" w:rsidRDefault="008F656E" w:rsidP="008F656E">
      <w:pPr>
        <w:shd w:val="clear" w:color="auto" w:fill="FFFFFF"/>
        <w:jc w:val="center"/>
        <w:rPr>
          <w:b/>
          <w:bCs/>
          <w:szCs w:val="20"/>
          <w:lang w:eastAsia="lt-LT"/>
        </w:rPr>
      </w:pPr>
      <w:r w:rsidRPr="00FA7889">
        <w:rPr>
          <w:b/>
          <w:bCs/>
          <w:szCs w:val="20"/>
          <w:lang w:eastAsia="lt-LT"/>
        </w:rPr>
        <w:t>IV SKYRIUS</w:t>
      </w:r>
    </w:p>
    <w:p w14:paraId="376EAAB7" w14:textId="77777777" w:rsidR="008F656E" w:rsidRPr="00FA7889" w:rsidRDefault="008F656E" w:rsidP="008F656E">
      <w:pPr>
        <w:shd w:val="clear" w:color="auto" w:fill="FFFFFF"/>
        <w:jc w:val="center"/>
        <w:rPr>
          <w:b/>
          <w:bCs/>
          <w:szCs w:val="20"/>
          <w:lang w:eastAsia="lt-LT"/>
        </w:rPr>
      </w:pPr>
      <w:r w:rsidRPr="00FA7889">
        <w:rPr>
          <w:b/>
          <w:bCs/>
          <w:szCs w:val="20"/>
          <w:lang w:eastAsia="lt-LT"/>
        </w:rPr>
        <w:t>ADMINISTRACIJOS VALDYMAS IR VEIKLOS ORGANIZAVIMAS</w:t>
      </w:r>
    </w:p>
    <w:p w14:paraId="2B980420" w14:textId="77777777" w:rsidR="008F656E" w:rsidRPr="00FA7889" w:rsidRDefault="008F656E" w:rsidP="008F656E">
      <w:pPr>
        <w:shd w:val="clear" w:color="auto" w:fill="FFFFFF"/>
        <w:ind w:firstLine="686"/>
        <w:jc w:val="center"/>
        <w:rPr>
          <w:b/>
          <w:bCs/>
          <w:szCs w:val="20"/>
          <w:lang w:eastAsia="lt-LT"/>
        </w:rPr>
      </w:pPr>
    </w:p>
    <w:p w14:paraId="01E30AB5" w14:textId="77777777" w:rsidR="008F656E" w:rsidRPr="00FA7889" w:rsidRDefault="008F656E" w:rsidP="008F656E">
      <w:pPr>
        <w:tabs>
          <w:tab w:val="num" w:pos="0"/>
        </w:tabs>
        <w:ind w:firstLine="686"/>
        <w:jc w:val="both"/>
        <w:rPr>
          <w:lang w:eastAsia="lt-LT"/>
        </w:rPr>
      </w:pPr>
      <w:r w:rsidRPr="00FA7889">
        <w:rPr>
          <w:lang w:eastAsia="lt-LT"/>
        </w:rPr>
        <w:t xml:space="preserve">12. Administraciją sudaro struktūriniai padaliniai (skyriai, poskyriai, grupės) (toliau – struktūriniai padaliniai), į padalinius neįeinantys Administracijos valstybės tarnautojai ir darbuotojai. </w:t>
      </w:r>
    </w:p>
    <w:p w14:paraId="7E1E7560" w14:textId="77777777" w:rsidR="008F656E" w:rsidRPr="00FA7889" w:rsidRDefault="008F656E" w:rsidP="008F656E">
      <w:pPr>
        <w:tabs>
          <w:tab w:val="num" w:pos="1080"/>
        </w:tabs>
        <w:ind w:firstLine="686"/>
        <w:jc w:val="both"/>
        <w:rPr>
          <w:lang w:eastAsia="lt-LT"/>
        </w:rPr>
      </w:pPr>
      <w:r w:rsidRPr="00FA7889">
        <w:rPr>
          <w:lang w:eastAsia="lt-LT"/>
        </w:rPr>
        <w:t>13. Administracijos įgaliojimai nesusiję su Savivaldybės tarybos įgaliojimų pabaiga.</w:t>
      </w:r>
    </w:p>
    <w:p w14:paraId="7189E9D9" w14:textId="77777777" w:rsidR="008F656E" w:rsidRPr="00FA7889" w:rsidRDefault="008F656E" w:rsidP="008F656E">
      <w:pPr>
        <w:tabs>
          <w:tab w:val="num" w:pos="0"/>
          <w:tab w:val="num" w:pos="2700"/>
        </w:tabs>
        <w:ind w:firstLine="686"/>
        <w:jc w:val="both"/>
        <w:rPr>
          <w:lang w:eastAsia="lt-LT"/>
        </w:rPr>
      </w:pPr>
      <w:r w:rsidRPr="00FA7889">
        <w:rPr>
          <w:lang w:eastAsia="lt-LT"/>
        </w:rPr>
        <w:lastRenderedPageBreak/>
        <w:t>14. Administracijai vadovauja Administracijos direktorius. Administracijos direktorius Administracijai vadovauja per savo pavaduotojus, struktūrinių padalinių vadovus ir tiesiogiai.</w:t>
      </w:r>
    </w:p>
    <w:p w14:paraId="52DD120E" w14:textId="77777777" w:rsidR="008F656E" w:rsidRPr="00FA7889" w:rsidRDefault="008F656E" w:rsidP="008F656E">
      <w:pPr>
        <w:tabs>
          <w:tab w:val="num" w:pos="0"/>
        </w:tabs>
        <w:ind w:firstLine="686"/>
        <w:jc w:val="both"/>
        <w:rPr>
          <w:lang w:eastAsia="lt-LT"/>
        </w:rPr>
      </w:pPr>
      <w:r w:rsidRPr="00FA7889">
        <w:rPr>
          <w:lang w:eastAsia="lt-LT"/>
        </w:rPr>
        <w:t>15. Administracijos direktorius ir Administracijos direktoriaus pavaduotojas (-ai) sudaro Administracijos vadovybę.</w:t>
      </w:r>
    </w:p>
    <w:p w14:paraId="060A9668" w14:textId="03EC0600" w:rsidR="008F656E" w:rsidRPr="00FA7889" w:rsidRDefault="008F656E" w:rsidP="008F656E">
      <w:pPr>
        <w:tabs>
          <w:tab w:val="num" w:pos="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6"/>
        <w:jc w:val="both"/>
        <w:rPr>
          <w:lang w:eastAsia="lt-LT"/>
        </w:rPr>
      </w:pPr>
      <w:r w:rsidRPr="00FA7889">
        <w:rPr>
          <w:lang w:eastAsia="lt-LT"/>
        </w:rPr>
        <w:t xml:space="preserve">16. Administracijos direktorius </w:t>
      </w:r>
      <w:ins w:id="36" w:author="Julija Paulikiene" w:date="2023-03-06T16:01:00Z">
        <w:r w:rsidR="00E0718A" w:rsidRPr="008F6C99">
          <w:rPr>
            <w:lang w:eastAsia="lt-LT"/>
          </w:rPr>
          <w:t xml:space="preserve">vadovauja </w:t>
        </w:r>
        <w:r w:rsidR="00993401">
          <w:rPr>
            <w:lang w:eastAsia="lt-LT"/>
          </w:rPr>
          <w:t>A</w:t>
        </w:r>
        <w:r w:rsidR="00E0718A" w:rsidRPr="008F6C99">
          <w:rPr>
            <w:lang w:eastAsia="lt-LT"/>
          </w:rPr>
          <w:t xml:space="preserve">dministracijai. Jis yra įstaigos vadovas. </w:t>
        </w:r>
        <w:r w:rsidR="00993401">
          <w:rPr>
            <w:lang w:eastAsia="lt-LT"/>
          </w:rPr>
          <w:t>A</w:t>
        </w:r>
        <w:r w:rsidR="00E0718A" w:rsidRPr="008F6C99">
          <w:rPr>
            <w:lang w:eastAsia="lt-LT"/>
          </w:rPr>
          <w:t xml:space="preserve">dministracijos direktorius tiesiogiai ir asmeniškai merui atsako už įstatymų, įstatymų įgyvendinamųjų teisės aktų, Vyriausybės, </w:t>
        </w:r>
      </w:ins>
      <w:del w:id="37" w:author="Julija Paulikiene" w:date="2023-03-06T16:01:00Z">
        <w:r w:rsidRPr="00FA7889">
          <w:rPr>
            <w:lang w:eastAsia="lt-LT"/>
          </w:rPr>
          <w:delText xml:space="preserve">pavaldus </w:delText>
        </w:r>
      </w:del>
      <w:r w:rsidRPr="00FA7889">
        <w:rPr>
          <w:lang w:eastAsia="lt-LT"/>
        </w:rPr>
        <w:t xml:space="preserve">Savivaldybės </w:t>
      </w:r>
      <w:ins w:id="38" w:author="Julija Paulikiene" w:date="2023-03-06T16:01:00Z">
        <w:r w:rsidR="00E0718A" w:rsidRPr="008F6C99">
          <w:rPr>
            <w:lang w:eastAsia="lt-LT"/>
          </w:rPr>
          <w:t>tarybos, mero sprendimų įgyvendinimą savivaldybės teritorijoje jo kompetencijai priskirtais klausimais.</w:t>
        </w:r>
      </w:ins>
      <w:del w:id="39" w:author="Julija Paulikiene" w:date="2023-03-06T16:01:00Z">
        <w:r w:rsidRPr="00FA7889">
          <w:rPr>
            <w:lang w:eastAsia="lt-LT"/>
          </w:rPr>
          <w:delText>tarybai ir atskaitingas Savivaldybės tarybai ir merui.</w:delText>
        </w:r>
      </w:del>
      <w:r w:rsidRPr="00FA7889">
        <w:rPr>
          <w:lang w:eastAsia="lt-LT"/>
        </w:rPr>
        <w:t xml:space="preserve"> Administracijos direktoriaus pavaduotojas (-ai) </w:t>
      </w:r>
      <w:ins w:id="40" w:author="Julija Paulikiene" w:date="2023-03-06T16:01:00Z">
        <w:r w:rsidR="008F6C99" w:rsidRPr="008F6C99">
          <w:rPr>
            <w:lang w:eastAsia="lt-LT"/>
          </w:rPr>
          <w:t>yra karjeros valstybės tarnautoja</w:t>
        </w:r>
        <w:r w:rsidR="00993401">
          <w:rPr>
            <w:lang w:eastAsia="lt-LT"/>
          </w:rPr>
          <w:t>s (-a</w:t>
        </w:r>
        <w:r w:rsidR="008F6C99" w:rsidRPr="008F6C99">
          <w:rPr>
            <w:lang w:eastAsia="lt-LT"/>
          </w:rPr>
          <w:t>i</w:t>
        </w:r>
        <w:r w:rsidR="00993401">
          <w:rPr>
            <w:lang w:eastAsia="lt-LT"/>
          </w:rPr>
          <w:t>)</w:t>
        </w:r>
        <w:r w:rsidR="008F6C99" w:rsidRPr="008F6C99">
          <w:rPr>
            <w:lang w:eastAsia="lt-LT"/>
          </w:rPr>
          <w:t xml:space="preserve">, </w:t>
        </w:r>
      </w:ins>
      <w:r w:rsidRPr="00FA7889">
        <w:rPr>
          <w:lang w:eastAsia="lt-LT"/>
        </w:rPr>
        <w:t xml:space="preserve">pavaldus (-ūs) </w:t>
      </w:r>
      <w:del w:id="41" w:author="Julija Paulikiene" w:date="2023-03-06T16:01:00Z">
        <w:r w:rsidRPr="00FA7889">
          <w:rPr>
            <w:lang w:eastAsia="lt-LT"/>
          </w:rPr>
          <w:delText xml:space="preserve">Savivaldybės tarybai </w:delText>
        </w:r>
      </w:del>
      <w:r w:rsidRPr="00FA7889">
        <w:rPr>
          <w:lang w:eastAsia="lt-LT"/>
        </w:rPr>
        <w:t>ir atskaitingas</w:t>
      </w:r>
      <w:ins w:id="42" w:author="Julija Paulikiene" w:date="2023-03-06T16:01:00Z">
        <w:r w:rsidR="00993401">
          <w:rPr>
            <w:lang w:eastAsia="lt-LT"/>
          </w:rPr>
          <w:t> </w:t>
        </w:r>
      </w:ins>
      <w:del w:id="43" w:author="Julija Paulikiene" w:date="2023-03-06T16:01:00Z">
        <w:r w:rsidRPr="00FA7889">
          <w:rPr>
            <w:lang w:eastAsia="lt-LT"/>
          </w:rPr>
          <w:delText xml:space="preserve"> </w:delText>
        </w:r>
      </w:del>
      <w:r w:rsidRPr="00FA7889">
        <w:rPr>
          <w:lang w:eastAsia="lt-LT"/>
        </w:rPr>
        <w:t xml:space="preserve">(-i) </w:t>
      </w:r>
      <w:del w:id="44" w:author="Julija Paulikiene" w:date="2023-03-06T16:01:00Z">
        <w:r w:rsidRPr="00FA7889">
          <w:rPr>
            <w:lang w:eastAsia="lt-LT"/>
          </w:rPr>
          <w:delText xml:space="preserve">merui ir </w:delText>
        </w:r>
      </w:del>
      <w:r w:rsidRPr="00FA7889">
        <w:rPr>
          <w:lang w:eastAsia="lt-LT"/>
        </w:rPr>
        <w:t>Administracijos direktoriui</w:t>
      </w:r>
      <w:del w:id="45" w:author="Julija Paulikiene" w:date="2023-03-06T16:01:00Z">
        <w:r w:rsidRPr="00FA7889">
          <w:rPr>
            <w:lang w:eastAsia="lt-LT"/>
          </w:rPr>
          <w:delText>. Kai savivaldybės teritorijoje laikinai įvedamas tiesioginis valdymas, Administracijos direktorius ir jo pavaduotojas (-ai) yra pavaldūs ir atskaitingi Vyriausybės įgaliotiniui</w:delText>
        </w:r>
      </w:del>
      <w:r w:rsidRPr="00FA7889">
        <w:rPr>
          <w:lang w:eastAsia="lt-LT"/>
        </w:rPr>
        <w:t xml:space="preserve">. </w:t>
      </w:r>
    </w:p>
    <w:p w14:paraId="5F38B5CC" w14:textId="1E8F873E" w:rsidR="008F656E" w:rsidRDefault="008F656E" w:rsidP="008F656E">
      <w:pPr>
        <w:tabs>
          <w:tab w:val="num" w:pos="0"/>
        </w:tabs>
        <w:ind w:firstLine="686"/>
        <w:jc w:val="both"/>
        <w:rPr>
          <w:strike/>
          <w:rPrChange w:id="46" w:author="Julija Paulikiene" w:date="2023-03-06T16:01:00Z">
            <w:rPr>
              <w:lang w:eastAsia="lt-LT"/>
            </w:rPr>
          </w:rPrChange>
        </w:rPr>
      </w:pPr>
      <w:r w:rsidRPr="00FA7889">
        <w:rPr>
          <w:lang w:eastAsia="lt-LT"/>
        </w:rPr>
        <w:t xml:space="preserve">17. </w:t>
      </w:r>
      <w:ins w:id="47" w:author="Julija Paulikiene" w:date="2023-03-06T16:01:00Z">
        <w:r w:rsidR="007178B9">
          <w:rPr>
            <w:lang w:eastAsia="lt-LT"/>
          </w:rPr>
          <w:t>A</w:t>
        </w:r>
        <w:r w:rsidR="00E0718A" w:rsidRPr="008F6C99">
          <w:rPr>
            <w:lang w:eastAsia="lt-LT"/>
          </w:rPr>
          <w:t xml:space="preserve">dministracijos direktorių skiria ir atleidžia meras. </w:t>
        </w:r>
      </w:ins>
      <w:r w:rsidRPr="00FA7889">
        <w:rPr>
          <w:lang w:eastAsia="lt-LT"/>
        </w:rPr>
        <w:t xml:space="preserve">Administracijos direktorius </w:t>
      </w:r>
      <w:ins w:id="48" w:author="Julija Paulikiene" w:date="2023-03-06T16:01:00Z">
        <w:r w:rsidR="00E0718A" w:rsidRPr="008F6C99">
          <w:rPr>
            <w:lang w:eastAsia="lt-LT"/>
          </w:rPr>
          <w:t>skiriamas mero</w:t>
        </w:r>
      </w:ins>
      <w:del w:id="49" w:author="Julija Paulikiene" w:date="2023-03-06T16:01:00Z">
        <w:r w:rsidRPr="00FA7889">
          <w:rPr>
            <w:lang w:eastAsia="lt-LT"/>
          </w:rPr>
          <w:delText>ir Administracijos direktoriaus pavaduotojas į pareigas skiriami Lietuvos Respublikos vietos savivaldos ir Lietuvos Respublikos valstybės tarnybos įstatymų nustatyta tvarka Savivaldybės tarybos</w:delText>
        </w:r>
      </w:del>
      <w:r w:rsidRPr="00FA7889">
        <w:rPr>
          <w:lang w:eastAsia="lt-LT"/>
        </w:rPr>
        <w:t xml:space="preserve"> įgaliojimų laikui</w:t>
      </w:r>
      <w:ins w:id="50" w:author="Julija Paulikiene" w:date="2023-03-06T16:01:00Z">
        <w:r w:rsidR="00E0718A" w:rsidRPr="008F6C99">
          <w:rPr>
            <w:lang w:eastAsia="lt-LT"/>
          </w:rPr>
          <w:t xml:space="preserve">. </w:t>
        </w:r>
        <w:r w:rsidR="007178B9">
          <w:rPr>
            <w:lang w:eastAsia="lt-LT"/>
          </w:rPr>
          <w:t>A</w:t>
        </w:r>
        <w:r w:rsidR="00E0718A" w:rsidRPr="008F6C99">
          <w:rPr>
            <w:lang w:eastAsia="lt-LT"/>
          </w:rPr>
          <w:t>dministracijos direktorius yra</w:t>
        </w:r>
      </w:ins>
      <w:r w:rsidRPr="00FA7889">
        <w:rPr>
          <w:lang w:eastAsia="lt-LT"/>
        </w:rPr>
        <w:t xml:space="preserve"> politinio (asmeninio) pasitikėjimo </w:t>
      </w:r>
      <w:ins w:id="51" w:author="Julija Paulikiene" w:date="2023-03-06T16:01:00Z">
        <w:r w:rsidR="00E0718A" w:rsidRPr="008F6C99">
          <w:rPr>
            <w:lang w:eastAsia="lt-LT"/>
          </w:rPr>
          <w:t>valstybės tarnautojas</w:t>
        </w:r>
      </w:ins>
      <w:del w:id="52" w:author="Julija Paulikiene" w:date="2023-03-06T16:01:00Z">
        <w:r w:rsidRPr="00FA7889">
          <w:rPr>
            <w:lang w:eastAsia="lt-LT"/>
          </w:rPr>
          <w:delText>pagrindu</w:delText>
        </w:r>
      </w:del>
      <w:r w:rsidRPr="00E76EBD">
        <w:rPr>
          <w:strike/>
          <w:rPrChange w:id="53" w:author="Julija Paulikiene" w:date="2023-03-06T16:01:00Z">
            <w:rPr>
              <w:lang w:eastAsia="lt-LT"/>
            </w:rPr>
          </w:rPrChange>
        </w:rPr>
        <w:t>.</w:t>
      </w:r>
    </w:p>
    <w:p w14:paraId="1DA33EC9" w14:textId="77777777" w:rsidR="008F656E" w:rsidRPr="00FA7889" w:rsidRDefault="008F656E" w:rsidP="008F656E">
      <w:pPr>
        <w:tabs>
          <w:tab w:val="num" w:pos="0"/>
          <w:tab w:val="num" w:pos="2700"/>
        </w:tabs>
        <w:ind w:firstLine="686"/>
        <w:jc w:val="both"/>
        <w:rPr>
          <w:lang w:eastAsia="lt-LT"/>
        </w:rPr>
      </w:pPr>
      <w:r w:rsidRPr="00FA7889">
        <w:rPr>
          <w:lang w:eastAsia="lt-LT"/>
        </w:rPr>
        <w:t>18. Administracijos direktorius:</w:t>
      </w:r>
    </w:p>
    <w:p w14:paraId="1AAC592C" w14:textId="77777777" w:rsidR="008F656E" w:rsidRPr="00FA7889" w:rsidRDefault="008F656E" w:rsidP="008F656E">
      <w:pPr>
        <w:tabs>
          <w:tab w:val="num" w:pos="0"/>
          <w:tab w:val="num" w:pos="2880"/>
        </w:tabs>
        <w:ind w:firstLine="686"/>
        <w:jc w:val="both"/>
        <w:rPr>
          <w:lang w:eastAsia="lt-LT"/>
        </w:rPr>
      </w:pPr>
      <w:r w:rsidRPr="00FA7889">
        <w:rPr>
          <w:lang w:eastAsia="lt-LT"/>
        </w:rPr>
        <w:t>18.1. tiesiogiai ir asmeniškai atsako už įstatymų, Vyriausybės nutarimų bei Savivaldybės tarybos sprendimų įgyvendinimą savivaldybės teritorijoje jo kompetencijai priskirtais klausimais;</w:t>
      </w:r>
    </w:p>
    <w:p w14:paraId="60E5B0A5" w14:textId="77777777" w:rsidR="008F656E" w:rsidRPr="00FA7889" w:rsidRDefault="008F656E" w:rsidP="008F656E">
      <w:pPr>
        <w:tabs>
          <w:tab w:val="num" w:pos="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6"/>
        <w:jc w:val="both"/>
        <w:rPr>
          <w:lang w:eastAsia="lt-LT"/>
        </w:rPr>
      </w:pPr>
      <w:r w:rsidRPr="00FA7889">
        <w:rPr>
          <w:lang w:eastAsia="lt-LT"/>
        </w:rPr>
        <w:t>18.2. tiesiogiai įgyvendindamas įstatymus, Vyriausybės nutarimus</w:t>
      </w:r>
      <w:r w:rsidRPr="00FA7889">
        <w:rPr>
          <w:color w:val="FF0000"/>
          <w:lang w:eastAsia="lt-LT"/>
        </w:rPr>
        <w:t xml:space="preserve"> </w:t>
      </w:r>
      <w:r w:rsidRPr="00FA7889">
        <w:rPr>
          <w:lang w:eastAsia="lt-LT"/>
        </w:rPr>
        <w:t>ir Savivaldybės tarybos sprendimus, gali kreiptis į valstybinio administravimo subjektus, leisti įsakymus, privalomus Administracijai ir jam priskirtos kompetencijos klausimais savivaldybės gyventojams ir kitiems savivaldybės teritorijoje esantiems subjektams;</w:t>
      </w:r>
    </w:p>
    <w:p w14:paraId="66B6849A" w14:textId="0344240D" w:rsidR="008F656E" w:rsidRPr="00FA7889" w:rsidRDefault="008F656E" w:rsidP="008F656E">
      <w:pPr>
        <w:tabs>
          <w:tab w:val="num" w:pos="0"/>
          <w:tab w:val="left" w:pos="1080"/>
        </w:tabs>
        <w:ind w:firstLine="686"/>
        <w:jc w:val="both"/>
        <w:rPr>
          <w:lang w:eastAsia="lt-LT"/>
        </w:rPr>
      </w:pPr>
      <w:r w:rsidRPr="00FA7889">
        <w:rPr>
          <w:lang w:eastAsia="lt-LT"/>
        </w:rPr>
        <w:t xml:space="preserve">18.3. organizuoja Administracijos darbą, tvirtina Administracijos struktūrinių padalinių nuostatus, </w:t>
      </w:r>
      <w:ins w:id="54" w:author="Julija Paulikiene" w:date="2023-03-06T16:01:00Z">
        <w:r w:rsidR="007A7613">
          <w:rPr>
            <w:lang w:eastAsia="lt-LT"/>
          </w:rPr>
          <w:t xml:space="preserve">ir savivaldybės administracijos filialų – seniūnijų – veiklos nuostatus, tvirtina savivaldybės administracijos, seniūnijų metinius veiklos planus ir kitus strateginio planavimo dokumentų įgyvendinimą detalizuojančius dokumentus ir kontroliuoja jų įgyvendinimą, atsako už vidaus administravimą savivaldybės administracijoje; </w:t>
        </w:r>
      </w:ins>
      <w:del w:id="55" w:author="Julija Paulikiene" w:date="2023-03-06T16:01:00Z">
        <w:r w:rsidRPr="00FA7889">
          <w:rPr>
            <w:lang w:eastAsia="lt-LT"/>
          </w:rPr>
          <w:delText>atsako už vidaus administravimą Administracijoje;</w:delText>
        </w:r>
      </w:del>
    </w:p>
    <w:p w14:paraId="0309FFE9" w14:textId="592FF068" w:rsidR="008F656E" w:rsidRPr="00FA7889" w:rsidRDefault="008F656E" w:rsidP="008F656E">
      <w:pPr>
        <w:tabs>
          <w:tab w:val="num" w:pos="0"/>
          <w:tab w:val="left" w:pos="720"/>
        </w:tabs>
        <w:ind w:firstLine="686"/>
        <w:jc w:val="both"/>
        <w:rPr>
          <w:del w:id="56" w:author="Julija Paulikiene" w:date="2023-03-06T16:01:00Z"/>
          <w:lang w:eastAsia="lt-LT"/>
        </w:rPr>
      </w:pPr>
      <w:r w:rsidRPr="00FA7889">
        <w:rPr>
          <w:lang w:eastAsia="lt-LT"/>
        </w:rPr>
        <w:t xml:space="preserve">18.4. </w:t>
      </w:r>
      <w:ins w:id="57" w:author="Julija Paulikiene" w:date="2023-03-06T16:01:00Z">
        <w:r w:rsidR="00125C03" w:rsidRPr="006A6D82">
          <w:rPr>
            <w:lang w:eastAsia="lt-LT"/>
          </w:rPr>
          <w:t>valdo</w:t>
        </w:r>
      </w:ins>
      <w:del w:id="58" w:author="Julija Paulikiene" w:date="2023-03-06T16:01:00Z">
        <w:r w:rsidRPr="00FA7889">
          <w:rPr>
            <w:lang w:eastAsia="lt-LT"/>
          </w:rPr>
          <w:delText>administruoja asignavimus, skirtus Savivaldybės tarybos</w:delText>
        </w:r>
      </w:del>
      <w:r w:rsidRPr="00FA7889">
        <w:rPr>
          <w:lang w:eastAsia="lt-LT"/>
        </w:rPr>
        <w:t xml:space="preserve"> Administracijai</w:t>
      </w:r>
      <w:ins w:id="59" w:author="Julija Paulikiene" w:date="2023-03-06T16:01:00Z">
        <w:r w:rsidR="00125C03" w:rsidRPr="006A6D82">
          <w:rPr>
            <w:lang w:eastAsia="lt-LT"/>
          </w:rPr>
          <w:t xml:space="preserve"> skirtus </w:t>
        </w:r>
      </w:ins>
      <w:del w:id="60" w:author="Julija Paulikiene" w:date="2023-03-06T16:01:00Z">
        <w:r w:rsidRPr="00FA7889">
          <w:rPr>
            <w:lang w:eastAsia="lt-LT"/>
          </w:rPr>
          <w:delText>;</w:delText>
        </w:r>
      </w:del>
    </w:p>
    <w:p w14:paraId="31AB39B4" w14:textId="77777777" w:rsidR="008F656E" w:rsidRPr="00125C03" w:rsidRDefault="008F656E">
      <w:pPr>
        <w:tabs>
          <w:tab w:val="num" w:pos="0"/>
          <w:tab w:val="left" w:pos="720"/>
        </w:tabs>
        <w:ind w:firstLine="686"/>
        <w:jc w:val="both"/>
        <w:rPr>
          <w:color w:val="4F81BD" w:themeColor="accent1"/>
          <w:rPrChange w:id="61" w:author="Julija Paulikiene" w:date="2023-03-06T16:01:00Z">
            <w:rPr>
              <w:lang w:eastAsia="lt-LT"/>
            </w:rPr>
          </w:rPrChange>
        </w:rPr>
        <w:pPrChange w:id="62" w:author="Julija Paulikiene" w:date="2023-03-06T16:01:00Z">
          <w:pPr>
            <w:tabs>
              <w:tab w:val="num" w:pos="0"/>
              <w:tab w:val="num" w:pos="720"/>
              <w:tab w:val="left" w:pos="900"/>
              <w:tab w:val="left" w:pos="1080"/>
            </w:tabs>
            <w:ind w:firstLine="686"/>
            <w:jc w:val="both"/>
          </w:pPr>
        </w:pPrChange>
      </w:pPr>
      <w:del w:id="63" w:author="Julija Paulikiene" w:date="2023-03-06T16:01:00Z">
        <w:r w:rsidRPr="00FA7889">
          <w:rPr>
            <w:lang w:eastAsia="lt-LT"/>
          </w:rPr>
          <w:delText xml:space="preserve">18.5. Savivaldybės tarybos nustatyta tvarka administruoja savivaldybės </w:delText>
        </w:r>
      </w:del>
      <w:r w:rsidRPr="00FA7889">
        <w:rPr>
          <w:lang w:eastAsia="lt-LT"/>
        </w:rPr>
        <w:t>biudžeto asignavimus</w:t>
      </w:r>
      <w:del w:id="64" w:author="Julija Paulikiene" w:date="2023-03-06T16:01:00Z">
        <w:r w:rsidRPr="00FA7889">
          <w:rPr>
            <w:lang w:eastAsia="lt-LT"/>
          </w:rPr>
          <w:delText>, organizuoja savivaldybės biudžeto vykdymą ir atsako už savivaldybės ūkinę bei finansinę veiklą, administruoja savivaldybės turtą</w:delText>
        </w:r>
      </w:del>
      <w:r w:rsidRPr="00FA7889">
        <w:rPr>
          <w:lang w:eastAsia="lt-LT"/>
        </w:rPr>
        <w:t>;</w:t>
      </w:r>
    </w:p>
    <w:p w14:paraId="10D180BE" w14:textId="1F2698CE" w:rsidR="008F656E" w:rsidRPr="00FA7889" w:rsidRDefault="008F656E">
      <w:pPr>
        <w:tabs>
          <w:tab w:val="num" w:pos="0"/>
          <w:tab w:val="num" w:pos="720"/>
          <w:tab w:val="left" w:pos="900"/>
          <w:tab w:val="left" w:pos="1080"/>
        </w:tabs>
        <w:ind w:firstLine="686"/>
        <w:jc w:val="both"/>
        <w:rPr>
          <w:strike/>
          <w:lang w:eastAsia="lt-LT"/>
        </w:rPr>
        <w:pPrChange w:id="65" w:author="Julija Paulikiene" w:date="2023-03-06T16:01:00Z">
          <w:pPr>
            <w:tabs>
              <w:tab w:val="num" w:pos="0"/>
              <w:tab w:val="num" w:pos="900"/>
            </w:tabs>
            <w:ind w:firstLine="686"/>
            <w:jc w:val="both"/>
          </w:pPr>
        </w:pPrChange>
      </w:pPr>
      <w:r w:rsidRPr="00FA7889">
        <w:rPr>
          <w:lang w:eastAsia="lt-LT"/>
        </w:rPr>
        <w:t>18.</w:t>
      </w:r>
      <w:ins w:id="66" w:author="Julija Paulikiene" w:date="2023-03-06T16:01:00Z">
        <w:r w:rsidR="006A6D82" w:rsidRPr="006A6D82">
          <w:rPr>
            <w:lang w:eastAsia="lt-LT"/>
          </w:rPr>
          <w:t>5</w:t>
        </w:r>
      </w:ins>
      <w:del w:id="67" w:author="Julija Paulikiene" w:date="2023-03-06T16:01:00Z">
        <w:r w:rsidRPr="00FA7889">
          <w:rPr>
            <w:lang w:eastAsia="lt-LT"/>
          </w:rPr>
          <w:delText>6</w:delText>
        </w:r>
      </w:del>
      <w:r w:rsidRPr="00FA7889">
        <w:rPr>
          <w:lang w:eastAsia="lt-LT"/>
        </w:rPr>
        <w:t>. įstatymų nustatyta tvarka skiria į pareigas ir iš jų atleidžia Administracijos valstybės tarnautojus ir darbuotojus, dirbančius pagal darbo sutartį (toliau – darbuotojai), atlieka kitas Lietuvos Respublikos valstybės tarnybos įstatymo bei Savivaldybės tarybos jam priskirtas personalo valdymo funkcijas;</w:t>
      </w:r>
      <w:r w:rsidRPr="00FA7889">
        <w:rPr>
          <w:strike/>
          <w:lang w:eastAsia="lt-LT"/>
        </w:rPr>
        <w:t xml:space="preserve"> </w:t>
      </w:r>
    </w:p>
    <w:p w14:paraId="5044B50A" w14:textId="26C0D434" w:rsidR="008F656E" w:rsidRPr="00FA7889" w:rsidRDefault="008F656E" w:rsidP="008F656E">
      <w:pPr>
        <w:tabs>
          <w:tab w:val="num" w:pos="0"/>
          <w:tab w:val="num" w:pos="1080"/>
        </w:tabs>
        <w:ind w:firstLine="686"/>
        <w:jc w:val="both"/>
        <w:rPr>
          <w:del w:id="68" w:author="Julija Paulikiene" w:date="2023-03-06T16:01:00Z"/>
          <w:lang w:eastAsia="lt-LT"/>
        </w:rPr>
      </w:pPr>
      <w:r w:rsidRPr="00FA7889">
        <w:rPr>
          <w:lang w:eastAsia="lt-LT"/>
        </w:rPr>
        <w:t>18.</w:t>
      </w:r>
      <w:ins w:id="69" w:author="Julija Paulikiene" w:date="2023-03-06T16:01:00Z">
        <w:r w:rsidR="005C3EAC">
          <w:rPr>
            <w:lang w:eastAsia="lt-LT"/>
          </w:rPr>
          <w:t>6</w:t>
        </w:r>
      </w:ins>
      <w:del w:id="70" w:author="Julija Paulikiene" w:date="2023-03-06T16:01:00Z">
        <w:r w:rsidRPr="00FA7889">
          <w:rPr>
            <w:lang w:eastAsia="lt-LT"/>
          </w:rPr>
          <w:delText xml:space="preserve">7. koordinuoja ir kontroliuoja viešąsias </w:delText>
        </w:r>
        <w:r w:rsidRPr="00FA7889">
          <w:rPr>
            <w:color w:val="000000"/>
            <w:lang w:eastAsia="lt-LT"/>
          </w:rPr>
          <w:delText>paslaugas t</w:delText>
        </w:r>
        <w:r w:rsidRPr="00FA7889">
          <w:rPr>
            <w:lang w:eastAsia="lt-LT"/>
          </w:rPr>
          <w:delText>eikiančių subjektų darbą, atlieka kitas įstatymų ir Savivaldybės tarybos sprendimų jam priskirtas savivaldybės juridinių asmenų valdymo funkcijas;</w:delText>
        </w:r>
      </w:del>
    </w:p>
    <w:p w14:paraId="76E22D6D" w14:textId="77777777" w:rsidR="008F656E" w:rsidRPr="00FA7889" w:rsidRDefault="008F656E" w:rsidP="008F656E">
      <w:pPr>
        <w:tabs>
          <w:tab w:val="num" w:pos="0"/>
          <w:tab w:val="num" w:pos="1080"/>
        </w:tabs>
        <w:ind w:firstLine="686"/>
        <w:jc w:val="both"/>
        <w:rPr>
          <w:del w:id="71" w:author="Julija Paulikiene" w:date="2023-03-06T16:01:00Z"/>
          <w:lang w:eastAsia="lt-LT"/>
        </w:rPr>
      </w:pPr>
      <w:del w:id="72" w:author="Julija Paulikiene" w:date="2023-03-06T16:01:00Z">
        <w:r w:rsidRPr="00FA7889">
          <w:rPr>
            <w:lang w:eastAsia="lt-LT"/>
          </w:rPr>
          <w:delText>18.8. organizuoja Savivaldybės tarybos narių ir Administracijos valstybės tarnautojų ir darbuotojų kvalifikacijos kėlimą;</w:delText>
        </w:r>
      </w:del>
    </w:p>
    <w:p w14:paraId="5DF5A4E8" w14:textId="77777777" w:rsidR="008F656E" w:rsidRPr="00FA7889" w:rsidRDefault="008F656E" w:rsidP="008F656E">
      <w:pPr>
        <w:tabs>
          <w:tab w:val="num" w:pos="0"/>
          <w:tab w:val="num" w:pos="1080"/>
        </w:tabs>
        <w:ind w:firstLine="686"/>
        <w:jc w:val="both"/>
        <w:rPr>
          <w:del w:id="73" w:author="Julija Paulikiene" w:date="2023-03-06T16:01:00Z"/>
          <w:lang w:eastAsia="lt-LT"/>
        </w:rPr>
      </w:pPr>
      <w:del w:id="74" w:author="Julija Paulikiene" w:date="2023-03-06T16:01:00Z">
        <w:r w:rsidRPr="00FA7889">
          <w:rPr>
            <w:lang w:eastAsia="lt-LT"/>
          </w:rPr>
          <w:delText xml:space="preserve">18.9. Savivaldybės tarybos veiklos reglamento nustatyta tvarka ir terminais, bet ne rečiau kaip kartą per metus </w:delText>
        </w:r>
        <w:r w:rsidRPr="00FA7889">
          <w:rPr>
            <w:bCs/>
            <w:lang w:eastAsia="lt-LT"/>
          </w:rPr>
          <w:delText xml:space="preserve">informuoja savivaldybės gyventojus apie savo veiklą, </w:delText>
        </w:r>
        <w:r w:rsidRPr="00FA7889">
          <w:rPr>
            <w:lang w:eastAsia="lt-LT"/>
          </w:rPr>
          <w:delText>atsiskaito už savo ir Administracijos veiklą ir teikia veiklos ataskaitas Savivaldybės tarybai, merui</w:delText>
        </w:r>
        <w:r w:rsidRPr="00FA7889">
          <w:rPr>
            <w:bCs/>
            <w:lang w:eastAsia="lt-LT"/>
          </w:rPr>
          <w:delText xml:space="preserve">; </w:delText>
        </w:r>
      </w:del>
    </w:p>
    <w:p w14:paraId="33C4514B" w14:textId="77777777" w:rsidR="008F656E" w:rsidRPr="00FA7889" w:rsidRDefault="008F656E" w:rsidP="008F656E">
      <w:pPr>
        <w:tabs>
          <w:tab w:val="num" w:pos="0"/>
          <w:tab w:val="num" w:pos="720"/>
        </w:tabs>
        <w:ind w:firstLine="686"/>
        <w:jc w:val="both"/>
        <w:rPr>
          <w:lang w:eastAsia="lt-LT"/>
        </w:rPr>
      </w:pPr>
      <w:del w:id="75" w:author="Julija Paulikiene" w:date="2023-03-06T16:01:00Z">
        <w:r w:rsidRPr="00FA7889">
          <w:rPr>
            <w:lang w:eastAsia="lt-LT"/>
          </w:rPr>
          <w:delText>18.10</w:delText>
        </w:r>
      </w:del>
      <w:r w:rsidRPr="00FA7889">
        <w:rPr>
          <w:lang w:eastAsia="lt-LT"/>
        </w:rPr>
        <w:t>. teikia merui siūlymus dėl didžiausio leistino Administracijos valstybės tarnautojų ir darbuotojų pareigybių skaičiaus Administracijoje nustatymo;</w:t>
      </w:r>
    </w:p>
    <w:p w14:paraId="0D6F6B23" w14:textId="4E999FAA" w:rsidR="008F656E" w:rsidRPr="00CA3176" w:rsidRDefault="008F656E">
      <w:pPr>
        <w:tabs>
          <w:tab w:val="num" w:pos="0"/>
          <w:tab w:val="num" w:pos="851"/>
        </w:tabs>
        <w:ind w:firstLine="686"/>
        <w:jc w:val="both"/>
        <w:rPr>
          <w:rPrChange w:id="76" w:author="Julija Paulikiene" w:date="2023-03-06T16:01:00Z">
            <w:rPr>
              <w:strike/>
              <w:lang w:eastAsia="lt-LT"/>
            </w:rPr>
          </w:rPrChange>
        </w:rPr>
        <w:pPrChange w:id="77" w:author="Julija Paulikiene" w:date="2023-03-06T16:01:00Z">
          <w:pPr>
            <w:tabs>
              <w:tab w:val="num" w:pos="0"/>
              <w:tab w:val="num" w:pos="720"/>
            </w:tabs>
            <w:ind w:firstLine="686"/>
            <w:jc w:val="both"/>
          </w:pPr>
        </w:pPrChange>
      </w:pPr>
      <w:r w:rsidRPr="00FA7889">
        <w:rPr>
          <w:lang w:eastAsia="lt-LT"/>
        </w:rPr>
        <w:t>18.</w:t>
      </w:r>
      <w:ins w:id="78" w:author="Julija Paulikiene" w:date="2023-03-06T16:01:00Z">
        <w:r w:rsidR="005C3EAC">
          <w:rPr>
            <w:lang w:eastAsia="lt-LT"/>
          </w:rPr>
          <w:t>7</w:t>
        </w:r>
        <w:r w:rsidR="00125C03" w:rsidRPr="00CA3176">
          <w:rPr>
            <w:lang w:eastAsia="lt-LT"/>
          </w:rPr>
          <w:t>.</w:t>
        </w:r>
        <w:r w:rsidR="007178B9">
          <w:rPr>
            <w:lang w:eastAsia="lt-LT"/>
          </w:rPr>
          <w:t xml:space="preserve"> </w:t>
        </w:r>
        <w:r w:rsidR="00125C03" w:rsidRPr="00CA3176">
          <w:rPr>
            <w:lang w:eastAsia="lt-LT"/>
          </w:rPr>
          <w:t>įstatymų nustatytais atvejais organizuoja žemėtvarkos planavimo dokumentų rengimą;</w:t>
        </w:r>
      </w:ins>
      <w:del w:id="79" w:author="Julija Paulikiene" w:date="2023-03-06T16:01:00Z">
        <w:r w:rsidRPr="00FA7889">
          <w:rPr>
            <w:lang w:eastAsia="lt-LT"/>
          </w:rPr>
          <w:delText>11. atlieka kitas įstatymų, Vyriausybės nutarimų bei Savivaldybės tarybos pavestas jam funkcijas.</w:delText>
        </w:r>
      </w:del>
    </w:p>
    <w:p w14:paraId="768F0F40" w14:textId="77777777" w:rsidR="00125C03" w:rsidRPr="00CA3176" w:rsidRDefault="005C3EAC" w:rsidP="00E0718A">
      <w:pPr>
        <w:tabs>
          <w:tab w:val="num" w:pos="0"/>
          <w:tab w:val="num" w:pos="720"/>
        </w:tabs>
        <w:ind w:firstLine="686"/>
        <w:jc w:val="both"/>
        <w:rPr>
          <w:ins w:id="80" w:author="Julija Paulikiene" w:date="2023-03-06T16:01:00Z"/>
          <w:lang w:eastAsia="lt-LT"/>
        </w:rPr>
      </w:pPr>
      <w:ins w:id="81" w:author="Julija Paulikiene" w:date="2023-03-06T16:01:00Z">
        <w:r>
          <w:rPr>
            <w:lang w:eastAsia="lt-LT"/>
          </w:rPr>
          <w:t>18.8</w:t>
        </w:r>
        <w:r w:rsidR="00125C03" w:rsidRPr="00CA3176">
          <w:rPr>
            <w:lang w:eastAsia="lt-LT"/>
          </w:rPr>
          <w:t xml:space="preserve">. įstatymų nustatytais atvejais organizuoja </w:t>
        </w:r>
        <w:r w:rsidR="007178B9">
          <w:rPr>
            <w:lang w:eastAsia="lt-LT"/>
          </w:rPr>
          <w:t>S</w:t>
        </w:r>
        <w:r w:rsidR="00125C03" w:rsidRPr="00CA3176">
          <w:rPr>
            <w:lang w:eastAsia="lt-LT"/>
          </w:rPr>
          <w:t>avivaldybės bendrojo plano arba savivaldybės dalių bendrųjų planų, detaliųjų planų ir vietovės lygmens specialiojo teritorijų planavimo dokumentų rengimą;</w:t>
        </w:r>
      </w:ins>
    </w:p>
    <w:p w14:paraId="694909ED" w14:textId="77777777" w:rsidR="00F43DC8" w:rsidRPr="00CA3176" w:rsidRDefault="005C3EAC" w:rsidP="00E0718A">
      <w:pPr>
        <w:tabs>
          <w:tab w:val="num" w:pos="0"/>
          <w:tab w:val="num" w:pos="720"/>
        </w:tabs>
        <w:ind w:firstLine="686"/>
        <w:jc w:val="both"/>
        <w:rPr>
          <w:ins w:id="82" w:author="Julija Paulikiene" w:date="2023-03-06T16:01:00Z"/>
          <w:lang w:eastAsia="lt-LT"/>
        </w:rPr>
      </w:pPr>
      <w:ins w:id="83" w:author="Julija Paulikiene" w:date="2023-03-06T16:01:00Z">
        <w:r>
          <w:rPr>
            <w:lang w:eastAsia="lt-LT"/>
          </w:rPr>
          <w:t>18.9</w:t>
        </w:r>
        <w:r w:rsidR="00F43DC8" w:rsidRPr="00CA3176">
          <w:rPr>
            <w:lang w:eastAsia="lt-LT"/>
          </w:rPr>
          <w:t>. teikia merui tvirtinti gyvenamųjų vietovių ar jų dalių suskirstymą (sugrupavimą) į seniūnaitijas;</w:t>
        </w:r>
      </w:ins>
    </w:p>
    <w:p w14:paraId="320EB6B8" w14:textId="77777777" w:rsidR="00F43DC8" w:rsidRPr="00CA3176" w:rsidRDefault="005C3EAC" w:rsidP="00E0718A">
      <w:pPr>
        <w:tabs>
          <w:tab w:val="num" w:pos="0"/>
          <w:tab w:val="num" w:pos="720"/>
        </w:tabs>
        <w:ind w:firstLine="686"/>
        <w:jc w:val="both"/>
        <w:rPr>
          <w:ins w:id="84" w:author="Julija Paulikiene" w:date="2023-03-06T16:01:00Z"/>
          <w:lang w:eastAsia="lt-LT"/>
        </w:rPr>
      </w:pPr>
      <w:ins w:id="85" w:author="Julija Paulikiene" w:date="2023-03-06T16:01:00Z">
        <w:r>
          <w:rPr>
            <w:lang w:eastAsia="lt-LT"/>
          </w:rPr>
          <w:t>18.10</w:t>
        </w:r>
        <w:r w:rsidR="00F43DC8" w:rsidRPr="00CA3176">
          <w:rPr>
            <w:lang w:eastAsia="lt-LT"/>
          </w:rPr>
          <w:t>. išduoda leidimus naudoti žūklės plotus vandens telkiniuose, tvirtina žuvų išteklių naudojimo, atkūrimo ir apsaugos žuvininkystės vandens telkiniuose priemonių planus teisės aktų nustatyta tvarka;</w:t>
        </w:r>
      </w:ins>
    </w:p>
    <w:p w14:paraId="798480B7" w14:textId="77777777" w:rsidR="00F43DC8" w:rsidRPr="00CA3176" w:rsidRDefault="005C3EAC" w:rsidP="00E0718A">
      <w:pPr>
        <w:tabs>
          <w:tab w:val="num" w:pos="0"/>
          <w:tab w:val="num" w:pos="720"/>
        </w:tabs>
        <w:ind w:firstLine="686"/>
        <w:jc w:val="both"/>
        <w:rPr>
          <w:ins w:id="86" w:author="Julija Paulikiene" w:date="2023-03-06T16:01:00Z"/>
          <w:lang w:eastAsia="lt-LT"/>
        </w:rPr>
      </w:pPr>
      <w:ins w:id="87" w:author="Julija Paulikiene" w:date="2023-03-06T16:01:00Z">
        <w:r>
          <w:rPr>
            <w:lang w:eastAsia="lt-LT"/>
          </w:rPr>
          <w:t>18.11</w:t>
        </w:r>
        <w:r w:rsidR="00F43DC8" w:rsidRPr="00CA3176">
          <w:rPr>
            <w:lang w:eastAsia="lt-LT"/>
          </w:rPr>
          <w:t>. suteikia patalpas Lietuvos Respublikos Seimo nariams pagal Lietuvos Respublikos Seimo statutą;</w:t>
        </w:r>
      </w:ins>
    </w:p>
    <w:p w14:paraId="6B4ADE72" w14:textId="77777777" w:rsidR="00F43DC8" w:rsidRDefault="005C3EAC" w:rsidP="00E0718A">
      <w:pPr>
        <w:tabs>
          <w:tab w:val="num" w:pos="0"/>
          <w:tab w:val="num" w:pos="720"/>
        </w:tabs>
        <w:ind w:firstLine="686"/>
        <w:jc w:val="both"/>
        <w:rPr>
          <w:ins w:id="88" w:author="Julija Paulikiene" w:date="2023-03-06T16:01:00Z"/>
          <w:lang w:eastAsia="lt-LT"/>
        </w:rPr>
      </w:pPr>
      <w:ins w:id="89" w:author="Julija Paulikiene" w:date="2023-03-06T16:01:00Z">
        <w:r>
          <w:rPr>
            <w:lang w:eastAsia="lt-LT"/>
          </w:rPr>
          <w:t>18.12</w:t>
        </w:r>
        <w:r w:rsidR="00F43DC8" w:rsidRPr="00CA3176">
          <w:rPr>
            <w:lang w:eastAsia="lt-LT"/>
          </w:rPr>
          <w:t>. karo komendanto prašymu teikia jam dokumentus ir informaciją, būtiną pasirengti Lietuvos Respublikos karo padėties įstatyme nustatytoms karo komendanto funkcijoms atlikti ir jas atliekant;</w:t>
        </w:r>
      </w:ins>
    </w:p>
    <w:p w14:paraId="32449FE5" w14:textId="77777777" w:rsidR="00C62A4B" w:rsidRPr="00CA3176" w:rsidRDefault="00C62A4B" w:rsidP="00E0718A">
      <w:pPr>
        <w:tabs>
          <w:tab w:val="num" w:pos="0"/>
          <w:tab w:val="num" w:pos="720"/>
        </w:tabs>
        <w:ind w:firstLine="686"/>
        <w:jc w:val="both"/>
        <w:rPr>
          <w:ins w:id="90" w:author="Julija Paulikiene" w:date="2023-03-06T16:01:00Z"/>
          <w:lang w:eastAsia="lt-LT"/>
        </w:rPr>
      </w:pPr>
      <w:ins w:id="91" w:author="Julija Paulikiene" w:date="2023-03-06T16:01:00Z">
        <w:r>
          <w:rPr>
            <w:lang w:eastAsia="lt-LT"/>
          </w:rPr>
          <w:t>18.13</w:t>
        </w:r>
        <w:r w:rsidR="005F5ED7">
          <w:rPr>
            <w:lang w:eastAsia="lt-LT"/>
          </w:rPr>
          <w:t>.</w:t>
        </w:r>
        <w:r>
          <w:rPr>
            <w:lang w:eastAsia="lt-LT"/>
          </w:rPr>
          <w:t xml:space="preserve"> sudaro sandorius įstaigos vardu;</w:t>
        </w:r>
      </w:ins>
    </w:p>
    <w:p w14:paraId="0DB6DE00" w14:textId="77777777" w:rsidR="00F43DC8" w:rsidRDefault="00C62A4B" w:rsidP="00E0718A">
      <w:pPr>
        <w:tabs>
          <w:tab w:val="num" w:pos="0"/>
          <w:tab w:val="num" w:pos="720"/>
        </w:tabs>
        <w:ind w:firstLine="686"/>
        <w:jc w:val="both"/>
        <w:rPr>
          <w:ins w:id="92" w:author="Julija Paulikiene" w:date="2023-03-06T16:01:00Z"/>
          <w:lang w:eastAsia="lt-LT"/>
        </w:rPr>
      </w:pPr>
      <w:ins w:id="93" w:author="Julija Paulikiene" w:date="2023-03-06T16:01:00Z">
        <w:r>
          <w:rPr>
            <w:lang w:eastAsia="lt-LT"/>
          </w:rPr>
          <w:t>18.14</w:t>
        </w:r>
        <w:r w:rsidR="00F43DC8" w:rsidRPr="00CA3176">
          <w:rPr>
            <w:lang w:eastAsia="lt-LT"/>
          </w:rPr>
          <w:t>. kaip įstaigos vadovas, atlieka kitus tiesioginius mero pavedimus</w:t>
        </w:r>
        <w:r w:rsidR="000923A0">
          <w:rPr>
            <w:lang w:eastAsia="lt-LT"/>
          </w:rPr>
          <w:t>;</w:t>
        </w:r>
      </w:ins>
    </w:p>
    <w:p w14:paraId="3B6F5641" w14:textId="77777777" w:rsidR="00CA3176" w:rsidRPr="00435AD6" w:rsidRDefault="00C62A4B" w:rsidP="00CA3176">
      <w:pPr>
        <w:tabs>
          <w:tab w:val="num" w:pos="0"/>
          <w:tab w:val="num" w:pos="720"/>
        </w:tabs>
        <w:ind w:firstLine="686"/>
        <w:jc w:val="both"/>
        <w:rPr>
          <w:ins w:id="94" w:author="Julija Paulikiene" w:date="2023-03-06T16:01:00Z"/>
          <w:lang w:eastAsia="lt-LT"/>
        </w:rPr>
      </w:pPr>
      <w:ins w:id="95" w:author="Julija Paulikiene" w:date="2023-03-06T16:01:00Z">
        <w:r w:rsidRPr="00435AD6">
          <w:rPr>
            <w:lang w:eastAsia="lt-LT"/>
          </w:rPr>
          <w:t>18.15</w:t>
        </w:r>
        <w:r w:rsidR="00CA3176" w:rsidRPr="00435AD6">
          <w:rPr>
            <w:lang w:eastAsia="lt-LT"/>
          </w:rPr>
          <w:t>. atlieka kitas įstatymų, Vyriausybės nutarimų bei Savivaldybės tarybos pavestas jam funkcijas.</w:t>
        </w:r>
      </w:ins>
    </w:p>
    <w:p w14:paraId="394CD48E" w14:textId="77777777" w:rsidR="00F43DC8" w:rsidRPr="00A11833" w:rsidRDefault="00F43DC8" w:rsidP="00E0718A">
      <w:pPr>
        <w:tabs>
          <w:tab w:val="num" w:pos="0"/>
          <w:tab w:val="num" w:pos="720"/>
        </w:tabs>
        <w:ind w:firstLine="686"/>
        <w:jc w:val="both"/>
        <w:rPr>
          <w:ins w:id="96" w:author="Julija Paulikiene" w:date="2023-03-06T16:01:00Z"/>
          <w:lang w:eastAsia="lt-LT"/>
        </w:rPr>
      </w:pPr>
      <w:ins w:id="97" w:author="Julija Paulikiene" w:date="2023-03-06T16:01:00Z">
        <w:r w:rsidRPr="00A11833">
          <w:rPr>
            <w:lang w:eastAsia="lt-LT"/>
          </w:rPr>
          <w:t xml:space="preserve">19. Kai savivaldybės teritorijoje įvedamas tiesioginis valdymas, </w:t>
        </w:r>
        <w:r w:rsidR="000923A0" w:rsidRPr="00A11833">
          <w:rPr>
            <w:lang w:eastAsia="lt-LT"/>
          </w:rPr>
          <w:t>A</w:t>
        </w:r>
        <w:r w:rsidRPr="00A11833">
          <w:rPr>
            <w:lang w:eastAsia="lt-LT"/>
          </w:rPr>
          <w:t>dministracijos direktoriaus įgaliojimų klausimas sprendžiamas Tiesioginio valdymo savivaldybės teritorijoje įstatymo nustatyta tvarka.</w:t>
        </w:r>
      </w:ins>
    </w:p>
    <w:p w14:paraId="066DDCBC" w14:textId="66FDD243" w:rsidR="008F656E" w:rsidRPr="00FA7889" w:rsidRDefault="005C3EAC" w:rsidP="008F656E">
      <w:pPr>
        <w:tabs>
          <w:tab w:val="num" w:pos="0"/>
          <w:tab w:val="num" w:pos="720"/>
        </w:tabs>
        <w:ind w:firstLine="686"/>
        <w:jc w:val="both"/>
        <w:rPr>
          <w:lang w:eastAsia="lt-LT"/>
        </w:rPr>
      </w:pPr>
      <w:ins w:id="98" w:author="Julija Paulikiene" w:date="2023-03-06T16:01:00Z">
        <w:r>
          <w:rPr>
            <w:lang w:eastAsia="lt-LT"/>
          </w:rPr>
          <w:t>20</w:t>
        </w:r>
        <w:r w:rsidR="00E0718A" w:rsidRPr="00FA7889">
          <w:rPr>
            <w:lang w:eastAsia="lt-LT"/>
          </w:rPr>
          <w:t>.</w:t>
        </w:r>
      </w:ins>
      <w:del w:id="99" w:author="Julija Paulikiene" w:date="2023-03-06T16:01:00Z">
        <w:r w:rsidR="008F656E" w:rsidRPr="00FA7889">
          <w:rPr>
            <w:lang w:eastAsia="lt-LT"/>
          </w:rPr>
          <w:delText>19.</w:delText>
        </w:r>
      </w:del>
      <w:r w:rsidR="008F656E" w:rsidRPr="00FA7889">
        <w:rPr>
          <w:lang w:eastAsia="lt-LT"/>
        </w:rPr>
        <w:t xml:space="preserve"> Administracijos direktoriaus atostogų ar ligos metu, taip pat, kai jis laikinai negali eiti pareigų dėl kitų priežasčių, Administracijos direktoriaus pareigas </w:t>
      </w:r>
      <w:del w:id="100" w:author="Julija Paulikiene" w:date="2023-03-06T16:01:00Z">
        <w:r w:rsidR="008F656E" w:rsidRPr="00FA7889">
          <w:rPr>
            <w:lang w:eastAsia="lt-LT"/>
          </w:rPr>
          <w:delText xml:space="preserve">Savivaldybės tarybos veiklos reglamento nustatyta tvarka </w:delText>
        </w:r>
      </w:del>
      <w:r w:rsidR="008F656E" w:rsidRPr="00FA7889">
        <w:rPr>
          <w:lang w:eastAsia="lt-LT"/>
        </w:rPr>
        <w:t>atlieka Administracijos direktoriaus pavaduotojas.</w:t>
      </w:r>
      <w:ins w:id="101" w:author="Julija Paulikiene" w:date="2023-03-06T16:01:00Z">
        <w:r w:rsidR="00E0718A" w:rsidRPr="005C3EAC">
          <w:rPr>
            <w:lang w:eastAsia="lt-LT"/>
          </w:rPr>
          <w:t xml:space="preserve"> </w:t>
        </w:r>
      </w:ins>
    </w:p>
    <w:p w14:paraId="3278446F" w14:textId="77777777" w:rsidR="00E0718A" w:rsidRPr="005C3EAC" w:rsidRDefault="005C3EAC" w:rsidP="00E0718A">
      <w:pPr>
        <w:tabs>
          <w:tab w:val="num" w:pos="0"/>
          <w:tab w:val="left" w:pos="720"/>
        </w:tabs>
        <w:ind w:firstLine="686"/>
        <w:jc w:val="both"/>
        <w:rPr>
          <w:ins w:id="102" w:author="Julija Paulikiene" w:date="2023-03-06T16:01:00Z"/>
          <w:lang w:eastAsia="lt-LT"/>
        </w:rPr>
      </w:pPr>
      <w:ins w:id="103" w:author="Julija Paulikiene" w:date="2023-03-06T16:01:00Z">
        <w:r>
          <w:rPr>
            <w:lang w:eastAsia="lt-LT"/>
          </w:rPr>
          <w:t>21</w:t>
        </w:r>
        <w:r w:rsidR="00E0718A" w:rsidRPr="00FA7889">
          <w:rPr>
            <w:lang w:eastAsia="lt-LT"/>
          </w:rPr>
          <w:t xml:space="preserve">. </w:t>
        </w:r>
        <w:r w:rsidR="000923A0">
          <w:rPr>
            <w:lang w:eastAsia="lt-LT"/>
          </w:rPr>
          <w:t>A</w:t>
        </w:r>
        <w:r w:rsidR="00E0718A" w:rsidRPr="005C3EAC">
          <w:rPr>
            <w:lang w:eastAsia="lt-LT"/>
          </w:rPr>
          <w:t>dministracijos direktoriui, savivaldybės kontrolieriui, kai savivaldybės kontrolieriaus nėra,</w:t>
        </w:r>
        <w:r w:rsidR="000923A0">
          <w:rPr>
            <w:lang w:eastAsia="lt-LT"/>
          </w:rPr>
          <w:t xml:space="preserve"> –</w:t>
        </w:r>
        <w:r w:rsidR="00E0718A" w:rsidRPr="005C3EAC">
          <w:rPr>
            <w:lang w:eastAsia="lt-LT"/>
          </w:rPr>
          <w:t xml:space="preserve"> jo pavaduotojui, vicemerui atostogas</w:t>
        </w:r>
        <w:r w:rsidR="00B031E6" w:rsidRPr="005C3EAC">
          <w:rPr>
            <w:lang w:eastAsia="lt-LT"/>
          </w:rPr>
          <w:t xml:space="preserve"> suteikia</w:t>
        </w:r>
        <w:r w:rsidR="00E0718A" w:rsidRPr="005C3EAC">
          <w:rPr>
            <w:lang w:eastAsia="lt-LT"/>
          </w:rPr>
          <w:t xml:space="preserve">, siunčia </w:t>
        </w:r>
        <w:r w:rsidR="000923A0">
          <w:rPr>
            <w:lang w:eastAsia="lt-LT"/>
          </w:rPr>
          <w:t>A</w:t>
        </w:r>
        <w:r w:rsidR="00E0718A" w:rsidRPr="005C3EAC">
          <w:rPr>
            <w:lang w:eastAsia="lt-LT"/>
          </w:rPr>
          <w:t>dministracijos direktorių, savivaldybės kontrolierių, kai savivaldybės kontrolieriaus nėra,</w:t>
        </w:r>
        <w:r w:rsidR="000923A0">
          <w:rPr>
            <w:lang w:eastAsia="lt-LT"/>
          </w:rPr>
          <w:t xml:space="preserve"> –</w:t>
        </w:r>
        <w:r w:rsidR="00E0718A" w:rsidRPr="005C3EAC">
          <w:rPr>
            <w:lang w:eastAsia="lt-LT"/>
          </w:rPr>
          <w:t xml:space="preserve"> </w:t>
        </w:r>
        <w:r w:rsidR="000923A0">
          <w:rPr>
            <w:lang w:eastAsia="lt-LT"/>
          </w:rPr>
          <w:t xml:space="preserve">jo </w:t>
        </w:r>
        <w:r w:rsidR="00E0718A" w:rsidRPr="005C3EAC">
          <w:rPr>
            <w:lang w:eastAsia="lt-LT"/>
          </w:rPr>
          <w:t>pavaduotoją, vicemer</w:t>
        </w:r>
        <w:r w:rsidR="000923A0">
          <w:rPr>
            <w:lang w:eastAsia="lt-LT"/>
          </w:rPr>
          <w:t>ą</w:t>
        </w:r>
        <w:r w:rsidR="00E0718A" w:rsidRPr="005C3EAC">
          <w:rPr>
            <w:lang w:eastAsia="lt-LT"/>
          </w:rPr>
          <w:t xml:space="preserve"> į komandiruotes</w:t>
        </w:r>
        <w:r w:rsidR="00DB7786" w:rsidRPr="005C3EAC">
          <w:rPr>
            <w:lang w:eastAsia="lt-LT"/>
          </w:rPr>
          <w:t xml:space="preserve">  </w:t>
        </w:r>
        <w:r w:rsidR="00E73BF3">
          <w:rPr>
            <w:lang w:eastAsia="lt-LT"/>
          </w:rPr>
          <w:t>m</w:t>
        </w:r>
        <w:r w:rsidR="00DB7786" w:rsidRPr="005C3EAC">
          <w:rPr>
            <w:lang w:eastAsia="lt-LT"/>
          </w:rPr>
          <w:t>eras.</w:t>
        </w:r>
      </w:ins>
    </w:p>
    <w:p w14:paraId="3FB9C28F" w14:textId="4AE625F9" w:rsidR="008F656E" w:rsidRPr="00FA7889" w:rsidRDefault="00E0718A" w:rsidP="008F656E">
      <w:pPr>
        <w:tabs>
          <w:tab w:val="num" w:pos="0"/>
          <w:tab w:val="left" w:pos="720"/>
        </w:tabs>
        <w:ind w:firstLine="686"/>
        <w:jc w:val="both"/>
        <w:rPr>
          <w:del w:id="104" w:author="Julija Paulikiene" w:date="2023-03-06T16:01:00Z"/>
          <w:lang w:eastAsia="lt-LT"/>
        </w:rPr>
      </w:pPr>
      <w:ins w:id="105" w:author="Julija Paulikiene" w:date="2023-03-06T16:01:00Z">
        <w:r w:rsidRPr="00FA7889">
          <w:rPr>
            <w:lang w:eastAsia="lt-LT"/>
          </w:rPr>
          <w:t xml:space="preserve"> </w:t>
        </w:r>
        <w:r w:rsidR="005C3EAC">
          <w:rPr>
            <w:lang w:eastAsia="lt-LT"/>
          </w:rPr>
          <w:t>22</w:t>
        </w:r>
        <w:r w:rsidRPr="00FA7889">
          <w:rPr>
            <w:lang w:eastAsia="lt-LT"/>
          </w:rPr>
          <w:t>.</w:t>
        </w:r>
      </w:ins>
      <w:del w:id="106" w:author="Julija Paulikiene" w:date="2023-03-06T16:01:00Z">
        <w:r w:rsidR="008F656E" w:rsidRPr="00FA7889">
          <w:rPr>
            <w:lang w:eastAsia="lt-LT"/>
          </w:rPr>
          <w:delText xml:space="preserve">20. Administracijos direktoriaus ir Administracijos direktoriaus pavaduotojo pareigybių aprašymus tvirtina, nustato tarnybinio atlyginimo koeficientus ir skiria priemokas Savivaldybės taryba, skatina ir skiria materialinę pašalpą meras. </w:delText>
        </w:r>
      </w:del>
    </w:p>
    <w:p w14:paraId="5469AC82" w14:textId="77777777" w:rsidR="008F656E" w:rsidRPr="00FA7889" w:rsidRDefault="008F656E" w:rsidP="008F656E">
      <w:pPr>
        <w:tabs>
          <w:tab w:val="num" w:pos="0"/>
          <w:tab w:val="left" w:pos="720"/>
        </w:tabs>
        <w:ind w:firstLine="686"/>
        <w:jc w:val="both"/>
        <w:rPr>
          <w:del w:id="107" w:author="Julija Paulikiene" w:date="2023-03-06T16:01:00Z"/>
          <w:lang w:eastAsia="lt-LT"/>
        </w:rPr>
      </w:pPr>
      <w:del w:id="108" w:author="Julija Paulikiene" w:date="2023-03-06T16:01:00Z">
        <w:r w:rsidRPr="00FA7889">
          <w:rPr>
            <w:lang w:eastAsia="lt-LT"/>
          </w:rPr>
          <w:delText>21. Administracijos direktorius ir Administracijos direktoriaus pavaduotojas išleidžiami į komandiruotes ir atostogos jiems suteikiamos Savivaldybės tarybos veiklos reglamento nustatyta tvarka.</w:delText>
        </w:r>
      </w:del>
    </w:p>
    <w:p w14:paraId="750BD8C8" w14:textId="77777777" w:rsidR="008F656E" w:rsidRPr="00FA7889" w:rsidRDefault="008F656E" w:rsidP="008F656E">
      <w:pPr>
        <w:tabs>
          <w:tab w:val="num" w:pos="0"/>
          <w:tab w:val="left" w:pos="720"/>
        </w:tabs>
        <w:ind w:firstLine="686"/>
        <w:jc w:val="both"/>
        <w:rPr>
          <w:del w:id="109" w:author="Julija Paulikiene" w:date="2023-03-06T16:01:00Z"/>
          <w:lang w:eastAsia="lt-LT"/>
        </w:rPr>
      </w:pPr>
      <w:del w:id="110" w:author="Julija Paulikiene" w:date="2023-03-06T16:01:00Z">
        <w:r w:rsidRPr="00FA7889">
          <w:rPr>
            <w:lang w:eastAsia="lt-LT"/>
          </w:rPr>
          <w:delText>22. Tarnybines nuobaudas Administracijos direktoriui ir Administracijos direktoriaus pavaduotojui  už tarnybinius nusižengimus skiria Savivaldybės taryba. Tarnybinės nuobaudos skyrimo procedūra pradedama mero iniciatyva arba remiantis jo gauta rašytine informacija apie Administracijos direktoriaus arba Administracijos direktoriaus pavaduotojo tarnybinius nusižengimus</w:delText>
        </w:r>
        <w:r w:rsidRPr="00FA7889">
          <w:rPr>
            <w:sz w:val="22"/>
            <w:lang w:eastAsia="lt-LT"/>
          </w:rPr>
          <w:delText>.</w:delText>
        </w:r>
      </w:del>
    </w:p>
    <w:p w14:paraId="62885D86" w14:textId="77777777" w:rsidR="008F656E" w:rsidRPr="00FA7889" w:rsidRDefault="008F656E">
      <w:pPr>
        <w:tabs>
          <w:tab w:val="num" w:pos="0"/>
          <w:tab w:val="left" w:pos="720"/>
        </w:tabs>
        <w:ind w:firstLine="686"/>
        <w:jc w:val="both"/>
        <w:rPr>
          <w:lang w:eastAsia="lt-LT"/>
        </w:rPr>
        <w:pPrChange w:id="111" w:author="Julija Paulikiene" w:date="2023-03-06T16:01:00Z">
          <w:pPr>
            <w:tabs>
              <w:tab w:val="num" w:pos="1080"/>
            </w:tabs>
            <w:ind w:firstLine="686"/>
            <w:jc w:val="both"/>
          </w:pPr>
        </w:pPrChange>
      </w:pPr>
      <w:del w:id="112" w:author="Julija Paulikiene" w:date="2023-03-06T16:01:00Z">
        <w:r w:rsidRPr="00FA7889">
          <w:rPr>
            <w:lang w:eastAsia="lt-LT"/>
          </w:rPr>
          <w:delText>23.</w:delText>
        </w:r>
      </w:del>
      <w:r w:rsidRPr="00FA7889">
        <w:rPr>
          <w:lang w:eastAsia="lt-LT"/>
        </w:rPr>
        <w:t xml:space="preserve"> Administracijos struktūrinių padalinių veiklą reguliuoja Administracijos direktoriaus patvirtintos</w:t>
      </w:r>
      <w:r w:rsidRPr="00FA7889">
        <w:rPr>
          <w:color w:val="FF0000"/>
          <w:lang w:eastAsia="lt-LT"/>
        </w:rPr>
        <w:t xml:space="preserve"> </w:t>
      </w:r>
      <w:r w:rsidRPr="00FA7889">
        <w:rPr>
          <w:lang w:eastAsia="lt-LT"/>
        </w:rPr>
        <w:t xml:space="preserve">Administracijos vidaus tvarkos taisyklės, struktūrinių padalinių nuostatai, valstybės tarnautojų ir darbuotojų pareigybių aprašymai. </w:t>
      </w:r>
    </w:p>
    <w:p w14:paraId="2478DB09" w14:textId="2188178C" w:rsidR="008F656E" w:rsidRPr="00FA7889" w:rsidRDefault="005C3EAC" w:rsidP="008F656E">
      <w:pPr>
        <w:tabs>
          <w:tab w:val="num" w:pos="0"/>
        </w:tabs>
        <w:ind w:firstLine="686"/>
        <w:jc w:val="both"/>
      </w:pPr>
      <w:ins w:id="113" w:author="Julija Paulikiene" w:date="2023-03-06T16:01:00Z">
        <w:r>
          <w:t>23</w:t>
        </w:r>
      </w:ins>
      <w:del w:id="114" w:author="Julija Paulikiene" w:date="2023-03-06T16:01:00Z">
        <w:r w:rsidR="008F656E" w:rsidRPr="00FA7889">
          <w:delText>24</w:delText>
        </w:r>
      </w:del>
      <w:r w:rsidR="008F656E" w:rsidRPr="00FA7889">
        <w:t xml:space="preserve">. Administracijos struktūrą, jos </w:t>
      </w:r>
      <w:ins w:id="115" w:author="Julija Paulikiene" w:date="2023-03-06T16:01:00Z">
        <w:r w:rsidR="00E0718A" w:rsidRPr="00413DBE">
          <w:t xml:space="preserve">veiklos </w:t>
        </w:r>
      </w:ins>
      <w:r w:rsidR="008F656E" w:rsidRPr="00FA7889">
        <w:t xml:space="preserve">nuostatus ir </w:t>
      </w:r>
      <w:del w:id="116" w:author="Julija Paulikiene" w:date="2023-03-06T16:01:00Z">
        <w:r w:rsidR="008F656E" w:rsidRPr="00FA7889">
          <w:delText xml:space="preserve">jų pakeitimus bei papildymus, </w:delText>
        </w:r>
      </w:del>
      <w:r w:rsidR="008F656E" w:rsidRPr="00FA7889">
        <w:t>darbo užmokesčio fondą</w:t>
      </w:r>
      <w:ins w:id="117" w:author="Julija Paulikiene" w:date="2023-03-06T16:01:00Z">
        <w:r w:rsidR="00E0718A" w:rsidRPr="00413DBE">
          <w:t>,</w:t>
        </w:r>
      </w:ins>
      <w:del w:id="118" w:author="Julija Paulikiene" w:date="2023-03-06T16:01:00Z">
        <w:r w:rsidR="008F656E" w:rsidRPr="00FA7889">
          <w:delText xml:space="preserve"> bei</w:delText>
        </w:r>
      </w:del>
      <w:r w:rsidR="008F656E" w:rsidRPr="00FA7889">
        <w:t xml:space="preserve"> didžiausią leistiną </w:t>
      </w:r>
      <w:del w:id="119" w:author="Julija Paulikiene" w:date="2023-03-06T16:01:00Z">
        <w:r w:rsidR="008F656E" w:rsidRPr="00FA7889">
          <w:delText xml:space="preserve">Administracijos </w:delText>
        </w:r>
      </w:del>
      <w:r w:rsidR="008F656E" w:rsidRPr="00FA7889">
        <w:t>valstybės tarnautojų ir darbuotojų</w:t>
      </w:r>
      <w:ins w:id="120" w:author="Julija Paulikiene" w:date="2023-03-06T16:01:00Z">
        <w:r w:rsidR="00E0718A" w:rsidRPr="00413DBE">
          <w:t>, dirbančių pagal darbo sutartis ir gaunančių užmokestį iš savivaldybės biudžeto,</w:t>
        </w:r>
      </w:ins>
      <w:r w:rsidR="008F656E" w:rsidRPr="00FA7889">
        <w:t xml:space="preserve"> pareigybių skaičių mero teikimu tvirtina </w:t>
      </w:r>
      <w:ins w:id="121" w:author="Julija Paulikiene" w:date="2023-03-06T16:01:00Z">
        <w:r w:rsidR="00E0718A" w:rsidRPr="00413DBE">
          <w:t>ir</w:t>
        </w:r>
      </w:ins>
      <w:del w:id="122" w:author="Julija Paulikiene" w:date="2023-03-06T16:01:00Z">
        <w:r w:rsidR="008F656E" w:rsidRPr="00FA7889">
          <w:delText>arba</w:delText>
        </w:r>
      </w:del>
      <w:r w:rsidR="008F656E" w:rsidRPr="00FA7889">
        <w:t xml:space="preserve"> keičia Savivaldybės taryba</w:t>
      </w:r>
      <w:ins w:id="123" w:author="Julija Paulikiene" w:date="2023-03-06T16:01:00Z">
        <w:r w:rsidR="00E0718A" w:rsidRPr="00413DBE">
          <w:t xml:space="preserve">, o pareigybes tvirtina </w:t>
        </w:r>
        <w:r w:rsidR="000923A0">
          <w:t>A</w:t>
        </w:r>
        <w:r w:rsidR="00E0718A" w:rsidRPr="00413DBE">
          <w:t>dministracijos direktorius</w:t>
        </w:r>
      </w:ins>
      <w:r w:rsidR="008F656E" w:rsidRPr="00FA7889">
        <w:t xml:space="preserve">. </w:t>
      </w:r>
    </w:p>
    <w:p w14:paraId="4B77BDB0" w14:textId="7CFC10AD" w:rsidR="008F656E" w:rsidRPr="00FA7889" w:rsidRDefault="005C3EAC" w:rsidP="008F656E">
      <w:pPr>
        <w:tabs>
          <w:tab w:val="num" w:pos="0"/>
        </w:tabs>
        <w:ind w:firstLine="686"/>
        <w:jc w:val="both"/>
      </w:pPr>
      <w:ins w:id="124" w:author="Julija Paulikiene" w:date="2023-03-06T16:01:00Z">
        <w:r>
          <w:t>24</w:t>
        </w:r>
      </w:ins>
      <w:del w:id="125" w:author="Julija Paulikiene" w:date="2023-03-06T16:01:00Z">
        <w:r w:rsidR="008F656E" w:rsidRPr="00FA7889">
          <w:delText>25</w:delText>
        </w:r>
      </w:del>
      <w:r w:rsidR="008F656E" w:rsidRPr="00FA7889">
        <w:t>. Administracijos struktūrinių padalinių nuostatus, pareigybių aprašymus ir pareigybių sąrašą, neviršijant darbo užmokesčiui skirtų lėšų ir nustatyto maksimalaus leistino pareigybių skaičiaus, tvirtina Administracijos direktorius. Administracijos struktūrinių padalinių nuostatai nustato struktūrinių padalinių uždavinius, funkcijas, teises, atsakomybę, darbo organizavimo tvarką, kitas nuostatas. Pareigybių aprašymai reguliuoja valstybės tarnautojų ir darbuotojų pareigybių paskirtį, pareigybių pavadinimą, pareigybėms priskirtas funkcijas ir specialiuosius reikalavimus, keliamus atitinkamas pareigas einantiems asmenims.</w:t>
      </w:r>
    </w:p>
    <w:p w14:paraId="4BB4E579" w14:textId="6D18AD3D" w:rsidR="008F656E" w:rsidRPr="00FA7889" w:rsidRDefault="005C3EAC" w:rsidP="008F656E">
      <w:pPr>
        <w:tabs>
          <w:tab w:val="num" w:pos="0"/>
        </w:tabs>
        <w:ind w:firstLine="686"/>
        <w:jc w:val="both"/>
      </w:pPr>
      <w:ins w:id="126" w:author="Julija Paulikiene" w:date="2023-03-06T16:01:00Z">
        <w:r>
          <w:t>25</w:t>
        </w:r>
      </w:ins>
      <w:del w:id="127" w:author="Julija Paulikiene" w:date="2023-03-06T16:01:00Z">
        <w:r w:rsidR="008F656E" w:rsidRPr="00FA7889">
          <w:delText>26</w:delText>
        </w:r>
      </w:del>
      <w:r w:rsidR="008F656E" w:rsidRPr="00FA7889">
        <w:t xml:space="preserve">. Administracijos struktūrinių padalinių bei Administracijos valstybės tarnautojų ir darbuotojų, neįeinančių į struktūrinius padalinius, pavaldumą nustato Savivaldybės tarybos patvirtinta Administracijos struktūra. Administracijos valstybės tarnautojai atskaitingi Administracijos direktoriui. </w:t>
      </w:r>
    </w:p>
    <w:p w14:paraId="75D4394E" w14:textId="66BAE8AE" w:rsidR="008F656E" w:rsidRPr="00FA7889" w:rsidRDefault="005C3EAC" w:rsidP="008F656E">
      <w:pPr>
        <w:tabs>
          <w:tab w:val="num" w:pos="0"/>
        </w:tabs>
        <w:ind w:firstLine="686"/>
        <w:jc w:val="both"/>
        <w:rPr>
          <w:lang w:eastAsia="lt-LT"/>
        </w:rPr>
      </w:pPr>
      <w:ins w:id="128" w:author="Julija Paulikiene" w:date="2023-03-06T16:01:00Z">
        <w:r>
          <w:rPr>
            <w:lang w:eastAsia="lt-LT"/>
          </w:rPr>
          <w:t>26</w:t>
        </w:r>
      </w:ins>
      <w:del w:id="129" w:author="Julija Paulikiene" w:date="2023-03-06T16:01:00Z">
        <w:r w:rsidR="008F656E" w:rsidRPr="00FA7889">
          <w:rPr>
            <w:lang w:eastAsia="lt-LT"/>
          </w:rPr>
          <w:delText>27</w:delText>
        </w:r>
      </w:del>
      <w:r w:rsidR="008F656E" w:rsidRPr="00FA7889">
        <w:rPr>
          <w:lang w:eastAsia="lt-LT"/>
        </w:rPr>
        <w:t>. Struktūrinių padalinių, vadovų pavaldumą nustato patvirtinta Administracijos struktūra.</w:t>
      </w:r>
    </w:p>
    <w:p w14:paraId="69A76A2E" w14:textId="2B7D4E3A" w:rsidR="008F656E" w:rsidRPr="00FA7889" w:rsidRDefault="005C3EAC" w:rsidP="008F656E">
      <w:pPr>
        <w:tabs>
          <w:tab w:val="num" w:pos="0"/>
        </w:tabs>
        <w:ind w:firstLine="686"/>
        <w:jc w:val="both"/>
        <w:rPr>
          <w:lang w:eastAsia="lt-LT"/>
        </w:rPr>
      </w:pPr>
      <w:ins w:id="130" w:author="Julija Paulikiene" w:date="2023-03-06T16:01:00Z">
        <w:r>
          <w:rPr>
            <w:lang w:eastAsia="lt-LT"/>
          </w:rPr>
          <w:t>27</w:t>
        </w:r>
      </w:ins>
      <w:del w:id="131" w:author="Julija Paulikiene" w:date="2023-03-06T16:01:00Z">
        <w:r w:rsidR="008F656E" w:rsidRPr="00FA7889">
          <w:rPr>
            <w:lang w:eastAsia="lt-LT"/>
          </w:rPr>
          <w:delText>28</w:delText>
        </w:r>
      </w:del>
      <w:r w:rsidR="008F656E" w:rsidRPr="00FA7889">
        <w:rPr>
          <w:lang w:eastAsia="lt-LT"/>
        </w:rPr>
        <w:t>. Laikinai nesant struktūrinio padalinio vadovo, jeigu nėra patvirtintas pavaduotojas, laikinai jo funkcijas atlieka kitas Administracijos direktoriaus paskirtas Administracijos valstybės tarnautojas, atsižvelgiant į struktūrinio padalinio vadovo rekomendacijas.</w:t>
      </w:r>
    </w:p>
    <w:p w14:paraId="56A168DC" w14:textId="012ED9F2" w:rsidR="008F656E" w:rsidRPr="00FA7889" w:rsidRDefault="00E34C0B" w:rsidP="008F656E">
      <w:pPr>
        <w:tabs>
          <w:tab w:val="num" w:pos="1080"/>
        </w:tabs>
        <w:ind w:firstLine="686"/>
        <w:jc w:val="both"/>
        <w:rPr>
          <w:lang w:eastAsia="lt-LT"/>
        </w:rPr>
      </w:pPr>
      <w:ins w:id="132" w:author="Julija Paulikiene" w:date="2023-03-06T16:01:00Z">
        <w:r>
          <w:rPr>
            <w:lang w:eastAsia="lt-LT"/>
          </w:rPr>
          <w:t>28</w:t>
        </w:r>
      </w:ins>
      <w:del w:id="133" w:author="Julija Paulikiene" w:date="2023-03-06T16:01:00Z">
        <w:r w:rsidR="008F656E" w:rsidRPr="00FA7889">
          <w:rPr>
            <w:lang w:eastAsia="lt-LT"/>
          </w:rPr>
          <w:delText>29</w:delText>
        </w:r>
      </w:del>
      <w:r w:rsidR="008F656E" w:rsidRPr="00FA7889">
        <w:rPr>
          <w:lang w:eastAsia="lt-LT"/>
        </w:rPr>
        <w:t>. Administracijos veikla organizuojama vadovaujantis Savivaldybės tarybos patvirtintu Klaipėdos miesto plėtros strateginiu planu, taip pat kitais strateginio planavimo dokumentais ir strateginio planavimo principais, taip pat šiais nuostatais.</w:t>
      </w:r>
    </w:p>
    <w:p w14:paraId="0940AD52" w14:textId="7D6BC857" w:rsidR="008F656E" w:rsidRPr="00FA7889" w:rsidRDefault="00E34C0B" w:rsidP="008F656E">
      <w:pPr>
        <w:tabs>
          <w:tab w:val="num" w:pos="0"/>
        </w:tabs>
        <w:ind w:firstLine="686"/>
        <w:jc w:val="both"/>
        <w:rPr>
          <w:del w:id="134" w:author="Julija Paulikiene" w:date="2023-03-06T16:01:00Z"/>
          <w:lang w:eastAsia="lt-LT"/>
        </w:rPr>
      </w:pPr>
      <w:ins w:id="135" w:author="Julija Paulikiene" w:date="2023-03-06T16:01:00Z">
        <w:r>
          <w:rPr>
            <w:lang w:eastAsia="lt-LT"/>
          </w:rPr>
          <w:t>29</w:t>
        </w:r>
      </w:ins>
      <w:del w:id="136" w:author="Julija Paulikiene" w:date="2023-03-06T16:01:00Z">
        <w:r w:rsidR="008F656E" w:rsidRPr="00FA7889">
          <w:rPr>
            <w:lang w:eastAsia="lt-LT"/>
          </w:rPr>
          <w:delText xml:space="preserve">30. Administracijos vadovybės pasitarimai organizuojami kartą per savaitę tuo pačiu laiku. Pasitarimo dieną ir laiką nustato bei darbotvarkę sudaro Administracijos direktorius arba jį pavaduojantis asmuo. </w:delText>
        </w:r>
      </w:del>
    </w:p>
    <w:p w14:paraId="1145DDC3" w14:textId="77777777" w:rsidR="008F656E" w:rsidRPr="00FA7889" w:rsidRDefault="008F656E" w:rsidP="008F656E">
      <w:pPr>
        <w:tabs>
          <w:tab w:val="num" w:pos="0"/>
        </w:tabs>
        <w:ind w:firstLine="686"/>
        <w:jc w:val="both"/>
        <w:rPr>
          <w:del w:id="137" w:author="Julija Paulikiene" w:date="2023-03-06T16:01:00Z"/>
          <w:lang w:eastAsia="lt-LT"/>
        </w:rPr>
      </w:pPr>
      <w:del w:id="138" w:author="Julija Paulikiene" w:date="2023-03-06T16:01:00Z">
        <w:r w:rsidRPr="00FA7889">
          <w:rPr>
            <w:lang w:eastAsia="lt-LT"/>
          </w:rPr>
          <w:delText>31. Administracijos vadovybės pasitarimuose dalyvauja meras, mero pavaduotojai, viešųjų ryšių specialistas, Savivaldybės tarybos sekretorius. Administracijos direktoriaus kvietimu gali dalyvauti ir kiti kviesti asmenys.</w:delText>
        </w:r>
      </w:del>
    </w:p>
    <w:p w14:paraId="40593371" w14:textId="77777777" w:rsidR="008F656E" w:rsidRPr="00FA7889" w:rsidRDefault="008F656E" w:rsidP="008F656E">
      <w:pPr>
        <w:tabs>
          <w:tab w:val="num" w:pos="0"/>
        </w:tabs>
        <w:ind w:firstLine="686"/>
        <w:jc w:val="both"/>
        <w:rPr>
          <w:del w:id="139" w:author="Julija Paulikiene" w:date="2023-03-06T16:01:00Z"/>
          <w:lang w:eastAsia="lt-LT"/>
        </w:rPr>
      </w:pPr>
      <w:del w:id="140" w:author="Julija Paulikiene" w:date="2023-03-06T16:01:00Z">
        <w:r w:rsidRPr="00FA7889">
          <w:rPr>
            <w:lang w:eastAsia="lt-LT"/>
          </w:rPr>
          <w:delText>32. Pasitarimų metu vadovai atsiskaito už pavedimų vykdymą, Savivaldybės 3-ejų metų strateginio plano įgyvendinimą, informuoja apie artimiausius darbus, Savivaldybės tarybos komitetams pateiktus svarstyti klausimus ir komitetų priimtus sprendimus šiais klausimais. Administracijos pasitarimų tvarką nustato vidaus tvarkos taisyklės.</w:delText>
        </w:r>
      </w:del>
    </w:p>
    <w:p w14:paraId="39175955" w14:textId="77777777" w:rsidR="008F656E" w:rsidRPr="00FA7889" w:rsidRDefault="008F656E" w:rsidP="008F656E">
      <w:pPr>
        <w:tabs>
          <w:tab w:val="num" w:pos="0"/>
        </w:tabs>
        <w:ind w:firstLine="686"/>
        <w:jc w:val="both"/>
        <w:rPr>
          <w:lang w:eastAsia="lt-LT"/>
        </w:rPr>
      </w:pPr>
      <w:del w:id="141" w:author="Julija Paulikiene" w:date="2023-03-06T16:01:00Z">
        <w:r w:rsidRPr="00FA7889">
          <w:rPr>
            <w:lang w:eastAsia="lt-LT"/>
          </w:rPr>
          <w:delText>33</w:delText>
        </w:r>
      </w:del>
      <w:r w:rsidRPr="00FA7889">
        <w:rPr>
          <w:lang w:eastAsia="lt-LT"/>
        </w:rPr>
        <w:t xml:space="preserve">. Esant reikalui, Administracija organizuoja seminarus, konferencijas. Jų organizavimo ir vedimo tvarką nustato vidaus tvarkos taisyklės. </w:t>
      </w:r>
    </w:p>
    <w:p w14:paraId="4FCADF34" w14:textId="2AF1B0FD" w:rsidR="008F656E" w:rsidRPr="00FA7889" w:rsidRDefault="009825F5" w:rsidP="008F656E">
      <w:pPr>
        <w:tabs>
          <w:tab w:val="num" w:pos="0"/>
        </w:tabs>
        <w:ind w:firstLine="686"/>
        <w:jc w:val="both"/>
        <w:rPr>
          <w:lang w:eastAsia="lt-LT"/>
        </w:rPr>
      </w:pPr>
      <w:ins w:id="142" w:author="Julija Paulikiene" w:date="2023-03-06T16:01:00Z">
        <w:r>
          <w:rPr>
            <w:lang w:eastAsia="lt-LT"/>
          </w:rPr>
          <w:t>30</w:t>
        </w:r>
      </w:ins>
      <w:del w:id="143" w:author="Julija Paulikiene" w:date="2023-03-06T16:01:00Z">
        <w:r w:rsidR="008F656E" w:rsidRPr="00FA7889">
          <w:rPr>
            <w:lang w:eastAsia="lt-LT"/>
          </w:rPr>
          <w:delText>34</w:delText>
        </w:r>
      </w:del>
      <w:r w:rsidR="008F656E" w:rsidRPr="00FA7889">
        <w:rPr>
          <w:lang w:eastAsia="lt-LT"/>
        </w:rPr>
        <w:t xml:space="preserve">. Administracijai teismuose atstovauja Administracijos direktorius, Administracijos direktoriaus pavaduotojas arba Administracijos direktoriaus įsakymu įgalioti Administracijos valstybės tarnautojai. Kitais atvejais Administracijos direktorius, jo pavaduotojas, Administracijos struktūrinių padalinių vadovai ar jų paskirti pavaldūs valstybės tarnautojai ar darbuotojai atstovauja Administracijai pagal kompetenciją. Atstovo skyrimas gali būti žodinis ar patvirtintas įsakymu atsižvelgiant į atstovavimo reikalavimus ir atstovui suteikiamas teises. </w:t>
      </w:r>
    </w:p>
    <w:p w14:paraId="34E1B91D" w14:textId="151F90D6" w:rsidR="008F656E" w:rsidRPr="00FA7889" w:rsidRDefault="005C3EAC" w:rsidP="008F656E">
      <w:pPr>
        <w:tabs>
          <w:tab w:val="num" w:pos="0"/>
        </w:tabs>
        <w:ind w:firstLine="686"/>
        <w:jc w:val="both"/>
        <w:rPr>
          <w:lang w:eastAsia="lt-LT"/>
        </w:rPr>
      </w:pPr>
      <w:ins w:id="144" w:author="Julija Paulikiene" w:date="2023-03-06T16:01:00Z">
        <w:r>
          <w:rPr>
            <w:lang w:eastAsia="lt-LT"/>
          </w:rPr>
          <w:t>3</w:t>
        </w:r>
        <w:r w:rsidR="009825F5">
          <w:rPr>
            <w:lang w:eastAsia="lt-LT"/>
          </w:rPr>
          <w:t>1</w:t>
        </w:r>
      </w:ins>
      <w:del w:id="145" w:author="Julija Paulikiene" w:date="2023-03-06T16:01:00Z">
        <w:r w:rsidR="008F656E" w:rsidRPr="00FA7889">
          <w:rPr>
            <w:lang w:eastAsia="lt-LT"/>
          </w:rPr>
          <w:delText>35</w:delText>
        </w:r>
      </w:del>
      <w:r w:rsidR="008F656E" w:rsidRPr="00FA7889">
        <w:rPr>
          <w:lang w:eastAsia="lt-LT"/>
        </w:rPr>
        <w:t xml:space="preserve">. Mero potvarkiu Savivaldybės tarybos veiklos reglamente nustatyta tvarka Administracijos direktorius (jo pavaduotojas) ar kiti Administracijos valstybės tarnautojai ar darbuotojai gali būti įgalioti atstovauti savivaldybei teisme, bendradarbiaujant su kitomis savivaldybėmis, valstybės ar užsienio šalių institucijomis, kitais juridiniais ar fiziniais asmenimis. </w:t>
      </w:r>
    </w:p>
    <w:p w14:paraId="5287649A" w14:textId="77777777" w:rsidR="008F656E" w:rsidRPr="00FA7889" w:rsidRDefault="008F656E" w:rsidP="008F656E">
      <w:pPr>
        <w:shd w:val="clear" w:color="auto" w:fill="FFFFFF"/>
        <w:jc w:val="center"/>
        <w:rPr>
          <w:b/>
          <w:bCs/>
          <w:szCs w:val="20"/>
          <w:lang w:eastAsia="lt-LT"/>
        </w:rPr>
      </w:pPr>
    </w:p>
    <w:p w14:paraId="77041AAF" w14:textId="77777777" w:rsidR="000923A0" w:rsidRDefault="000923A0">
      <w:pPr>
        <w:spacing w:after="200" w:line="276" w:lineRule="auto"/>
        <w:rPr>
          <w:ins w:id="146" w:author="Julija Paulikiene" w:date="2023-03-06T16:01:00Z"/>
          <w:b/>
          <w:bCs/>
          <w:szCs w:val="20"/>
          <w:lang w:eastAsia="lt-LT"/>
        </w:rPr>
      </w:pPr>
      <w:ins w:id="147" w:author="Julija Paulikiene" w:date="2023-03-06T16:01:00Z">
        <w:r>
          <w:rPr>
            <w:b/>
            <w:bCs/>
            <w:szCs w:val="20"/>
            <w:lang w:eastAsia="lt-LT"/>
          </w:rPr>
          <w:br w:type="page"/>
        </w:r>
      </w:ins>
    </w:p>
    <w:p w14:paraId="2F2B4455" w14:textId="77777777" w:rsidR="008F656E" w:rsidRPr="00FA7889" w:rsidRDefault="008F656E" w:rsidP="008F656E">
      <w:pPr>
        <w:shd w:val="clear" w:color="auto" w:fill="FFFFFF"/>
        <w:jc w:val="center"/>
        <w:rPr>
          <w:b/>
          <w:bCs/>
          <w:szCs w:val="20"/>
          <w:lang w:eastAsia="lt-LT"/>
        </w:rPr>
      </w:pPr>
      <w:r w:rsidRPr="00FA7889">
        <w:rPr>
          <w:b/>
          <w:bCs/>
          <w:szCs w:val="20"/>
          <w:lang w:eastAsia="lt-LT"/>
        </w:rPr>
        <w:t>V SKYRIUS</w:t>
      </w:r>
    </w:p>
    <w:p w14:paraId="29E9494C" w14:textId="77777777" w:rsidR="008F656E" w:rsidRPr="00FA7889" w:rsidRDefault="008F656E" w:rsidP="008F656E">
      <w:pPr>
        <w:shd w:val="clear" w:color="auto" w:fill="FFFFFF"/>
        <w:jc w:val="center"/>
        <w:rPr>
          <w:b/>
          <w:bCs/>
          <w:szCs w:val="20"/>
          <w:lang w:eastAsia="lt-LT"/>
        </w:rPr>
      </w:pPr>
      <w:r w:rsidRPr="00FA7889">
        <w:rPr>
          <w:b/>
          <w:bCs/>
          <w:szCs w:val="20"/>
          <w:lang w:eastAsia="lt-LT"/>
        </w:rPr>
        <w:t>VALSTYBĖS TARNAUTOJŲ IR DARBUOTOJŲ PRIĖMIMO Į PAREIGAS (DARBĄ) IR ATLEIDIMO IŠ PAREIGŲ (DARBO), DARBO APMOKĖJIMO TVARKA IR SOCIALINĖS GARANTIJOS</w:t>
      </w:r>
    </w:p>
    <w:p w14:paraId="75ADA8F8" w14:textId="77777777" w:rsidR="008F656E" w:rsidRPr="00FA7889" w:rsidRDefault="008F656E" w:rsidP="008F656E">
      <w:pPr>
        <w:shd w:val="clear" w:color="auto" w:fill="FFFFFF"/>
        <w:ind w:firstLine="686"/>
        <w:jc w:val="both"/>
        <w:rPr>
          <w:b/>
          <w:bCs/>
          <w:szCs w:val="20"/>
          <w:lang w:eastAsia="lt-LT"/>
        </w:rPr>
      </w:pPr>
    </w:p>
    <w:p w14:paraId="2238336C" w14:textId="7380AD92" w:rsidR="008F656E" w:rsidRPr="00FA7889" w:rsidRDefault="005C3EAC" w:rsidP="008F656E">
      <w:pPr>
        <w:tabs>
          <w:tab w:val="num" w:pos="0"/>
        </w:tabs>
        <w:ind w:firstLine="686"/>
        <w:jc w:val="both"/>
        <w:rPr>
          <w:lang w:eastAsia="lt-LT"/>
        </w:rPr>
      </w:pPr>
      <w:ins w:id="148" w:author="Julija Paulikiene" w:date="2023-03-06T16:01:00Z">
        <w:r>
          <w:rPr>
            <w:lang w:eastAsia="lt-LT"/>
          </w:rPr>
          <w:t>3</w:t>
        </w:r>
        <w:r w:rsidR="009825F5">
          <w:rPr>
            <w:lang w:eastAsia="lt-LT"/>
          </w:rPr>
          <w:t>2</w:t>
        </w:r>
      </w:ins>
      <w:del w:id="149" w:author="Julija Paulikiene" w:date="2023-03-06T16:01:00Z">
        <w:r w:rsidR="008F656E" w:rsidRPr="00FA7889">
          <w:rPr>
            <w:lang w:eastAsia="lt-LT"/>
          </w:rPr>
          <w:delText>36</w:delText>
        </w:r>
      </w:del>
      <w:r w:rsidR="008F656E" w:rsidRPr="00FA7889">
        <w:rPr>
          <w:lang w:eastAsia="lt-LT"/>
        </w:rPr>
        <w:t xml:space="preserve">. Administracijos valstybės tarnautojai į tarnybą priimami </w:t>
      </w:r>
      <w:del w:id="150" w:author="Julija Paulikiene" w:date="2023-03-06T16:01:00Z">
        <w:r w:rsidR="008F656E" w:rsidRPr="00FA7889">
          <w:rPr>
            <w:lang w:eastAsia="lt-LT"/>
          </w:rPr>
          <w:delText xml:space="preserve">konkurso būdu </w:delText>
        </w:r>
      </w:del>
      <w:r w:rsidR="008F656E" w:rsidRPr="00FA7889">
        <w:rPr>
          <w:lang w:eastAsia="lt-LT"/>
        </w:rPr>
        <w:t xml:space="preserve">ir atleidžiami iš tarnybos Lietuvos Respublikos valstybės tarnybos įstatymo nustatyta tvarka. </w:t>
      </w:r>
    </w:p>
    <w:p w14:paraId="61197D7D" w14:textId="2A8FBFF0" w:rsidR="008F656E" w:rsidRPr="00FA7889" w:rsidRDefault="005C3EAC" w:rsidP="008F656E">
      <w:pPr>
        <w:tabs>
          <w:tab w:val="num" w:pos="0"/>
        </w:tabs>
        <w:ind w:firstLine="686"/>
        <w:jc w:val="both"/>
        <w:rPr>
          <w:strike/>
          <w:lang w:eastAsia="lt-LT"/>
        </w:rPr>
      </w:pPr>
      <w:ins w:id="151" w:author="Julija Paulikiene" w:date="2023-03-06T16:01:00Z">
        <w:r>
          <w:rPr>
            <w:lang w:eastAsia="lt-LT"/>
          </w:rPr>
          <w:t>3</w:t>
        </w:r>
        <w:r w:rsidR="009825F5">
          <w:rPr>
            <w:lang w:eastAsia="lt-LT"/>
          </w:rPr>
          <w:t>3</w:t>
        </w:r>
      </w:ins>
      <w:del w:id="152" w:author="Julija Paulikiene" w:date="2023-03-06T16:01:00Z">
        <w:r w:rsidR="008F656E" w:rsidRPr="00FA7889">
          <w:rPr>
            <w:lang w:eastAsia="lt-LT"/>
          </w:rPr>
          <w:delText>37</w:delText>
        </w:r>
      </w:del>
      <w:r w:rsidR="008F656E" w:rsidRPr="00FA7889">
        <w:rPr>
          <w:lang w:eastAsia="lt-LT"/>
        </w:rPr>
        <w:t>. Administracijos darbuotojai priimami ir atleidžiami iš darbo Lietuvos Respublikos darbo kodekso nustatyta tvarka.</w:t>
      </w:r>
    </w:p>
    <w:p w14:paraId="29F01AA6" w14:textId="67C32470" w:rsidR="008F656E" w:rsidRPr="00FA7889" w:rsidRDefault="005C3EAC" w:rsidP="008F656E">
      <w:pPr>
        <w:tabs>
          <w:tab w:val="num" w:pos="0"/>
        </w:tabs>
        <w:ind w:firstLine="686"/>
        <w:jc w:val="both"/>
      </w:pPr>
      <w:ins w:id="153" w:author="Julija Paulikiene" w:date="2023-03-06T16:01:00Z">
        <w:r>
          <w:t>3</w:t>
        </w:r>
        <w:r w:rsidR="009825F5">
          <w:t>4</w:t>
        </w:r>
      </w:ins>
      <w:del w:id="154" w:author="Julija Paulikiene" w:date="2023-03-06T16:01:00Z">
        <w:r w:rsidR="008F656E" w:rsidRPr="00FA7889">
          <w:delText>38</w:delText>
        </w:r>
      </w:del>
      <w:r w:rsidR="008F656E" w:rsidRPr="00FA7889">
        <w:t>. Administracijos valstybės tarnautojai ir darbuotojai</w:t>
      </w:r>
      <w:del w:id="155" w:author="Julija Paulikiene" w:date="2023-03-06T16:01:00Z">
        <w:r w:rsidR="008F656E" w:rsidRPr="00FA7889">
          <w:delText>, dirbantys pagal darbo sutartį,</w:delText>
        </w:r>
      </w:del>
      <w:r w:rsidR="008F656E" w:rsidRPr="00FA7889">
        <w:t xml:space="preserve"> negali būti Savivaldybės, kurioje jie dirba, tarybos nariais.</w:t>
      </w:r>
    </w:p>
    <w:p w14:paraId="7B3B1DE7" w14:textId="4459DD1D" w:rsidR="008F656E" w:rsidRPr="00FA7889" w:rsidRDefault="009825F5" w:rsidP="008F656E">
      <w:pPr>
        <w:tabs>
          <w:tab w:val="num" w:pos="0"/>
        </w:tabs>
        <w:ind w:firstLine="686"/>
        <w:jc w:val="both"/>
        <w:rPr>
          <w:lang w:eastAsia="lt-LT"/>
        </w:rPr>
      </w:pPr>
      <w:ins w:id="156" w:author="Julija Paulikiene" w:date="2023-03-06T16:01:00Z">
        <w:r>
          <w:rPr>
            <w:lang w:eastAsia="lt-LT"/>
          </w:rPr>
          <w:t>35</w:t>
        </w:r>
      </w:ins>
      <w:del w:id="157" w:author="Julija Paulikiene" w:date="2023-03-06T16:01:00Z">
        <w:r w:rsidR="008F656E" w:rsidRPr="00FA7889">
          <w:rPr>
            <w:lang w:eastAsia="lt-LT"/>
          </w:rPr>
          <w:delText>39</w:delText>
        </w:r>
      </w:del>
      <w:r w:rsidR="008F656E" w:rsidRPr="00FA7889">
        <w:rPr>
          <w:lang w:eastAsia="lt-LT"/>
        </w:rPr>
        <w:t>. Administracijos darbo užmokesčio fondą kasmet nustato Savivaldybės taryba, tvirtindama metinį savivaldybės biudžetą.</w:t>
      </w:r>
    </w:p>
    <w:p w14:paraId="25F731B0" w14:textId="4684881D" w:rsidR="008F656E" w:rsidRPr="00FA7889" w:rsidRDefault="009825F5" w:rsidP="008F656E">
      <w:pPr>
        <w:tabs>
          <w:tab w:val="num" w:pos="0"/>
        </w:tabs>
        <w:ind w:firstLine="686"/>
        <w:jc w:val="both"/>
        <w:rPr>
          <w:lang w:eastAsia="lt-LT"/>
        </w:rPr>
      </w:pPr>
      <w:ins w:id="158" w:author="Julija Paulikiene" w:date="2023-03-06T16:01:00Z">
        <w:r>
          <w:rPr>
            <w:lang w:eastAsia="lt-LT"/>
          </w:rPr>
          <w:t>36</w:t>
        </w:r>
      </w:ins>
      <w:del w:id="159" w:author="Julija Paulikiene" w:date="2023-03-06T16:01:00Z">
        <w:r w:rsidR="008F656E" w:rsidRPr="00FA7889">
          <w:rPr>
            <w:lang w:eastAsia="lt-LT"/>
          </w:rPr>
          <w:delText>40</w:delText>
        </w:r>
      </w:del>
      <w:r w:rsidR="008F656E" w:rsidRPr="00FA7889">
        <w:rPr>
          <w:lang w:eastAsia="lt-LT"/>
        </w:rPr>
        <w:t>. Administracijos valstybės tarnautojų bei darbuotojų pareigybių algų dydžius nustato ir tvirtina Administracijos direktorius, neviršydamas darbo užmokesčiui skirtų asignavimų.</w:t>
      </w:r>
    </w:p>
    <w:p w14:paraId="1739EFB4" w14:textId="17F3E6F3" w:rsidR="008F656E" w:rsidRPr="00FA7889" w:rsidRDefault="009825F5" w:rsidP="008F656E">
      <w:pPr>
        <w:tabs>
          <w:tab w:val="num" w:pos="0"/>
        </w:tabs>
        <w:ind w:firstLine="686"/>
        <w:jc w:val="both"/>
        <w:rPr>
          <w:lang w:eastAsia="lt-LT"/>
        </w:rPr>
      </w:pPr>
      <w:ins w:id="160" w:author="Julija Paulikiene" w:date="2023-03-06T16:01:00Z">
        <w:r>
          <w:rPr>
            <w:lang w:eastAsia="lt-LT"/>
          </w:rPr>
          <w:t>37</w:t>
        </w:r>
      </w:ins>
      <w:del w:id="161" w:author="Julija Paulikiene" w:date="2023-03-06T16:01:00Z">
        <w:r w:rsidR="008F656E" w:rsidRPr="00FA7889">
          <w:rPr>
            <w:lang w:eastAsia="lt-LT"/>
          </w:rPr>
          <w:delText>41</w:delText>
        </w:r>
      </w:del>
      <w:r w:rsidR="008F656E" w:rsidRPr="00FA7889">
        <w:rPr>
          <w:lang w:eastAsia="lt-LT"/>
        </w:rPr>
        <w:t xml:space="preserve">. Administracijos valstybės tarnautojams priedai ir priemokos, darbuotojų priemokos,  mokami, </w:t>
      </w:r>
      <w:ins w:id="162" w:author="Julija Paulikiene" w:date="2023-03-06T16:01:00Z">
        <w:r w:rsidR="0022109F" w:rsidRPr="00B007B0">
          <w:rPr>
            <w:lang w:eastAsia="lt-LT"/>
          </w:rPr>
          <w:t xml:space="preserve">jie </w:t>
        </w:r>
      </w:ins>
      <w:r w:rsidR="008F656E" w:rsidRPr="00FA7889">
        <w:rPr>
          <w:lang w:eastAsia="lt-LT"/>
        </w:rPr>
        <w:t xml:space="preserve">skatinami ir </w:t>
      </w:r>
      <w:ins w:id="163" w:author="Julija Paulikiene" w:date="2023-03-06T16:01:00Z">
        <w:r w:rsidR="0022109F" w:rsidRPr="00B007B0">
          <w:rPr>
            <w:lang w:eastAsia="lt-LT"/>
          </w:rPr>
          <w:t xml:space="preserve">jiems </w:t>
        </w:r>
      </w:ins>
      <w:r w:rsidR="008F656E" w:rsidRPr="00FA7889">
        <w:rPr>
          <w:lang w:eastAsia="lt-LT"/>
        </w:rPr>
        <w:t>skiriama materialinė pašalpa Lietuvos Respublikos teisės aktų nustatyta tvarka.</w:t>
      </w:r>
    </w:p>
    <w:p w14:paraId="24AD79CD" w14:textId="02EFACCE" w:rsidR="008F656E" w:rsidRPr="00FA7889" w:rsidRDefault="009825F5" w:rsidP="008F656E">
      <w:pPr>
        <w:tabs>
          <w:tab w:val="num" w:pos="0"/>
        </w:tabs>
        <w:ind w:firstLine="686"/>
        <w:jc w:val="both"/>
        <w:rPr>
          <w:lang w:eastAsia="lt-LT"/>
        </w:rPr>
      </w:pPr>
      <w:ins w:id="164" w:author="Julija Paulikiene" w:date="2023-03-06T16:01:00Z">
        <w:r>
          <w:rPr>
            <w:lang w:eastAsia="lt-LT"/>
          </w:rPr>
          <w:t>38</w:t>
        </w:r>
      </w:ins>
      <w:del w:id="165" w:author="Julija Paulikiene" w:date="2023-03-06T16:01:00Z">
        <w:r w:rsidR="008F656E" w:rsidRPr="00FA7889">
          <w:rPr>
            <w:lang w:eastAsia="lt-LT"/>
          </w:rPr>
          <w:delText>42</w:delText>
        </w:r>
      </w:del>
      <w:r w:rsidR="008F656E" w:rsidRPr="00FA7889">
        <w:rPr>
          <w:lang w:eastAsia="lt-LT"/>
        </w:rPr>
        <w:t>. Administracijos valstybės tarnautojai ir darbuotojai turi teisės aktų nustatytas socialines garantijas.</w:t>
      </w:r>
    </w:p>
    <w:p w14:paraId="2E2663CC" w14:textId="77777777" w:rsidR="008F656E" w:rsidRPr="00FA7889" w:rsidRDefault="008F656E" w:rsidP="008F656E">
      <w:pPr>
        <w:tabs>
          <w:tab w:val="num" w:pos="0"/>
        </w:tabs>
        <w:ind w:firstLine="686"/>
        <w:jc w:val="both"/>
        <w:rPr>
          <w:lang w:eastAsia="lt-LT"/>
        </w:rPr>
      </w:pPr>
    </w:p>
    <w:p w14:paraId="11CF570A" w14:textId="77777777" w:rsidR="008F656E" w:rsidRPr="00FA7889" w:rsidRDefault="008F656E" w:rsidP="008F656E">
      <w:pPr>
        <w:shd w:val="clear" w:color="auto" w:fill="FFFFFF"/>
        <w:jc w:val="center"/>
        <w:rPr>
          <w:b/>
          <w:bCs/>
          <w:szCs w:val="20"/>
          <w:lang w:eastAsia="lt-LT"/>
        </w:rPr>
      </w:pPr>
      <w:r w:rsidRPr="00FA7889">
        <w:rPr>
          <w:b/>
          <w:bCs/>
          <w:szCs w:val="20"/>
          <w:lang w:eastAsia="lt-LT"/>
        </w:rPr>
        <w:t>VI SKYRIUS</w:t>
      </w:r>
    </w:p>
    <w:p w14:paraId="5A4ACA83" w14:textId="77777777" w:rsidR="008F656E" w:rsidRPr="00FA7889" w:rsidRDefault="008F656E" w:rsidP="008F656E">
      <w:pPr>
        <w:shd w:val="clear" w:color="auto" w:fill="FFFFFF"/>
        <w:jc w:val="center"/>
        <w:rPr>
          <w:b/>
          <w:bCs/>
          <w:szCs w:val="20"/>
          <w:lang w:eastAsia="lt-LT"/>
        </w:rPr>
      </w:pPr>
      <w:r w:rsidRPr="00FA7889">
        <w:rPr>
          <w:b/>
          <w:bCs/>
          <w:szCs w:val="20"/>
          <w:lang w:eastAsia="lt-LT"/>
        </w:rPr>
        <w:t>TURTAS, LĖŠŲ ŠALTINIAI IR JŲ NAUDOJIMO TVARKA</w:t>
      </w:r>
    </w:p>
    <w:p w14:paraId="0247E00E" w14:textId="77777777" w:rsidR="008F656E" w:rsidRPr="00FA7889" w:rsidRDefault="008F656E" w:rsidP="008F656E">
      <w:pPr>
        <w:shd w:val="clear" w:color="auto" w:fill="FFFFFF"/>
        <w:ind w:firstLine="686"/>
        <w:jc w:val="center"/>
        <w:rPr>
          <w:b/>
          <w:bCs/>
          <w:szCs w:val="20"/>
          <w:lang w:eastAsia="lt-LT"/>
        </w:rPr>
      </w:pPr>
    </w:p>
    <w:p w14:paraId="1A6B321C" w14:textId="3FC51AFA" w:rsidR="008F656E" w:rsidRPr="00FA7889" w:rsidRDefault="009825F5" w:rsidP="008F656E">
      <w:pPr>
        <w:tabs>
          <w:tab w:val="num" w:pos="0"/>
        </w:tabs>
        <w:ind w:firstLine="686"/>
        <w:jc w:val="both"/>
        <w:rPr>
          <w:lang w:eastAsia="lt-LT"/>
        </w:rPr>
      </w:pPr>
      <w:ins w:id="166" w:author="Julija Paulikiene" w:date="2023-03-06T16:01:00Z">
        <w:r>
          <w:rPr>
            <w:lang w:eastAsia="lt-LT"/>
          </w:rPr>
          <w:t>39</w:t>
        </w:r>
      </w:ins>
      <w:del w:id="167" w:author="Julija Paulikiene" w:date="2023-03-06T16:01:00Z">
        <w:r w:rsidR="008F656E" w:rsidRPr="00FA7889">
          <w:rPr>
            <w:lang w:eastAsia="lt-LT"/>
          </w:rPr>
          <w:delText>43</w:delText>
        </w:r>
      </w:del>
      <w:r w:rsidR="008F656E" w:rsidRPr="00E34C0B">
        <w:rPr>
          <w:rPrChange w:id="168" w:author="Julija Paulikiene" w:date="2023-03-06T16:01:00Z">
            <w:rPr>
              <w:b/>
              <w:lang w:eastAsia="lt-LT"/>
            </w:rPr>
          </w:rPrChange>
        </w:rPr>
        <w:t>.</w:t>
      </w:r>
      <w:r w:rsidR="008F656E" w:rsidRPr="00FA7889">
        <w:rPr>
          <w:lang w:eastAsia="lt-LT"/>
        </w:rPr>
        <w:t xml:space="preserve"> Savivaldybės turtą Administracija valdo ir naudoja patikėjimo teise Lietuvos Respublikos biudžetinių įstaigų įstatymo, Lietuvos Respublikos valstybės ir savivaldybių turto valdymo, naudojimo ir disponavimo juo įstatymo, Savivaldybės tarybos sprendimų bei kitų teisės aktų nustatyta tvarka.</w:t>
      </w:r>
    </w:p>
    <w:p w14:paraId="1D6E186B" w14:textId="07A8AEE2" w:rsidR="008F656E" w:rsidRPr="00FA7889" w:rsidRDefault="005C3EAC" w:rsidP="008F656E">
      <w:pPr>
        <w:tabs>
          <w:tab w:val="num" w:pos="0"/>
        </w:tabs>
        <w:ind w:firstLine="686"/>
        <w:jc w:val="both"/>
      </w:pPr>
      <w:ins w:id="169" w:author="Julija Paulikiene" w:date="2023-03-06T16:01:00Z">
        <w:r>
          <w:t>4</w:t>
        </w:r>
        <w:r w:rsidR="009825F5">
          <w:t>0</w:t>
        </w:r>
      </w:ins>
      <w:del w:id="170" w:author="Julija Paulikiene" w:date="2023-03-06T16:01:00Z">
        <w:r w:rsidR="008F656E" w:rsidRPr="00FA7889">
          <w:delText>44</w:delText>
        </w:r>
      </w:del>
      <w:r w:rsidR="008F656E" w:rsidRPr="00FA7889">
        <w:t>. Administracijos lėšų šaltiniai yra savivaldybės biudžetas, valstybės ir savivaldybės specialieji fondai, valstybės institucijų lėšos programoms vykdyti, paskolos, negrąžintina finansinė parama, kitos įstatymu nustatytos lėšos.</w:t>
      </w:r>
    </w:p>
    <w:p w14:paraId="23AB8CDA" w14:textId="6D49D835" w:rsidR="008F656E" w:rsidRPr="00FA7889" w:rsidRDefault="005C3EAC" w:rsidP="008F656E">
      <w:pPr>
        <w:shd w:val="clear" w:color="auto" w:fill="FFFFFF"/>
        <w:ind w:firstLine="686"/>
        <w:jc w:val="both"/>
      </w:pPr>
      <w:ins w:id="171" w:author="Julija Paulikiene" w:date="2023-03-06T16:01:00Z">
        <w:r>
          <w:t>4</w:t>
        </w:r>
        <w:r w:rsidR="009825F5">
          <w:t>1</w:t>
        </w:r>
      </w:ins>
      <w:del w:id="172" w:author="Julija Paulikiene" w:date="2023-03-06T16:01:00Z">
        <w:r w:rsidR="008F656E" w:rsidRPr="00FA7889">
          <w:delText>45</w:delText>
        </w:r>
      </w:del>
      <w:r w:rsidR="008F656E" w:rsidRPr="00FA7889">
        <w:t>. Administracija skirtus asignavimus programoms vykdyti naudoja pagal patvirtintas Administracijos direktoriaus sąmatas, vadovaudamasi Lietuvos Respublikos viešųjų pirkimo įstatymo nuostatomis.</w:t>
      </w:r>
    </w:p>
    <w:p w14:paraId="074741B8" w14:textId="44F86DBA" w:rsidR="008F656E" w:rsidRPr="00FA7889" w:rsidRDefault="005C3EAC" w:rsidP="008F656E">
      <w:pPr>
        <w:shd w:val="clear" w:color="auto" w:fill="FFFFFF"/>
        <w:ind w:firstLine="686"/>
        <w:jc w:val="both"/>
      </w:pPr>
      <w:ins w:id="173" w:author="Julija Paulikiene" w:date="2023-03-06T16:01:00Z">
        <w:r>
          <w:t>4</w:t>
        </w:r>
        <w:r w:rsidR="009825F5">
          <w:t>2</w:t>
        </w:r>
      </w:ins>
      <w:del w:id="174" w:author="Julija Paulikiene" w:date="2023-03-06T16:01:00Z">
        <w:r w:rsidR="008F656E" w:rsidRPr="00FA7889">
          <w:delText>46</w:delText>
        </w:r>
      </w:del>
      <w:r w:rsidR="008F656E" w:rsidRPr="00FA7889">
        <w:t>. Administracija buhalterinę apskaitą organizuoja ir atskaitomybę tvarko įstatymų ir kitų norminių aktų nustatyta tvarka.</w:t>
      </w:r>
    </w:p>
    <w:p w14:paraId="53B0DE00" w14:textId="77777777" w:rsidR="008F656E" w:rsidRPr="00FA7889" w:rsidRDefault="008F656E" w:rsidP="008F656E">
      <w:pPr>
        <w:shd w:val="clear" w:color="auto" w:fill="FFFFFF"/>
        <w:ind w:firstLine="686"/>
        <w:jc w:val="both"/>
      </w:pPr>
    </w:p>
    <w:p w14:paraId="43417BA5" w14:textId="77777777" w:rsidR="008F656E" w:rsidRPr="00FA7889" w:rsidRDefault="008F656E" w:rsidP="008F656E">
      <w:pPr>
        <w:shd w:val="clear" w:color="auto" w:fill="FFFFFF"/>
        <w:jc w:val="center"/>
        <w:rPr>
          <w:b/>
          <w:bCs/>
          <w:szCs w:val="20"/>
          <w:lang w:eastAsia="lt-LT"/>
        </w:rPr>
      </w:pPr>
      <w:r w:rsidRPr="00FA7889">
        <w:rPr>
          <w:b/>
          <w:bCs/>
          <w:szCs w:val="20"/>
          <w:lang w:eastAsia="lt-LT"/>
        </w:rPr>
        <w:t>VII SKYRIUS</w:t>
      </w:r>
    </w:p>
    <w:p w14:paraId="42313405" w14:textId="77777777" w:rsidR="008F656E" w:rsidRPr="00FA7889" w:rsidRDefault="008F656E" w:rsidP="008F656E">
      <w:pPr>
        <w:shd w:val="clear" w:color="auto" w:fill="FFFFFF"/>
        <w:jc w:val="center"/>
        <w:rPr>
          <w:b/>
          <w:bCs/>
          <w:szCs w:val="20"/>
          <w:lang w:eastAsia="lt-LT"/>
        </w:rPr>
      </w:pPr>
      <w:r w:rsidRPr="00FA7889">
        <w:rPr>
          <w:b/>
          <w:bCs/>
          <w:szCs w:val="20"/>
          <w:lang w:eastAsia="lt-LT"/>
        </w:rPr>
        <w:t>ADMINISTRACIJOS VEIKLOS KONTROLĖ IR ATSAKOMYBĖ</w:t>
      </w:r>
    </w:p>
    <w:p w14:paraId="74A57DCD" w14:textId="77777777" w:rsidR="008F656E" w:rsidRPr="00FA7889" w:rsidRDefault="008F656E" w:rsidP="008F656E">
      <w:pPr>
        <w:shd w:val="clear" w:color="auto" w:fill="FFFFFF"/>
        <w:ind w:firstLine="686"/>
        <w:jc w:val="both"/>
        <w:rPr>
          <w:b/>
          <w:bCs/>
          <w:szCs w:val="20"/>
          <w:lang w:eastAsia="lt-LT"/>
        </w:rPr>
      </w:pPr>
    </w:p>
    <w:p w14:paraId="0BD82773" w14:textId="099657CF" w:rsidR="008F656E" w:rsidRPr="00FA7889" w:rsidRDefault="005C3EAC" w:rsidP="008F656E">
      <w:pPr>
        <w:shd w:val="clear" w:color="auto" w:fill="FFFFFF"/>
        <w:ind w:firstLine="686"/>
        <w:jc w:val="both"/>
      </w:pPr>
      <w:ins w:id="175" w:author="Julija Paulikiene" w:date="2023-03-06T16:01:00Z">
        <w:r>
          <w:t>4</w:t>
        </w:r>
        <w:r w:rsidR="009825F5">
          <w:t>3</w:t>
        </w:r>
      </w:ins>
      <w:del w:id="176" w:author="Julija Paulikiene" w:date="2023-03-06T16:01:00Z">
        <w:r w:rsidR="008F656E" w:rsidRPr="00FA7889">
          <w:delText>47</w:delText>
        </w:r>
      </w:del>
      <w:r w:rsidR="008F656E" w:rsidRPr="00FA7889">
        <w:t>. Administracijos direktorius tiesiogiai ir asmeniškai atsako už įstatymų, Vyriausybės nutarimų bei Savivaldybės tarybos sprendimų įgyvendinimą savivaldybės teritorijoje.</w:t>
      </w:r>
      <w:r w:rsidR="008F656E" w:rsidRPr="00FA7889">
        <w:rPr>
          <w:u w:val="single"/>
        </w:rPr>
        <w:t xml:space="preserve"> </w:t>
      </w:r>
      <w:r w:rsidR="008F656E" w:rsidRPr="00FA7889">
        <w:t>Administracijos struktūrinių padalinių veiklą kontroliuoja Administracijos direktorius, jo pavaduotojai.</w:t>
      </w:r>
    </w:p>
    <w:p w14:paraId="7E6E118F" w14:textId="64D78E71" w:rsidR="008F656E" w:rsidRPr="00F92D4A" w:rsidRDefault="005C3EAC" w:rsidP="008F656E">
      <w:pPr>
        <w:tabs>
          <w:tab w:val="num" w:pos="0"/>
        </w:tabs>
        <w:ind w:firstLine="686"/>
        <w:jc w:val="both"/>
        <w:rPr>
          <w:color w:val="FF0000"/>
          <w:rPrChange w:id="177" w:author="Julija Paulikiene" w:date="2023-03-06T16:01:00Z">
            <w:rPr>
              <w:lang w:eastAsia="lt-LT"/>
            </w:rPr>
          </w:rPrChange>
        </w:rPr>
      </w:pPr>
      <w:ins w:id="178" w:author="Julija Paulikiene" w:date="2023-03-06T16:01:00Z">
        <w:r>
          <w:rPr>
            <w:lang w:eastAsia="lt-LT"/>
          </w:rPr>
          <w:t>4</w:t>
        </w:r>
        <w:r w:rsidR="009825F5">
          <w:rPr>
            <w:lang w:eastAsia="lt-LT"/>
          </w:rPr>
          <w:t>4</w:t>
        </w:r>
      </w:ins>
      <w:del w:id="179" w:author="Julija Paulikiene" w:date="2023-03-06T16:01:00Z">
        <w:r w:rsidR="008F656E" w:rsidRPr="00FA7889">
          <w:rPr>
            <w:lang w:eastAsia="lt-LT"/>
          </w:rPr>
          <w:delText>48</w:delText>
        </w:r>
      </w:del>
      <w:r w:rsidR="008F656E" w:rsidRPr="00FA7889">
        <w:rPr>
          <w:lang w:eastAsia="lt-LT"/>
        </w:rPr>
        <w:t xml:space="preserve">. Administracijos struktūrinio padalinio veiklą organizuoja, kontroliuoja ir už ją atsako Administracijos struktūrinio padalinio vadovas. Jis užtikrina įstatymų ir kitų teisės aktų, taip pat savivaldybės institucijų ir Savivaldybės tarybos </w:t>
      </w:r>
      <w:ins w:id="180" w:author="Julija Paulikiene" w:date="2023-03-06T16:01:00Z">
        <w:r w:rsidR="0022109F" w:rsidRPr="00747CE8">
          <w:rPr>
            <w:lang w:eastAsia="lt-LT"/>
          </w:rPr>
          <w:t>K</w:t>
        </w:r>
        <w:r w:rsidR="00E0718A" w:rsidRPr="00747CE8">
          <w:rPr>
            <w:lang w:eastAsia="lt-LT"/>
          </w:rPr>
          <w:t>olegijos</w:t>
        </w:r>
      </w:ins>
      <w:del w:id="181" w:author="Julija Paulikiene" w:date="2023-03-06T16:01:00Z">
        <w:r w:rsidR="008F656E" w:rsidRPr="00FA7889">
          <w:rPr>
            <w:lang w:eastAsia="lt-LT"/>
          </w:rPr>
          <w:delText>kolegijos</w:delText>
        </w:r>
      </w:del>
      <w:r w:rsidR="008F656E" w:rsidRPr="00FA7889">
        <w:rPr>
          <w:lang w:eastAsia="lt-LT"/>
        </w:rPr>
        <w:t xml:space="preserve"> sprendimų, mero potvarkių vykdymą jiems pavaldžiuose padaliniuose ar jų reguliavimo sričiai priskirtose viešąsias paslaugas teikiančiose įstaigose.</w:t>
      </w:r>
    </w:p>
    <w:p w14:paraId="5FA49049" w14:textId="3C806E40" w:rsidR="008F656E" w:rsidRPr="00FA7889" w:rsidRDefault="009825F5" w:rsidP="008F656E">
      <w:pPr>
        <w:tabs>
          <w:tab w:val="num" w:pos="0"/>
        </w:tabs>
        <w:ind w:firstLine="686"/>
        <w:jc w:val="both"/>
        <w:rPr>
          <w:del w:id="182" w:author="Julija Paulikiene" w:date="2023-03-06T16:01:00Z"/>
        </w:rPr>
      </w:pPr>
      <w:ins w:id="183" w:author="Julija Paulikiene" w:date="2023-03-06T16:01:00Z">
        <w:r>
          <w:t>45</w:t>
        </w:r>
      </w:ins>
      <w:del w:id="184" w:author="Julija Paulikiene" w:date="2023-03-06T16:01:00Z">
        <w:r w:rsidR="008F656E" w:rsidRPr="00FA7889">
          <w:delText>49. Viešąsias paslaugas teikiančių savivaldybei pavaldžių įstaigų darbą Administracijos direktorius koordinuoja ir kontroliuoja tiesiogiai ir per padalinių, kurių reguliavimo sričiai jos priskirtos, vadovus.</w:delText>
        </w:r>
      </w:del>
    </w:p>
    <w:p w14:paraId="47402BBE" w14:textId="77777777" w:rsidR="008F656E" w:rsidRPr="00FA7889" w:rsidRDefault="008F656E" w:rsidP="008F656E">
      <w:pPr>
        <w:tabs>
          <w:tab w:val="num" w:pos="0"/>
        </w:tabs>
        <w:ind w:firstLine="686"/>
        <w:jc w:val="both"/>
      </w:pPr>
      <w:del w:id="185" w:author="Julija Paulikiene" w:date="2023-03-06T16:01:00Z">
        <w:r w:rsidRPr="00FA7889">
          <w:delText>50</w:delText>
        </w:r>
      </w:del>
      <w:r w:rsidRPr="00FA7889">
        <w:t>. Administracijos struktūrinių padalinių vadovų atskaitomybės ir ataskaitų pateikimo tvarka nustatoma padalinių nuostatuose.</w:t>
      </w:r>
    </w:p>
    <w:p w14:paraId="03DAEF18" w14:textId="77777777" w:rsidR="008F656E" w:rsidRPr="00FA7889" w:rsidRDefault="008F656E" w:rsidP="008F656E">
      <w:pPr>
        <w:tabs>
          <w:tab w:val="num" w:pos="0"/>
        </w:tabs>
        <w:ind w:firstLine="686"/>
        <w:jc w:val="both"/>
      </w:pPr>
    </w:p>
    <w:p w14:paraId="011321BF" w14:textId="77777777" w:rsidR="008F656E" w:rsidRPr="00FA7889" w:rsidRDefault="008F656E" w:rsidP="008F656E">
      <w:pPr>
        <w:shd w:val="clear" w:color="auto" w:fill="FFFFFF"/>
        <w:jc w:val="center"/>
        <w:rPr>
          <w:b/>
          <w:bCs/>
          <w:szCs w:val="20"/>
          <w:lang w:eastAsia="lt-LT"/>
        </w:rPr>
      </w:pPr>
      <w:r w:rsidRPr="00FA7889">
        <w:rPr>
          <w:b/>
          <w:bCs/>
          <w:szCs w:val="20"/>
          <w:lang w:eastAsia="lt-LT"/>
        </w:rPr>
        <w:t>VIII SKYRIUS</w:t>
      </w:r>
    </w:p>
    <w:p w14:paraId="56024E70" w14:textId="77777777" w:rsidR="008F656E" w:rsidRPr="00FA7889" w:rsidRDefault="008F656E" w:rsidP="008F656E">
      <w:pPr>
        <w:shd w:val="clear" w:color="auto" w:fill="FFFFFF"/>
        <w:jc w:val="center"/>
        <w:rPr>
          <w:b/>
          <w:bCs/>
          <w:szCs w:val="20"/>
          <w:lang w:eastAsia="lt-LT"/>
        </w:rPr>
      </w:pPr>
      <w:r w:rsidRPr="00FA7889">
        <w:rPr>
          <w:b/>
          <w:bCs/>
          <w:szCs w:val="20"/>
          <w:lang w:eastAsia="lt-LT"/>
        </w:rPr>
        <w:t>ADMINISTRACIJOS FINANSINĖS VEIKLOS KONTROLĖ IR VIDAUS AUDITAS</w:t>
      </w:r>
    </w:p>
    <w:p w14:paraId="3188056B" w14:textId="77777777" w:rsidR="008F656E" w:rsidRPr="00FA7889" w:rsidRDefault="008F656E" w:rsidP="008F656E">
      <w:pPr>
        <w:shd w:val="clear" w:color="auto" w:fill="FFFFFF"/>
        <w:ind w:firstLine="686"/>
        <w:jc w:val="both"/>
        <w:rPr>
          <w:b/>
          <w:bCs/>
          <w:szCs w:val="20"/>
          <w:lang w:eastAsia="lt-LT"/>
        </w:rPr>
      </w:pPr>
    </w:p>
    <w:p w14:paraId="4A4499EF" w14:textId="261267FD" w:rsidR="008F656E" w:rsidRPr="00FA7889" w:rsidRDefault="009825F5" w:rsidP="008F656E">
      <w:pPr>
        <w:shd w:val="clear" w:color="auto" w:fill="FFFFFF"/>
        <w:ind w:firstLine="686"/>
        <w:jc w:val="both"/>
      </w:pPr>
      <w:ins w:id="186" w:author="Julija Paulikiene" w:date="2023-03-06T16:01:00Z">
        <w:r>
          <w:t>46</w:t>
        </w:r>
      </w:ins>
      <w:del w:id="187" w:author="Julija Paulikiene" w:date="2023-03-06T16:01:00Z">
        <w:r w:rsidR="008F656E" w:rsidRPr="00FA7889">
          <w:delText>51</w:delText>
        </w:r>
      </w:del>
      <w:r w:rsidR="008F656E" w:rsidRPr="00FA7889">
        <w:t>. Už efektyvios vidaus kontrolės (visų kontrolės rūšių, įskaitant ir finansų kontrolę) sukūrimą, jos veikimą ir tobulinimą atsako Administracijos direktorius.</w:t>
      </w:r>
    </w:p>
    <w:p w14:paraId="44D24B47" w14:textId="2B2C2D7A" w:rsidR="008F656E" w:rsidRPr="00FA7889" w:rsidRDefault="009825F5" w:rsidP="008F656E">
      <w:pPr>
        <w:tabs>
          <w:tab w:val="num" w:pos="0"/>
        </w:tabs>
        <w:ind w:firstLine="686"/>
        <w:jc w:val="both"/>
        <w:rPr>
          <w:lang w:eastAsia="lt-LT"/>
        </w:rPr>
      </w:pPr>
      <w:ins w:id="188" w:author="Julija Paulikiene" w:date="2023-03-06T16:01:00Z">
        <w:r>
          <w:rPr>
            <w:lang w:eastAsia="lt-LT"/>
          </w:rPr>
          <w:t>47</w:t>
        </w:r>
      </w:ins>
      <w:del w:id="189" w:author="Julija Paulikiene" w:date="2023-03-06T16:01:00Z">
        <w:r w:rsidR="008F656E" w:rsidRPr="00FA7889">
          <w:rPr>
            <w:lang w:eastAsia="lt-LT"/>
          </w:rPr>
          <w:delText>52</w:delText>
        </w:r>
      </w:del>
      <w:r w:rsidR="008F656E" w:rsidRPr="00FA7889">
        <w:rPr>
          <w:lang w:eastAsia="lt-LT"/>
        </w:rPr>
        <w:t>. Finansų kontrolė Administracijoje atliekama atsižvelgiant į Administracijos direktoriaus patvirtintas taisykles, kurių privalo laikytis visi Administracijos valstybės tarnautojai ir darbuotojai. Už finansų kontrolę yra atsakingi Administracijos direktoriaus paskirti valstybės tarnautojai arba darbuotojai.</w:t>
      </w:r>
    </w:p>
    <w:p w14:paraId="529EBA62" w14:textId="02BED1E8" w:rsidR="008F656E" w:rsidRPr="00FA7889" w:rsidRDefault="009825F5" w:rsidP="008F656E">
      <w:pPr>
        <w:shd w:val="clear" w:color="auto" w:fill="FFFFFF"/>
        <w:ind w:firstLine="686"/>
        <w:jc w:val="both"/>
      </w:pPr>
      <w:ins w:id="190" w:author="Julija Paulikiene" w:date="2023-03-06T16:01:00Z">
        <w:r>
          <w:t>48</w:t>
        </w:r>
      </w:ins>
      <w:del w:id="191" w:author="Julija Paulikiene" w:date="2023-03-06T16:01:00Z">
        <w:r w:rsidR="008F656E" w:rsidRPr="00FA7889">
          <w:delText>53</w:delText>
        </w:r>
      </w:del>
      <w:r w:rsidR="008F656E" w:rsidRPr="00FA7889">
        <w:t xml:space="preserve">. Vidaus auditą Administracijoje ir </w:t>
      </w:r>
      <w:del w:id="192" w:author="Julija Paulikiene" w:date="2023-03-06T16:01:00Z">
        <w:r w:rsidR="008F656E" w:rsidRPr="00FA7889">
          <w:delText xml:space="preserve">jos reguliavimo sričiai priskirtose </w:delText>
        </w:r>
      </w:del>
      <w:r w:rsidR="008F656E" w:rsidRPr="00FA7889">
        <w:t>viešąsias paslaugas teikiančiose</w:t>
      </w:r>
      <w:ins w:id="193" w:author="Julija Paulikiene" w:date="2023-03-06T16:01:00Z">
        <w:r w:rsidR="00E0718A" w:rsidRPr="00435AD6">
          <w:t xml:space="preserve"> </w:t>
        </w:r>
        <w:r w:rsidR="005210A3" w:rsidRPr="00435AD6">
          <w:t>savivaldybės</w:t>
        </w:r>
      </w:ins>
      <w:r w:rsidR="008F656E" w:rsidRPr="00FA7889">
        <w:t xml:space="preserve"> įstaigose sistemingai atlieka Centralizuotas vidaus audito skyrius teisės aktų nustatyta tvarka. Centralizuotas vidaus audito skyrius atlikto audito ataskaitas pateikia Administracijos direktoriui ir audituojamų subjektų vadovams, taip pat Savivaldybės tarybai, Savivaldybės tarybos Kontrolės komitetui, merui ir </w:t>
      </w:r>
      <w:ins w:id="194" w:author="Julija Paulikiene" w:date="2023-03-06T16:01:00Z">
        <w:r w:rsidR="00A14A43" w:rsidRPr="00435AD6">
          <w:t>s</w:t>
        </w:r>
        <w:r w:rsidR="00E0718A" w:rsidRPr="00435AD6">
          <w:t>avivaldybės</w:t>
        </w:r>
      </w:ins>
      <w:del w:id="195" w:author="Julija Paulikiene" w:date="2023-03-06T16:01:00Z">
        <w:r w:rsidR="008F656E" w:rsidRPr="00FA7889">
          <w:delText>Savivaldybės</w:delText>
        </w:r>
      </w:del>
      <w:r w:rsidR="008F656E" w:rsidRPr="00FA7889">
        <w:t xml:space="preserve"> kontrolieriui, jų prašymu. Administracijos direktorius ir kiti audituojami subjektai turi priimti sprendimus dėl vidaus audito rekomendacijų.</w:t>
      </w:r>
    </w:p>
    <w:p w14:paraId="2E612868" w14:textId="6D876C2C" w:rsidR="008F656E" w:rsidRPr="00FA7889" w:rsidRDefault="009825F5" w:rsidP="008F656E">
      <w:pPr>
        <w:shd w:val="clear" w:color="auto" w:fill="FFFFFF"/>
        <w:ind w:firstLine="686"/>
        <w:jc w:val="both"/>
      </w:pPr>
      <w:ins w:id="196" w:author="Julija Paulikiene" w:date="2023-03-06T16:01:00Z">
        <w:r w:rsidRPr="00435AD6">
          <w:t>49</w:t>
        </w:r>
      </w:ins>
      <w:del w:id="197" w:author="Julija Paulikiene" w:date="2023-03-06T16:01:00Z">
        <w:r w:rsidR="008F656E" w:rsidRPr="00FA7889">
          <w:delText>54</w:delText>
        </w:r>
      </w:del>
      <w:r w:rsidR="008F656E" w:rsidRPr="00FA7889">
        <w:t>. Pasibaigus biudžetiniams metams, Savivaldybės tarybos sprendimu gali būti atliekamas nepriklausomas finansų ar veiklos auditas.</w:t>
      </w:r>
    </w:p>
    <w:p w14:paraId="6057D959" w14:textId="7F4DCB58" w:rsidR="008F656E" w:rsidRPr="00FA7889" w:rsidRDefault="00E0718A" w:rsidP="008F656E">
      <w:pPr>
        <w:shd w:val="clear" w:color="auto" w:fill="FFFFFF"/>
        <w:ind w:firstLine="686"/>
        <w:jc w:val="both"/>
      </w:pPr>
      <w:ins w:id="198" w:author="Julija Paulikiene" w:date="2023-03-06T16:01:00Z">
        <w:r w:rsidRPr="00FA7889">
          <w:t>5</w:t>
        </w:r>
        <w:r w:rsidR="009825F5">
          <w:t>0</w:t>
        </w:r>
      </w:ins>
      <w:del w:id="199" w:author="Julija Paulikiene" w:date="2023-03-06T16:01:00Z">
        <w:r w:rsidR="008F656E" w:rsidRPr="00FA7889">
          <w:delText>55</w:delText>
        </w:r>
      </w:del>
      <w:r w:rsidR="008F656E" w:rsidRPr="00FA7889">
        <w:t>. Administracijos finansinį ir veiklos auditą atlieka Savivaldybės kontrolės ir audito tarnyba.</w:t>
      </w:r>
    </w:p>
    <w:p w14:paraId="253A14AF" w14:textId="667EED5F" w:rsidR="008F656E" w:rsidRPr="00FA7889" w:rsidRDefault="00E0718A" w:rsidP="008F656E">
      <w:pPr>
        <w:shd w:val="clear" w:color="auto" w:fill="FFFFFF"/>
        <w:ind w:firstLine="686"/>
        <w:jc w:val="both"/>
      </w:pPr>
      <w:ins w:id="200" w:author="Julija Paulikiene" w:date="2023-03-06T16:01:00Z">
        <w:r w:rsidRPr="00FA7889">
          <w:t>5</w:t>
        </w:r>
        <w:r w:rsidR="009825F5">
          <w:t>1</w:t>
        </w:r>
      </w:ins>
      <w:del w:id="201" w:author="Julija Paulikiene" w:date="2023-03-06T16:01:00Z">
        <w:r w:rsidR="008F656E" w:rsidRPr="00FA7889">
          <w:delText>56</w:delText>
        </w:r>
      </w:del>
      <w:r w:rsidR="008F656E" w:rsidRPr="00FA7889">
        <w:t>. Administracijos buhalterinė apskaita organizuojama ir finansinė atskaitomybė atliekama teisės aktų nustatyta tvarka.</w:t>
      </w:r>
    </w:p>
    <w:p w14:paraId="40383FE3" w14:textId="77777777" w:rsidR="008F656E" w:rsidRPr="00FA7889" w:rsidRDefault="008F656E" w:rsidP="008F656E">
      <w:pPr>
        <w:shd w:val="clear" w:color="auto" w:fill="FFFFFF"/>
        <w:ind w:firstLine="686"/>
        <w:jc w:val="both"/>
      </w:pPr>
    </w:p>
    <w:p w14:paraId="48F7B7CA" w14:textId="77777777" w:rsidR="008F656E" w:rsidRPr="00FA7889" w:rsidRDefault="008F656E" w:rsidP="008F656E">
      <w:pPr>
        <w:shd w:val="clear" w:color="auto" w:fill="FFFFFF"/>
        <w:jc w:val="center"/>
        <w:rPr>
          <w:b/>
          <w:bCs/>
          <w:szCs w:val="20"/>
          <w:lang w:eastAsia="lt-LT"/>
        </w:rPr>
      </w:pPr>
      <w:r w:rsidRPr="00FA7889">
        <w:rPr>
          <w:b/>
          <w:bCs/>
          <w:szCs w:val="20"/>
          <w:lang w:eastAsia="lt-LT"/>
        </w:rPr>
        <w:t>IX SKYRIUS</w:t>
      </w:r>
    </w:p>
    <w:p w14:paraId="62528F6E" w14:textId="77777777" w:rsidR="008F656E" w:rsidRPr="00FA7889" w:rsidRDefault="008F656E" w:rsidP="008F656E">
      <w:pPr>
        <w:shd w:val="clear" w:color="auto" w:fill="FFFFFF"/>
        <w:jc w:val="center"/>
        <w:rPr>
          <w:b/>
          <w:bCs/>
          <w:szCs w:val="20"/>
          <w:lang w:eastAsia="lt-LT"/>
        </w:rPr>
      </w:pPr>
      <w:r w:rsidRPr="00FA7889">
        <w:rPr>
          <w:b/>
          <w:bCs/>
          <w:szCs w:val="20"/>
          <w:lang w:eastAsia="lt-LT"/>
        </w:rPr>
        <w:t>ADMINISTRACIJOS REIKALŲ PERDAVIMAS IR PERĖMIMAS</w:t>
      </w:r>
    </w:p>
    <w:p w14:paraId="14556101" w14:textId="77777777" w:rsidR="008F656E" w:rsidRPr="00FA7889" w:rsidRDefault="008F656E" w:rsidP="008F656E">
      <w:pPr>
        <w:shd w:val="clear" w:color="auto" w:fill="FFFFFF"/>
        <w:ind w:firstLine="686"/>
        <w:jc w:val="both"/>
        <w:rPr>
          <w:b/>
          <w:bCs/>
          <w:szCs w:val="20"/>
          <w:lang w:eastAsia="lt-LT"/>
        </w:rPr>
      </w:pPr>
    </w:p>
    <w:p w14:paraId="2A772860" w14:textId="51E52C7C" w:rsidR="008F656E" w:rsidRPr="00FA7889" w:rsidRDefault="00E0718A" w:rsidP="008F656E">
      <w:pPr>
        <w:tabs>
          <w:tab w:val="num" w:pos="0"/>
        </w:tabs>
        <w:ind w:firstLine="686"/>
        <w:jc w:val="both"/>
        <w:rPr>
          <w:lang w:eastAsia="lt-LT"/>
        </w:rPr>
      </w:pPr>
      <w:ins w:id="202" w:author="Julija Paulikiene" w:date="2023-03-06T16:01:00Z">
        <w:r w:rsidRPr="00FA7889">
          <w:rPr>
            <w:lang w:eastAsia="lt-LT"/>
          </w:rPr>
          <w:t>5</w:t>
        </w:r>
        <w:r w:rsidR="009825F5">
          <w:rPr>
            <w:lang w:eastAsia="lt-LT"/>
          </w:rPr>
          <w:t>2</w:t>
        </w:r>
        <w:r w:rsidRPr="00FA7889">
          <w:rPr>
            <w:lang w:eastAsia="lt-LT"/>
          </w:rPr>
          <w:t xml:space="preserve">. </w:t>
        </w:r>
        <w:r w:rsidRPr="00F1572B">
          <w:rPr>
            <w:lang w:eastAsia="lt-LT"/>
          </w:rPr>
          <w:t>Merui</w:t>
        </w:r>
      </w:ins>
      <w:del w:id="203" w:author="Julija Paulikiene" w:date="2023-03-06T16:01:00Z">
        <w:r w:rsidR="008F656E" w:rsidRPr="00FA7889">
          <w:rPr>
            <w:lang w:eastAsia="lt-LT"/>
          </w:rPr>
          <w:delText>57. Savivaldybės tarybai</w:delText>
        </w:r>
      </w:del>
      <w:r w:rsidR="008F656E" w:rsidRPr="00FA7889">
        <w:rPr>
          <w:lang w:eastAsia="lt-LT"/>
        </w:rPr>
        <w:t xml:space="preserve"> priėmus sprendimą dėl Administracijos direktoriaus atleidimo iš pareigų, buvęs Administracijos direktorius </w:t>
      </w:r>
      <w:ins w:id="204" w:author="Julija Paulikiene" w:date="2023-03-06T16:01:00Z">
        <w:r w:rsidR="0022109F">
          <w:rPr>
            <w:lang w:eastAsia="lt-LT"/>
          </w:rPr>
          <w:t>m</w:t>
        </w:r>
        <w:r w:rsidRPr="00F1572B">
          <w:rPr>
            <w:lang w:eastAsia="lt-LT"/>
          </w:rPr>
          <w:t>ero</w:t>
        </w:r>
      </w:ins>
      <w:del w:id="205" w:author="Julija Paulikiene" w:date="2023-03-06T16:01:00Z">
        <w:r w:rsidR="008F656E" w:rsidRPr="00FA7889">
          <w:rPr>
            <w:lang w:eastAsia="lt-LT"/>
          </w:rPr>
          <w:delText>Savivaldybės tarybos</w:delText>
        </w:r>
      </w:del>
      <w:r w:rsidR="008F656E" w:rsidRPr="00FA7889">
        <w:rPr>
          <w:lang w:eastAsia="lt-LT"/>
        </w:rPr>
        <w:t xml:space="preserve"> sprendime nurodytu laiku</w:t>
      </w:r>
      <w:del w:id="206" w:author="Julija Paulikiene" w:date="2023-03-06T16:01:00Z">
        <w:r w:rsidR="008F656E" w:rsidRPr="00FA7889">
          <w:rPr>
            <w:lang w:eastAsia="lt-LT"/>
          </w:rPr>
          <w:delText>, dalyvaujant merui,</w:delText>
        </w:r>
      </w:del>
      <w:r w:rsidR="008F656E" w:rsidRPr="00FA7889">
        <w:rPr>
          <w:lang w:eastAsia="lt-LT"/>
        </w:rPr>
        <w:t xml:space="preserve"> turi perduoti reikalus </w:t>
      </w:r>
      <w:ins w:id="207" w:author="Julija Paulikiene" w:date="2023-03-06T16:01:00Z">
        <w:r w:rsidR="0022109F">
          <w:rPr>
            <w:lang w:eastAsia="lt-LT"/>
          </w:rPr>
          <w:t>m</w:t>
        </w:r>
        <w:r w:rsidR="005300B5" w:rsidRPr="00F1572B">
          <w:rPr>
            <w:lang w:eastAsia="lt-LT"/>
          </w:rPr>
          <w:t>ero</w:t>
        </w:r>
      </w:ins>
      <w:del w:id="208" w:author="Julija Paulikiene" w:date="2023-03-06T16:01:00Z">
        <w:r w:rsidR="008F656E" w:rsidRPr="00FA7889">
          <w:rPr>
            <w:lang w:eastAsia="lt-LT"/>
          </w:rPr>
          <w:delText>Savivaldybės tarybos</w:delText>
        </w:r>
      </w:del>
      <w:r w:rsidR="008F656E" w:rsidRPr="00FA7889">
        <w:rPr>
          <w:lang w:eastAsia="lt-LT"/>
        </w:rPr>
        <w:t xml:space="preserve"> įgaliotam asmeniui. </w:t>
      </w:r>
    </w:p>
    <w:p w14:paraId="3854A984" w14:textId="5FE8650A" w:rsidR="008F656E" w:rsidRPr="00FA7889" w:rsidRDefault="00E0718A" w:rsidP="008F656E">
      <w:pPr>
        <w:tabs>
          <w:tab w:val="num" w:pos="0"/>
        </w:tabs>
        <w:ind w:firstLine="686"/>
        <w:jc w:val="both"/>
        <w:rPr>
          <w:lang w:eastAsia="lt-LT"/>
        </w:rPr>
      </w:pPr>
      <w:ins w:id="209" w:author="Julija Paulikiene" w:date="2023-03-06T16:01:00Z">
        <w:r w:rsidRPr="00FA7889">
          <w:rPr>
            <w:lang w:eastAsia="lt-LT"/>
          </w:rPr>
          <w:t>5</w:t>
        </w:r>
        <w:r w:rsidR="009825F5">
          <w:rPr>
            <w:lang w:eastAsia="lt-LT"/>
          </w:rPr>
          <w:t>3</w:t>
        </w:r>
      </w:ins>
      <w:del w:id="210" w:author="Julija Paulikiene" w:date="2023-03-06T16:01:00Z">
        <w:r w:rsidR="008F656E" w:rsidRPr="00FA7889">
          <w:rPr>
            <w:lang w:eastAsia="lt-LT"/>
          </w:rPr>
          <w:delText>58</w:delText>
        </w:r>
      </w:del>
      <w:r w:rsidR="008F656E" w:rsidRPr="00FA7889">
        <w:rPr>
          <w:lang w:eastAsia="lt-LT"/>
        </w:rPr>
        <w:t>. Administracijos direktoriaus pavaduotojas (-ai) perduoda reikalus Administracijos direktoriui jo pavedimu ir nustatyta tvarka.</w:t>
      </w:r>
    </w:p>
    <w:p w14:paraId="22F8011A" w14:textId="4F22CCA2" w:rsidR="008F656E" w:rsidRPr="00FA7889" w:rsidRDefault="00E0718A" w:rsidP="008F656E">
      <w:pPr>
        <w:tabs>
          <w:tab w:val="num" w:pos="0"/>
        </w:tabs>
        <w:ind w:firstLine="686"/>
        <w:jc w:val="both"/>
        <w:rPr>
          <w:lang w:eastAsia="lt-LT"/>
        </w:rPr>
      </w:pPr>
      <w:ins w:id="211" w:author="Julija Paulikiene" w:date="2023-03-06T16:01:00Z">
        <w:r w:rsidRPr="00FA7889">
          <w:rPr>
            <w:lang w:eastAsia="lt-LT"/>
          </w:rPr>
          <w:t>5</w:t>
        </w:r>
        <w:r w:rsidR="009825F5">
          <w:rPr>
            <w:lang w:eastAsia="lt-LT"/>
          </w:rPr>
          <w:t>4</w:t>
        </w:r>
      </w:ins>
      <w:del w:id="212" w:author="Julija Paulikiene" w:date="2023-03-06T16:01:00Z">
        <w:r w:rsidR="008F656E" w:rsidRPr="00FA7889">
          <w:rPr>
            <w:lang w:eastAsia="lt-LT"/>
          </w:rPr>
          <w:delText>59</w:delText>
        </w:r>
      </w:del>
      <w:r w:rsidR="008F656E" w:rsidRPr="00FA7889">
        <w:rPr>
          <w:lang w:eastAsia="lt-LT"/>
        </w:rPr>
        <w:t xml:space="preserve">. Perduodant reikalus, turi būti pateikti svarbiausi duomenys, apibūdinantys faktinę Administracijos būklę, struktūrą, etatus ir personalą, savivaldybei pavaldžias ir jos reguliavimo sričiai priskirtas įmones, įstaigas bei organizacijas, savivaldybės biudžeto lėšų naudojimą, buhalterinės apskaitos ir atskaitomybės būklę, savivaldybės turto ir archyvo būklę, Lietuvos Respublikos įstatymų, Vyriausybės nutarimų, tiesiogiai susijusių su savivaldybe, bei Savivaldybės tarybos (Savivaldybės tarybos </w:t>
      </w:r>
      <w:ins w:id="213" w:author="Julija Paulikiene" w:date="2023-03-06T16:01:00Z">
        <w:r w:rsidR="0022109F">
          <w:rPr>
            <w:lang w:eastAsia="lt-LT"/>
          </w:rPr>
          <w:t>K</w:t>
        </w:r>
        <w:r w:rsidRPr="00FA7889">
          <w:rPr>
            <w:lang w:eastAsia="lt-LT"/>
          </w:rPr>
          <w:t>olegijos</w:t>
        </w:r>
      </w:ins>
      <w:del w:id="214" w:author="Julija Paulikiene" w:date="2023-03-06T16:01:00Z">
        <w:r w:rsidR="008F656E" w:rsidRPr="00FA7889">
          <w:rPr>
            <w:lang w:eastAsia="lt-LT"/>
          </w:rPr>
          <w:delText>kolegijos</w:delText>
        </w:r>
      </w:del>
      <w:r w:rsidR="008F656E" w:rsidRPr="00FA7889">
        <w:rPr>
          <w:lang w:eastAsia="lt-LT"/>
        </w:rPr>
        <w:t>) sprendimų, mero potvarkių vykdymą.</w:t>
      </w:r>
    </w:p>
    <w:p w14:paraId="1F4EF540" w14:textId="05113A4C" w:rsidR="008F656E" w:rsidRPr="00FA7889" w:rsidRDefault="009825F5" w:rsidP="008F656E">
      <w:pPr>
        <w:tabs>
          <w:tab w:val="num" w:pos="0"/>
        </w:tabs>
        <w:ind w:firstLine="686"/>
        <w:jc w:val="both"/>
        <w:rPr>
          <w:lang w:eastAsia="lt-LT"/>
        </w:rPr>
      </w:pPr>
      <w:ins w:id="215" w:author="Julija Paulikiene" w:date="2023-03-06T16:01:00Z">
        <w:r>
          <w:rPr>
            <w:lang w:eastAsia="lt-LT"/>
          </w:rPr>
          <w:t>55</w:t>
        </w:r>
      </w:ins>
      <w:del w:id="216" w:author="Julija Paulikiene" w:date="2023-03-06T16:01:00Z">
        <w:r w:rsidR="008F656E" w:rsidRPr="00FA7889">
          <w:rPr>
            <w:lang w:eastAsia="lt-LT"/>
          </w:rPr>
          <w:delText>60</w:delText>
        </w:r>
      </w:del>
      <w:r w:rsidR="008F656E" w:rsidRPr="00FA7889">
        <w:rPr>
          <w:lang w:eastAsia="lt-LT"/>
        </w:rPr>
        <w:t>. Reikalų perdavimo ir priėmimo aktą pasirašo reikalus perduodantis ir juos perimantis asmuo, taip pat meras. Jei reikalus perduodantis arba juos perimantis asmuo nesutinka su kai kuriais akto skyriais (punktais), jis nurodo tai raštu, pasirašydamas aktą.</w:t>
      </w:r>
    </w:p>
    <w:p w14:paraId="33235192" w14:textId="00F6281D" w:rsidR="008F656E" w:rsidRPr="00FA7889" w:rsidRDefault="009825F5" w:rsidP="008F656E">
      <w:pPr>
        <w:tabs>
          <w:tab w:val="num" w:pos="0"/>
        </w:tabs>
        <w:ind w:firstLine="686"/>
        <w:jc w:val="both"/>
        <w:rPr>
          <w:lang w:eastAsia="lt-LT"/>
        </w:rPr>
      </w:pPr>
      <w:ins w:id="217" w:author="Julija Paulikiene" w:date="2023-03-06T16:01:00Z">
        <w:r>
          <w:rPr>
            <w:lang w:eastAsia="lt-LT"/>
          </w:rPr>
          <w:t>56</w:t>
        </w:r>
      </w:ins>
      <w:del w:id="218" w:author="Julija Paulikiene" w:date="2023-03-06T16:01:00Z">
        <w:r w:rsidR="008F656E" w:rsidRPr="00FA7889">
          <w:rPr>
            <w:lang w:eastAsia="lt-LT"/>
          </w:rPr>
          <w:delText>61</w:delText>
        </w:r>
      </w:del>
      <w:r w:rsidR="008F656E" w:rsidRPr="00FA7889">
        <w:rPr>
          <w:lang w:eastAsia="lt-LT"/>
        </w:rPr>
        <w:t>. Reikalų perdavimo ir priėmimo aktas surašomas dviem egzemplioriais.</w:t>
      </w:r>
    </w:p>
    <w:p w14:paraId="6CFD2627" w14:textId="7E6DA457" w:rsidR="008F656E" w:rsidRPr="00FA7889" w:rsidRDefault="009825F5" w:rsidP="008F656E">
      <w:pPr>
        <w:shd w:val="clear" w:color="auto" w:fill="FFFFFF"/>
        <w:ind w:firstLine="686"/>
        <w:jc w:val="both"/>
      </w:pPr>
      <w:ins w:id="219" w:author="Julija Paulikiene" w:date="2023-03-06T16:01:00Z">
        <w:r>
          <w:t>57</w:t>
        </w:r>
      </w:ins>
      <w:del w:id="220" w:author="Julija Paulikiene" w:date="2023-03-06T16:01:00Z">
        <w:r w:rsidR="008F656E" w:rsidRPr="00FA7889">
          <w:delText>62</w:delText>
        </w:r>
      </w:del>
      <w:r w:rsidR="008F656E" w:rsidRPr="00FA7889">
        <w:t>. Administracijos struktūrinio padalinio ir Administracijos valstybės tarnautojų ir darbuotojų reikalų perdavimo ir priėmimo tvarką reglamentuoja padalinio nuostatai.</w:t>
      </w:r>
    </w:p>
    <w:p w14:paraId="46AD9762" w14:textId="77777777" w:rsidR="008F656E" w:rsidRPr="00FA7889" w:rsidRDefault="008F656E" w:rsidP="008F656E">
      <w:pPr>
        <w:shd w:val="clear" w:color="auto" w:fill="FFFFFF"/>
        <w:jc w:val="center"/>
        <w:rPr>
          <w:b/>
          <w:bCs/>
          <w:szCs w:val="20"/>
          <w:lang w:eastAsia="lt-LT"/>
        </w:rPr>
      </w:pPr>
    </w:p>
    <w:p w14:paraId="0C957621" w14:textId="77777777" w:rsidR="008F656E" w:rsidRPr="00FA7889" w:rsidRDefault="008F656E" w:rsidP="008F656E">
      <w:pPr>
        <w:shd w:val="clear" w:color="auto" w:fill="FFFFFF"/>
        <w:jc w:val="center"/>
        <w:rPr>
          <w:b/>
          <w:bCs/>
          <w:szCs w:val="20"/>
          <w:lang w:eastAsia="lt-LT"/>
        </w:rPr>
      </w:pPr>
      <w:r w:rsidRPr="00FA7889">
        <w:rPr>
          <w:b/>
          <w:bCs/>
          <w:szCs w:val="20"/>
          <w:lang w:eastAsia="lt-LT"/>
        </w:rPr>
        <w:t>X SKYRIUS</w:t>
      </w:r>
    </w:p>
    <w:p w14:paraId="5CE17633" w14:textId="77777777" w:rsidR="008F656E" w:rsidRPr="00FA7889" w:rsidRDefault="008F656E" w:rsidP="008F656E">
      <w:pPr>
        <w:shd w:val="clear" w:color="auto" w:fill="FFFFFF"/>
        <w:jc w:val="center"/>
        <w:outlineLvl w:val="0"/>
        <w:rPr>
          <w:b/>
          <w:bCs/>
          <w:szCs w:val="20"/>
          <w:lang w:eastAsia="lt-LT"/>
        </w:rPr>
      </w:pPr>
      <w:r w:rsidRPr="00FA7889">
        <w:rPr>
          <w:b/>
          <w:bCs/>
          <w:szCs w:val="20"/>
          <w:lang w:eastAsia="lt-LT"/>
        </w:rPr>
        <w:t>ADMINISTRACIJOS LIKVIDAVIMAS IR REORGANIZAVIMAS</w:t>
      </w:r>
    </w:p>
    <w:p w14:paraId="508074CB" w14:textId="77777777" w:rsidR="008F656E" w:rsidRPr="00FA7889" w:rsidRDefault="008F656E" w:rsidP="008F656E">
      <w:pPr>
        <w:shd w:val="clear" w:color="auto" w:fill="FFFFFF"/>
        <w:ind w:firstLine="686"/>
        <w:jc w:val="both"/>
        <w:rPr>
          <w:b/>
          <w:bCs/>
          <w:szCs w:val="20"/>
          <w:lang w:eastAsia="lt-LT"/>
        </w:rPr>
      </w:pPr>
    </w:p>
    <w:p w14:paraId="6B0D69A8" w14:textId="4F46AC92" w:rsidR="008F656E" w:rsidRPr="00FA7889" w:rsidRDefault="00C56925" w:rsidP="008F656E">
      <w:pPr>
        <w:shd w:val="clear" w:color="auto" w:fill="FFFFFF"/>
        <w:ind w:firstLine="686"/>
        <w:jc w:val="both"/>
      </w:pPr>
      <w:ins w:id="221" w:author="Julija Paulikiene" w:date="2023-03-06T16:01:00Z">
        <w:r>
          <w:t>58</w:t>
        </w:r>
      </w:ins>
      <w:del w:id="222" w:author="Julija Paulikiene" w:date="2023-03-06T16:01:00Z">
        <w:r w:rsidR="008F656E" w:rsidRPr="00FA7889">
          <w:delText>63</w:delText>
        </w:r>
      </w:del>
      <w:r w:rsidR="008F656E" w:rsidRPr="00FA7889">
        <w:t>. Administracija reorganizuojama, pertvarkoma ir likviduojama Savivaldybės tarybos sprendimu, įstatymų ir kitų teisės aktų</w:t>
      </w:r>
      <w:r w:rsidR="008F656E" w:rsidRPr="00FA7889">
        <w:rPr>
          <w:color w:val="FF0000"/>
        </w:rPr>
        <w:t xml:space="preserve"> </w:t>
      </w:r>
      <w:r w:rsidR="008F656E" w:rsidRPr="00FA7889">
        <w:t>nustatyta tvarka ir sąlygomis.</w:t>
      </w:r>
    </w:p>
    <w:p w14:paraId="7C9B5108" w14:textId="77777777" w:rsidR="008F656E" w:rsidRPr="00FA7889" w:rsidRDefault="008F656E" w:rsidP="008F656E">
      <w:pPr>
        <w:jc w:val="center"/>
      </w:pPr>
    </w:p>
    <w:p w14:paraId="655731EE" w14:textId="77777777" w:rsidR="00E0718A" w:rsidRDefault="00E0718A" w:rsidP="00E0718A">
      <w:pPr>
        <w:jc w:val="both"/>
        <w:rPr>
          <w:ins w:id="223" w:author="Julija Paulikiene" w:date="2023-03-06T16:01:00Z"/>
        </w:rPr>
      </w:pPr>
    </w:p>
    <w:p w14:paraId="6D809B9C" w14:textId="5D236FF2" w:rsidR="008F656E" w:rsidRPr="00FA7889" w:rsidRDefault="004273F6" w:rsidP="008F656E">
      <w:pPr>
        <w:jc w:val="center"/>
        <w:rPr>
          <w:del w:id="224" w:author="Julija Paulikiene" w:date="2023-03-06T16:01:00Z"/>
        </w:rPr>
      </w:pPr>
      <w:ins w:id="225" w:author="Julija Paulikiene" w:date="2023-03-06T16:01:00Z">
        <w:r>
          <w:t>_______________________</w:t>
        </w:r>
      </w:ins>
      <w:del w:id="226" w:author="Julija Paulikiene" w:date="2023-03-06T16:01:00Z">
        <w:r w:rsidR="008F656E" w:rsidRPr="00FA7889">
          <w:delText>_________________________</w:delText>
        </w:r>
      </w:del>
    </w:p>
    <w:p w14:paraId="79DEABAD" w14:textId="77777777" w:rsidR="008F656E" w:rsidRPr="00832CC9" w:rsidRDefault="008F656E" w:rsidP="008F656E">
      <w:pPr>
        <w:jc w:val="center"/>
        <w:rPr>
          <w:del w:id="227" w:author="Julija Paulikiene" w:date="2023-03-06T16:01:00Z"/>
        </w:rPr>
      </w:pPr>
    </w:p>
    <w:p w14:paraId="2D7E915D" w14:textId="27A7EC7A" w:rsidR="00E014C1" w:rsidRDefault="00E014C1">
      <w:pPr>
        <w:jc w:val="center"/>
        <w:pPrChange w:id="228" w:author="Julija Paulikiene" w:date="2023-03-06T16:01:00Z">
          <w:pPr>
            <w:jc w:val="both"/>
          </w:pPr>
        </w:pPrChange>
      </w:pPr>
    </w:p>
    <w:sectPr w:rsidR="00E014C1" w:rsidSect="00D57F27">
      <w:headerReference w:type="default" r:id="rId6"/>
      <w:foot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3DEEBE" w14:textId="77777777" w:rsidR="00F51622" w:rsidRDefault="00F51622" w:rsidP="00E014C1">
      <w:r>
        <w:separator/>
      </w:r>
    </w:p>
  </w:endnote>
  <w:endnote w:type="continuationSeparator" w:id="0">
    <w:p w14:paraId="79228766" w14:textId="77777777" w:rsidR="00F51622" w:rsidRDefault="00F51622" w:rsidP="00E014C1">
      <w:r>
        <w:continuationSeparator/>
      </w:r>
    </w:p>
  </w:endnote>
  <w:endnote w:type="continuationNotice" w:id="1">
    <w:p w14:paraId="337C8804" w14:textId="77777777" w:rsidR="007E72F4" w:rsidRDefault="007E72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8BA3B5" w14:textId="77777777" w:rsidR="007E72F4" w:rsidRDefault="007E72F4">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3716C7" w14:textId="77777777" w:rsidR="00F51622" w:rsidRDefault="00F51622" w:rsidP="00E014C1">
      <w:r>
        <w:separator/>
      </w:r>
    </w:p>
  </w:footnote>
  <w:footnote w:type="continuationSeparator" w:id="0">
    <w:p w14:paraId="3BA14BA3" w14:textId="77777777" w:rsidR="00F51622" w:rsidRDefault="00F51622" w:rsidP="00E014C1">
      <w:r>
        <w:continuationSeparator/>
      </w:r>
    </w:p>
  </w:footnote>
  <w:footnote w:type="continuationNotice" w:id="1">
    <w:p w14:paraId="6187689C" w14:textId="77777777" w:rsidR="007E72F4" w:rsidRDefault="007E72F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6E6CFD5D" w14:textId="432C38EF" w:rsidR="00D57F27" w:rsidRDefault="008F656E">
        <w:pPr>
          <w:pStyle w:val="Antrats"/>
          <w:jc w:val="center"/>
        </w:pPr>
        <w:r>
          <w:fldChar w:fldCharType="begin"/>
        </w:r>
        <w:r>
          <w:instrText>PAGE   \* MERGEFORMAT</w:instrText>
        </w:r>
        <w:r>
          <w:fldChar w:fldCharType="separate"/>
        </w:r>
        <w:r w:rsidR="00093339">
          <w:rPr>
            <w:noProof/>
          </w:rPr>
          <w:t>6</w:t>
        </w:r>
        <w:r>
          <w:fldChar w:fldCharType="end"/>
        </w:r>
      </w:p>
    </w:sdtContent>
  </w:sdt>
  <w:p w14:paraId="6640B9D1"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attachedTemplate r:id="rId1"/>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402BE"/>
    <w:rsid w:val="000501A6"/>
    <w:rsid w:val="0006079E"/>
    <w:rsid w:val="000923A0"/>
    <w:rsid w:val="00093339"/>
    <w:rsid w:val="000B73AA"/>
    <w:rsid w:val="001150B8"/>
    <w:rsid w:val="00125C03"/>
    <w:rsid w:val="0013360B"/>
    <w:rsid w:val="00144EAD"/>
    <w:rsid w:val="00146B30"/>
    <w:rsid w:val="00154472"/>
    <w:rsid w:val="001D4D63"/>
    <w:rsid w:val="001E7FB1"/>
    <w:rsid w:val="00203C28"/>
    <w:rsid w:val="00211CA1"/>
    <w:rsid w:val="0022109F"/>
    <w:rsid w:val="002450DA"/>
    <w:rsid w:val="003222B4"/>
    <w:rsid w:val="00343D40"/>
    <w:rsid w:val="00366360"/>
    <w:rsid w:val="003758BE"/>
    <w:rsid w:val="00413DBE"/>
    <w:rsid w:val="00421259"/>
    <w:rsid w:val="00424AD2"/>
    <w:rsid w:val="004273F6"/>
    <w:rsid w:val="00435AD6"/>
    <w:rsid w:val="004476DD"/>
    <w:rsid w:val="004832C8"/>
    <w:rsid w:val="005210A3"/>
    <w:rsid w:val="005300B5"/>
    <w:rsid w:val="00597EE8"/>
    <w:rsid w:val="005C3EAC"/>
    <w:rsid w:val="005F495C"/>
    <w:rsid w:val="005F5ED7"/>
    <w:rsid w:val="006329B2"/>
    <w:rsid w:val="00652361"/>
    <w:rsid w:val="00681ECE"/>
    <w:rsid w:val="006A4641"/>
    <w:rsid w:val="006A6D82"/>
    <w:rsid w:val="006F1D05"/>
    <w:rsid w:val="006F5F30"/>
    <w:rsid w:val="007178B9"/>
    <w:rsid w:val="00747CE8"/>
    <w:rsid w:val="00780F7E"/>
    <w:rsid w:val="007A7613"/>
    <w:rsid w:val="007B40D6"/>
    <w:rsid w:val="007E72F4"/>
    <w:rsid w:val="00825950"/>
    <w:rsid w:val="00832CC9"/>
    <w:rsid w:val="008354D5"/>
    <w:rsid w:val="00894D6F"/>
    <w:rsid w:val="008E6E82"/>
    <w:rsid w:val="008F656E"/>
    <w:rsid w:val="008F6C99"/>
    <w:rsid w:val="00922CD4"/>
    <w:rsid w:val="00962D01"/>
    <w:rsid w:val="00965854"/>
    <w:rsid w:val="00973133"/>
    <w:rsid w:val="00973B53"/>
    <w:rsid w:val="009825F5"/>
    <w:rsid w:val="00993401"/>
    <w:rsid w:val="00994268"/>
    <w:rsid w:val="00996C61"/>
    <w:rsid w:val="009A7BDC"/>
    <w:rsid w:val="00A11833"/>
    <w:rsid w:val="00A12691"/>
    <w:rsid w:val="00A14A43"/>
    <w:rsid w:val="00A3700B"/>
    <w:rsid w:val="00A55225"/>
    <w:rsid w:val="00AA6DDB"/>
    <w:rsid w:val="00AF7D08"/>
    <w:rsid w:val="00B007B0"/>
    <w:rsid w:val="00B031E6"/>
    <w:rsid w:val="00B11EBD"/>
    <w:rsid w:val="00B25949"/>
    <w:rsid w:val="00B45964"/>
    <w:rsid w:val="00B750B6"/>
    <w:rsid w:val="00BA6133"/>
    <w:rsid w:val="00C56925"/>
    <w:rsid w:val="00C56F56"/>
    <w:rsid w:val="00C62A4B"/>
    <w:rsid w:val="00C81B7B"/>
    <w:rsid w:val="00CA3176"/>
    <w:rsid w:val="00CA4D3B"/>
    <w:rsid w:val="00D01921"/>
    <w:rsid w:val="00D07A3C"/>
    <w:rsid w:val="00D42B72"/>
    <w:rsid w:val="00D57F27"/>
    <w:rsid w:val="00D76462"/>
    <w:rsid w:val="00DA137E"/>
    <w:rsid w:val="00DB7786"/>
    <w:rsid w:val="00E014C1"/>
    <w:rsid w:val="00E0718A"/>
    <w:rsid w:val="00E33871"/>
    <w:rsid w:val="00E34C0B"/>
    <w:rsid w:val="00E53C97"/>
    <w:rsid w:val="00E56A73"/>
    <w:rsid w:val="00E64A0E"/>
    <w:rsid w:val="00E70645"/>
    <w:rsid w:val="00E73BF3"/>
    <w:rsid w:val="00EC21AD"/>
    <w:rsid w:val="00EF7148"/>
    <w:rsid w:val="00F07E95"/>
    <w:rsid w:val="00F1572B"/>
    <w:rsid w:val="00F43DC8"/>
    <w:rsid w:val="00F51622"/>
    <w:rsid w:val="00F71483"/>
    <w:rsid w:val="00F72A1E"/>
    <w:rsid w:val="00F92D4A"/>
    <w:rsid w:val="00FB17E6"/>
    <w:rsid w:val="00FC73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DB870"/>
  <w15:docId w15:val="{CF9136C8-593E-4EA2-BF7F-AFDDCF13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0a3f6fc9344f4ca6a2b7d67accf650cf.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0a3f6fc9344f4ca6a2b7d67accf650cf.dot</Template>
  <TotalTime>0</TotalTime>
  <Pages>6</Pages>
  <Words>14836</Words>
  <Characters>8457</Characters>
  <Application>Microsoft Office Word</Application>
  <DocSecurity>4</DocSecurity>
  <Lines>70</Lines>
  <Paragraphs>46</Paragraphs>
  <ScaleCrop>false</ScaleCrop>
  <HeadingPairs>
    <vt:vector size="2" baseType="variant">
      <vt:variant>
        <vt:lpstr>Pavadinimas</vt:lpstr>
      </vt:variant>
      <vt:variant>
        <vt:i4>1</vt:i4>
      </vt:variant>
    </vt:vector>
  </HeadingPairs>
  <TitlesOfParts>
    <vt:vector size="1" baseType="lpstr">
      <vt:lpstr>DĖL KLAIPĖDOS MIESTO SAVIVALDYBĖS TARYBOS 2019 M. LAPKRIČIO 28 D. SPRENDIMO NR. T2-335 „DĖL KLAIPĖDOS MIESTO SAVIVALDYBĖS ADMINISTRACIJOS NUOSTATŲ PATVIRTINIMO“ PAKEITIMO</vt:lpstr>
    </vt:vector>
  </TitlesOfParts>
  <Manager>2020-04-29</Manager>
  <Company/>
  <LinksUpToDate>false</LinksUpToDate>
  <CharactersWithSpaces>23247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KLAIPĖDOS MIESTO SAVIVALDYBĖS TARYBOS 2019 M. LAPKRIČIO 28 D. SPRENDIMO NR. T2-335 „DĖL KLAIPĖDOS MIESTO SAVIVALDYBĖS ADMINISTRACIJOS NUOSTATŲ PATVIRTINIMO“ PAKEITIMO</dc:title>
  <dc:subject>T2-94</dc:subject>
  <dc:creator>KLAIPĖDOS MIESTO SAVIVALDYBĖS TARYBA</dc:creator>
  <cp:lastModifiedBy>Virginija Palaimiene</cp:lastModifiedBy>
  <cp:revision>2</cp:revision>
  <dcterms:created xsi:type="dcterms:W3CDTF">2023-03-09T11:39:00Z</dcterms:created>
  <dcterms:modified xsi:type="dcterms:W3CDTF">2023-03-09T11:39:00Z</dcterms:modified>
  <cp:category>SPRENDIMAS</cp:category>
</cp:coreProperties>
</file>