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9B2C2" w14:textId="77777777" w:rsidR="00072A93" w:rsidRDefault="00072A93" w:rsidP="00072A93">
      <w:pPr>
        <w:tabs>
          <w:tab w:val="right" w:pos="9638"/>
        </w:tabs>
        <w:ind w:left="5529"/>
      </w:pPr>
      <w:bookmarkStart w:id="0" w:name="_GoBack"/>
      <w:bookmarkEnd w:id="0"/>
      <w:r>
        <w:t>PATVIRTINTA</w:t>
      </w:r>
    </w:p>
    <w:p w14:paraId="0BCBA83A" w14:textId="77777777" w:rsidR="00072A93" w:rsidRDefault="00072A93" w:rsidP="00072A93">
      <w:pPr>
        <w:tabs>
          <w:tab w:val="right" w:pos="9638"/>
        </w:tabs>
        <w:ind w:left="5529"/>
      </w:pPr>
      <w:r>
        <w:t>Klaipėdos miesto savivaldybės</w:t>
      </w:r>
    </w:p>
    <w:p w14:paraId="1F017431" w14:textId="77777777" w:rsidR="00072A93" w:rsidRDefault="00072A93" w:rsidP="00072A93">
      <w:pPr>
        <w:tabs>
          <w:tab w:val="right" w:pos="9638"/>
        </w:tabs>
        <w:ind w:left="5529"/>
      </w:pPr>
      <w:r>
        <w:t>tarybos 2009 m. sausio 26 d.</w:t>
      </w:r>
    </w:p>
    <w:p w14:paraId="15D33B58" w14:textId="77777777" w:rsidR="00072A93" w:rsidRDefault="00072A93" w:rsidP="00072A93">
      <w:pPr>
        <w:ind w:left="5495"/>
      </w:pPr>
      <w:r>
        <w:t>sprendimu Nr. T2-26</w:t>
      </w:r>
    </w:p>
    <w:p w14:paraId="639853A4" w14:textId="77777777" w:rsidR="00072A93" w:rsidRDefault="00072A93" w:rsidP="00BD4C6A">
      <w:pPr>
        <w:ind w:left="5495"/>
      </w:pPr>
      <w:r>
        <w:t>(Klaipėdos miesto savivaldybės</w:t>
      </w:r>
    </w:p>
    <w:p w14:paraId="65CDAF04" w14:textId="77777777" w:rsidR="00072A93" w:rsidRDefault="00072A93" w:rsidP="00BD4C6A">
      <w:pPr>
        <w:ind w:left="5495"/>
      </w:pPr>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p>
    <w:p w14:paraId="1EC010A2" w14:textId="77777777" w:rsidR="00072A93" w:rsidRDefault="00072A93" w:rsidP="00BD4C6A">
      <w:pPr>
        <w:ind w:left="5495"/>
      </w:pPr>
      <w:r>
        <w:t xml:space="preserve">sprendimo Nr. T2-224 </w:t>
      </w:r>
      <w:r>
        <w:rPr>
          <w:noProof/>
        </w:rPr>
        <w:t>redakcija</w:t>
      </w:r>
      <w:r>
        <w:t>)</w:t>
      </w:r>
    </w:p>
    <w:p w14:paraId="494AEB12" w14:textId="77777777" w:rsidR="00072A93" w:rsidRDefault="00072A93" w:rsidP="001E7FB1">
      <w:pPr>
        <w:jc w:val="both"/>
      </w:pPr>
    </w:p>
    <w:p w14:paraId="5A28F1AC" w14:textId="77777777" w:rsidR="00072A93" w:rsidRDefault="00072A93" w:rsidP="001E7FB1">
      <w:pPr>
        <w:jc w:val="both"/>
      </w:pPr>
    </w:p>
    <w:p w14:paraId="6FCC2F0B" w14:textId="77777777" w:rsidR="00072A93" w:rsidRDefault="006E7A4A" w:rsidP="00D34123">
      <w:pPr>
        <w:jc w:val="center"/>
        <w:rPr>
          <w:b/>
        </w:rPr>
      </w:pPr>
      <w:r w:rsidRPr="000B7245">
        <w:rPr>
          <w:b/>
        </w:rPr>
        <w:t>KLAIPĖDOS MIESTO SAVIVALDYBĖS APDOVANOJIMŲ</w:t>
      </w:r>
    </w:p>
    <w:p w14:paraId="0735B7DA" w14:textId="77777777" w:rsidR="00072A93" w:rsidRDefault="006E7A4A" w:rsidP="00D34123">
      <w:pPr>
        <w:jc w:val="center"/>
        <w:rPr>
          <w:b/>
        </w:rPr>
      </w:pPr>
      <w:r w:rsidRPr="000B7245">
        <w:rPr>
          <w:b/>
        </w:rPr>
        <w:t>NUOSTATAI</w:t>
      </w:r>
    </w:p>
    <w:p w14:paraId="32DAED9A" w14:textId="77777777" w:rsidR="00072A93" w:rsidRDefault="00072A93" w:rsidP="00D34123">
      <w:pPr>
        <w:jc w:val="center"/>
        <w:rPr>
          <w:b/>
        </w:rPr>
      </w:pPr>
    </w:p>
    <w:p w14:paraId="13DA0AC2" w14:textId="77777777" w:rsidR="00072A93" w:rsidRDefault="006E7A4A" w:rsidP="00D34123">
      <w:pPr>
        <w:jc w:val="center"/>
        <w:rPr>
          <w:b/>
        </w:rPr>
      </w:pPr>
      <w:r w:rsidRPr="008F0BA2">
        <w:rPr>
          <w:b/>
        </w:rPr>
        <w:t>I SKYRIUS</w:t>
      </w:r>
    </w:p>
    <w:p w14:paraId="2EDB77D7" w14:textId="77777777" w:rsidR="00072A93" w:rsidRDefault="006E7A4A" w:rsidP="00D34123">
      <w:pPr>
        <w:jc w:val="center"/>
        <w:rPr>
          <w:b/>
        </w:rPr>
      </w:pPr>
      <w:r w:rsidRPr="008F0BA2">
        <w:rPr>
          <w:b/>
        </w:rPr>
        <w:t>BENDROSIOS NUOSTATOS</w:t>
      </w:r>
    </w:p>
    <w:p w14:paraId="349131E5" w14:textId="77777777" w:rsidR="00072A93" w:rsidRDefault="00072A93" w:rsidP="002078A3">
      <w:pPr>
        <w:tabs>
          <w:tab w:val="left" w:pos="709"/>
          <w:tab w:val="left" w:pos="851"/>
        </w:tabs>
        <w:jc w:val="both"/>
      </w:pPr>
    </w:p>
    <w:p w14:paraId="41340046" w14:textId="77777777" w:rsidR="00072A93" w:rsidRDefault="006E7A4A" w:rsidP="003B4BB3">
      <w:pPr>
        <w:tabs>
          <w:tab w:val="left" w:pos="709"/>
          <w:tab w:val="left" w:pos="851"/>
        </w:tabs>
        <w:ind w:firstLine="709"/>
        <w:jc w:val="both"/>
      </w:pPr>
      <w:r w:rsidRPr="008F0BA2">
        <w:t>1. Klaipėdos miesto savivaldybės apdovanojimų nuostatai apibrėžia Klaipėdos miesto savivaldybės (toliau – Savivaldybė) apdovanojimus, nustato apdovanojimų suteikimo, įteikimo tvarką ir apdovanotųjų teises.</w:t>
      </w:r>
    </w:p>
    <w:p w14:paraId="02FB4E5B" w14:textId="77777777" w:rsidR="00072A93" w:rsidRDefault="006E7A4A" w:rsidP="003B4BB3">
      <w:pPr>
        <w:tabs>
          <w:tab w:val="left" w:pos="709"/>
          <w:tab w:val="left" w:pos="851"/>
        </w:tabs>
        <w:ind w:firstLine="709"/>
        <w:jc w:val="both"/>
      </w:pPr>
      <w:r w:rsidRPr="008F0BA2">
        <w:t>2. Savivaldybės apdovanojimai suteikiami Lietuvos Respublikos ir užsienio fiziniams bei juridiniams asmenims pagerbti.</w:t>
      </w:r>
    </w:p>
    <w:p w14:paraId="7DF9B320" w14:textId="77777777" w:rsidR="00072A93" w:rsidRDefault="00072A93" w:rsidP="002078A3">
      <w:pPr>
        <w:tabs>
          <w:tab w:val="left" w:pos="709"/>
          <w:tab w:val="left" w:pos="851"/>
        </w:tabs>
        <w:jc w:val="both"/>
        <w:rPr>
          <w:szCs w:val="20"/>
        </w:rPr>
      </w:pPr>
    </w:p>
    <w:p w14:paraId="6F59CA0F" w14:textId="77777777" w:rsidR="00072A93" w:rsidRDefault="006E7A4A" w:rsidP="002078A3">
      <w:pPr>
        <w:tabs>
          <w:tab w:val="left" w:pos="709"/>
          <w:tab w:val="left" w:pos="851"/>
        </w:tabs>
        <w:jc w:val="center"/>
        <w:rPr>
          <w:b/>
          <w:bCs/>
        </w:rPr>
      </w:pPr>
      <w:r w:rsidRPr="008F0BA2">
        <w:rPr>
          <w:b/>
          <w:bCs/>
        </w:rPr>
        <w:t>II SKYRIUS</w:t>
      </w:r>
    </w:p>
    <w:p w14:paraId="62A9A6E5" w14:textId="77777777" w:rsidR="00072A93" w:rsidRDefault="006E7A4A" w:rsidP="002078A3">
      <w:pPr>
        <w:tabs>
          <w:tab w:val="left" w:pos="709"/>
          <w:tab w:val="left" w:pos="851"/>
        </w:tabs>
        <w:jc w:val="center"/>
        <w:rPr>
          <w:b/>
          <w:bCs/>
        </w:rPr>
      </w:pPr>
      <w:r w:rsidRPr="008F0BA2">
        <w:rPr>
          <w:b/>
          <w:bCs/>
        </w:rPr>
        <w:t>APDOVANOJIMŲ SUTEIKIMO TVARKA</w:t>
      </w:r>
    </w:p>
    <w:p w14:paraId="21748C5D" w14:textId="77777777" w:rsidR="00072A93" w:rsidRDefault="00072A93" w:rsidP="002078A3">
      <w:pPr>
        <w:tabs>
          <w:tab w:val="left" w:pos="709"/>
          <w:tab w:val="left" w:pos="851"/>
        </w:tabs>
        <w:jc w:val="both"/>
        <w:rPr>
          <w:szCs w:val="20"/>
        </w:rPr>
      </w:pPr>
    </w:p>
    <w:p w14:paraId="0F399837" w14:textId="77777777" w:rsidR="00072A93" w:rsidRDefault="006E7A4A" w:rsidP="003B4BB3">
      <w:pPr>
        <w:tabs>
          <w:tab w:val="left" w:pos="709"/>
          <w:tab w:val="left" w:pos="851"/>
        </w:tabs>
        <w:ind w:firstLine="709"/>
        <w:jc w:val="both"/>
      </w:pPr>
      <w:r w:rsidRPr="008F0BA2">
        <w:t xml:space="preserve">3. Savivaldybės apdovanojimai suteikiami: </w:t>
      </w:r>
    </w:p>
    <w:p w14:paraId="2F9133F3" w14:textId="77777777" w:rsidR="00072A93" w:rsidRDefault="006E7A4A" w:rsidP="003B4BB3">
      <w:pPr>
        <w:tabs>
          <w:tab w:val="left" w:pos="709"/>
          <w:tab w:val="left" w:pos="851"/>
        </w:tabs>
        <w:ind w:firstLine="709"/>
        <w:jc w:val="both"/>
      </w:pPr>
      <w:r w:rsidRPr="008F0BA2">
        <w:t>3.1. Savivaldybės tarybos sprendimu – Klaipėdos miesto garbės piliečio vardas (toliau – Garbės piliečio vardas) už ypatingus nuopelnus Klaipėdos miestui, įvertinus asmeninį indėlį bei miesto vardo propagavimą pasaulyje;</w:t>
      </w:r>
    </w:p>
    <w:p w14:paraId="7082AD11" w14:textId="77777777" w:rsidR="00072A93" w:rsidRDefault="006E7A4A" w:rsidP="003B4BB3">
      <w:pPr>
        <w:tabs>
          <w:tab w:val="left" w:pos="709"/>
          <w:tab w:val="left" w:pos="851"/>
        </w:tabs>
        <w:ind w:firstLine="709"/>
        <w:jc w:val="both"/>
      </w:pPr>
      <w:r w:rsidRPr="008F0BA2">
        <w:t>3.2. Savivaldybės mero teikimu ir Savivaldybės tarybos</w:t>
      </w:r>
      <w:r w:rsidRPr="008F0BA2">
        <w:rPr>
          <w:b/>
          <w:i/>
        </w:rPr>
        <w:t xml:space="preserve"> </w:t>
      </w:r>
      <w:r w:rsidRPr="008F0BA2">
        <w:t>kolegijos pritarimu – Klaipėdos miesto vėliava (toliau – Vėliava) už einamųjų metų reikšmingus neatlygintinus darbus Klaipėdos miestui ir bendruomenės labui.</w:t>
      </w:r>
    </w:p>
    <w:p w14:paraId="6036636E" w14:textId="77777777" w:rsidR="00072A93" w:rsidRDefault="006E7A4A" w:rsidP="003B4BB3">
      <w:pPr>
        <w:tabs>
          <w:tab w:val="left" w:pos="709"/>
          <w:tab w:val="left" w:pos="851"/>
        </w:tabs>
        <w:ind w:firstLine="709"/>
        <w:jc w:val="both"/>
      </w:pPr>
      <w:r w:rsidRPr="008F0BA2">
        <w:t xml:space="preserve">4. Teikti siūlymą Savivaldybės tarybai dėl Garbės piliečio vardo suteikimo gali visuomeninės organizacijos, įstaigos, įmonės ir pavieniai asmenys. </w:t>
      </w:r>
    </w:p>
    <w:p w14:paraId="21914F5A" w14:textId="115D3331" w:rsidR="00072A93" w:rsidRDefault="006E7A4A" w:rsidP="003B4BB3">
      <w:pPr>
        <w:tabs>
          <w:tab w:val="left" w:pos="709"/>
          <w:tab w:val="left" w:pos="851"/>
        </w:tabs>
        <w:ind w:firstLine="709"/>
        <w:jc w:val="both"/>
      </w:pPr>
      <w:r w:rsidRPr="008F0BA2">
        <w:t xml:space="preserve">5. Visuomeninės organizacijos, įstaigos, įmonės ir pavieniai asmenys, teikdami siūlymą dėl Garbės piliečio vardo suteikimo, Savivaldybei pateikia šiuos dokumentus: prašymą, asmens gyvenimo aprašymą, jo darbų ir nuopelnų Klaipėdos miestui aprašymą. </w:t>
      </w:r>
    </w:p>
    <w:p w14:paraId="5E9DE1BF" w14:textId="2183FE19" w:rsidR="00072A93" w:rsidRPr="00D46B81" w:rsidRDefault="006E7A4A" w:rsidP="003B4BB3">
      <w:pPr>
        <w:tabs>
          <w:tab w:val="left" w:pos="709"/>
          <w:tab w:val="left" w:pos="851"/>
        </w:tabs>
        <w:ind w:firstLine="709"/>
        <w:jc w:val="both"/>
        <w:rPr>
          <w:lang w:val="en-US"/>
        </w:rPr>
      </w:pPr>
      <w:r w:rsidRPr="009B1232">
        <w:t xml:space="preserve">6. </w:t>
      </w:r>
      <w:r w:rsidRPr="00D46B81">
        <w:rPr>
          <w:strike/>
        </w:rPr>
        <w:t xml:space="preserve">Klausimą dėl Garbės piliečio vardo suteikimo į Savivaldybės tarybos posėdžio darbotvarkę </w:t>
      </w:r>
      <w:r w:rsidRPr="00013440">
        <w:rPr>
          <w:strike/>
          <w:shd w:val="clear" w:color="auto" w:fill="FFFFFF" w:themeFill="background1"/>
          <w:lang w:val="en-US"/>
        </w:rPr>
        <w:t>Savivaldybės</w:t>
      </w:r>
      <w:r w:rsidR="00D46B81" w:rsidRPr="00013440">
        <w:rPr>
          <w:strike/>
          <w:shd w:val="clear" w:color="auto" w:fill="FFFFFF" w:themeFill="background1"/>
        </w:rPr>
        <w:t xml:space="preserve"> meras įtraukia</w:t>
      </w:r>
      <w:r w:rsidR="00964134" w:rsidRPr="00013440">
        <w:rPr>
          <w:strike/>
          <w:shd w:val="clear" w:color="auto" w:fill="FFFFFF" w:themeFill="background1"/>
        </w:rPr>
        <w:t xml:space="preserve"> </w:t>
      </w:r>
      <w:r w:rsidRPr="00013440">
        <w:rPr>
          <w:strike/>
          <w:shd w:val="clear" w:color="auto" w:fill="FFFFFF" w:themeFill="background1"/>
        </w:rPr>
        <w:t>pritarus visoms Savivaldybės tarybos frakcijoms.</w:t>
      </w:r>
      <w:r w:rsidR="00D46B81" w:rsidRPr="00013440">
        <w:rPr>
          <w:strike/>
          <w:shd w:val="clear" w:color="auto" w:fill="FFFFFF" w:themeFill="background1"/>
        </w:rPr>
        <w:t xml:space="preserve"> </w:t>
      </w:r>
      <w:r w:rsidR="00D46B81" w:rsidRPr="00013440">
        <w:rPr>
          <w:b/>
          <w:shd w:val="clear" w:color="auto" w:fill="FFFFFF" w:themeFill="background1"/>
        </w:rPr>
        <w:t>Savivaldybės administracijos Kultūros skyrius įver</w:t>
      </w:r>
      <w:r w:rsidR="00616A90" w:rsidRPr="00013440">
        <w:rPr>
          <w:b/>
          <w:shd w:val="clear" w:color="auto" w:fill="FFFFFF" w:themeFill="background1"/>
        </w:rPr>
        <w:t>tina pateiktų dokumentų atitiktį</w:t>
      </w:r>
      <w:r w:rsidR="00D46B81" w:rsidRPr="00013440">
        <w:rPr>
          <w:b/>
          <w:shd w:val="clear" w:color="auto" w:fill="FFFFFF" w:themeFill="background1"/>
        </w:rPr>
        <w:t xml:space="preserve"> šių nuostatų 5 punkte numatytiems reikalavima</w:t>
      </w:r>
      <w:r w:rsidR="006D2C57">
        <w:rPr>
          <w:b/>
          <w:shd w:val="clear" w:color="auto" w:fill="FFFFFF" w:themeFill="background1"/>
        </w:rPr>
        <w:t>m</w:t>
      </w:r>
      <w:r w:rsidR="00D46B81" w:rsidRPr="00013440">
        <w:rPr>
          <w:b/>
          <w:shd w:val="clear" w:color="auto" w:fill="FFFFFF" w:themeFill="background1"/>
        </w:rPr>
        <w:t>s</w:t>
      </w:r>
      <w:r w:rsidR="00013440" w:rsidRPr="00013440">
        <w:rPr>
          <w:b/>
          <w:shd w:val="clear" w:color="auto" w:fill="FFFFFF" w:themeFill="background1"/>
        </w:rPr>
        <w:t>, suderinęs su Savivaldybės meru</w:t>
      </w:r>
      <w:r w:rsidR="00D46B81" w:rsidRPr="00013440">
        <w:rPr>
          <w:b/>
          <w:shd w:val="clear" w:color="auto" w:fill="FFFFFF" w:themeFill="background1"/>
        </w:rPr>
        <w:t xml:space="preserve"> rengia </w:t>
      </w:r>
      <w:r w:rsidR="003B4BB3" w:rsidRPr="00013440">
        <w:rPr>
          <w:b/>
          <w:shd w:val="clear" w:color="auto" w:fill="FFFFFF" w:themeFill="background1"/>
        </w:rPr>
        <w:t>S</w:t>
      </w:r>
      <w:r w:rsidR="00D46B81" w:rsidRPr="00013440">
        <w:rPr>
          <w:b/>
          <w:shd w:val="clear" w:color="auto" w:fill="FFFFFF" w:themeFill="background1"/>
        </w:rPr>
        <w:t>avivaldybės tarybos sprendimo projektą.</w:t>
      </w:r>
      <w:r w:rsidR="00D46B81" w:rsidRPr="00D46B81">
        <w:rPr>
          <w:b/>
        </w:rPr>
        <w:t xml:space="preserve"> </w:t>
      </w:r>
    </w:p>
    <w:p w14:paraId="69EA431C" w14:textId="658A7950" w:rsidR="00072A93" w:rsidRDefault="006E7A4A" w:rsidP="003B4BB3">
      <w:pPr>
        <w:tabs>
          <w:tab w:val="left" w:pos="709"/>
          <w:tab w:val="left" w:pos="851"/>
        </w:tabs>
        <w:ind w:firstLine="709"/>
        <w:jc w:val="both"/>
      </w:pPr>
      <w:r w:rsidRPr="008F0BA2">
        <w:t xml:space="preserve">7. Savivaldybės taryba sprendimą dėl Garbės piliečio vardo suteikimo priima </w:t>
      </w:r>
      <w:r w:rsidR="00530B8F" w:rsidRPr="00530B8F">
        <w:rPr>
          <w:b/>
        </w:rPr>
        <w:t>posėdyje dalyvavusių</w:t>
      </w:r>
      <w:r w:rsidR="00530B8F">
        <w:t xml:space="preserve"> </w:t>
      </w:r>
      <w:r w:rsidRPr="008F0BA2">
        <w:t>Savivaldybės tarybos narių balsų dauguma.</w:t>
      </w:r>
    </w:p>
    <w:p w14:paraId="5B1D8A7F" w14:textId="77777777" w:rsidR="00072A93" w:rsidRDefault="006E7A4A" w:rsidP="003B4BB3">
      <w:pPr>
        <w:tabs>
          <w:tab w:val="left" w:pos="709"/>
          <w:tab w:val="left" w:pos="851"/>
        </w:tabs>
        <w:ind w:firstLine="709"/>
        <w:jc w:val="both"/>
      </w:pPr>
      <w:r w:rsidRPr="008F0BA2">
        <w:t>8. Garbės piliečio vardas per metus suteikiamas ne daugiau kaip vienam asmeniui. Antrą kartą tas pats apdovanojimas nesuteikiamas.</w:t>
      </w:r>
    </w:p>
    <w:p w14:paraId="1757179C" w14:textId="77777777" w:rsidR="00072A93" w:rsidRDefault="006E7A4A" w:rsidP="003B4BB3">
      <w:pPr>
        <w:tabs>
          <w:tab w:val="left" w:pos="709"/>
          <w:tab w:val="left" w:pos="851"/>
        </w:tabs>
        <w:ind w:firstLine="709"/>
        <w:jc w:val="both"/>
      </w:pPr>
      <w:r w:rsidRPr="008F0BA2">
        <w:t>9. Garbės piliečio vardas negali būti suteikiamas Savivaldybės tarybos nariams, einantiems šias pareigas.</w:t>
      </w:r>
    </w:p>
    <w:p w14:paraId="03317D9D" w14:textId="77777777" w:rsidR="00072A93" w:rsidRDefault="00072A93" w:rsidP="001E7FB1">
      <w:pPr>
        <w:jc w:val="both"/>
      </w:pPr>
    </w:p>
    <w:p w14:paraId="1CAC9D85" w14:textId="77777777" w:rsidR="00072A93" w:rsidRDefault="006E7A4A" w:rsidP="00D34123">
      <w:pPr>
        <w:jc w:val="center"/>
        <w:rPr>
          <w:b/>
        </w:rPr>
      </w:pPr>
      <w:r w:rsidRPr="008F0BA2">
        <w:rPr>
          <w:b/>
        </w:rPr>
        <w:t>III SKYRIUS</w:t>
      </w:r>
    </w:p>
    <w:p w14:paraId="2523B49D" w14:textId="77777777" w:rsidR="00072A93" w:rsidRDefault="006E7A4A" w:rsidP="00D34123">
      <w:pPr>
        <w:jc w:val="center"/>
        <w:rPr>
          <w:b/>
        </w:rPr>
      </w:pPr>
      <w:r w:rsidRPr="008F0BA2">
        <w:rPr>
          <w:b/>
          <w:bCs/>
        </w:rPr>
        <w:t xml:space="preserve">APDOVANOJIMŲ </w:t>
      </w:r>
      <w:r w:rsidRPr="008F0BA2">
        <w:rPr>
          <w:b/>
        </w:rPr>
        <w:t>ĮTEIKIMO TVARKA</w:t>
      </w:r>
    </w:p>
    <w:p w14:paraId="65D4A57A" w14:textId="77777777" w:rsidR="00072A93" w:rsidRDefault="00072A93" w:rsidP="003B4BB3">
      <w:pPr>
        <w:ind w:firstLine="709"/>
        <w:jc w:val="both"/>
      </w:pPr>
    </w:p>
    <w:p w14:paraId="29DD2D3C" w14:textId="77777777" w:rsidR="00072A93" w:rsidRDefault="006E7A4A" w:rsidP="003B4BB3">
      <w:pPr>
        <w:ind w:firstLine="709"/>
        <w:jc w:val="both"/>
      </w:pPr>
      <w:r w:rsidRPr="008F0BA2">
        <w:t>10. Savivaldybės apdovanojimai įteikiami:</w:t>
      </w:r>
    </w:p>
    <w:p w14:paraId="251D3090" w14:textId="77777777" w:rsidR="00072A93" w:rsidRDefault="006E7A4A" w:rsidP="003B4BB3">
      <w:pPr>
        <w:ind w:firstLine="709"/>
        <w:jc w:val="both"/>
      </w:pPr>
      <w:r w:rsidRPr="008F0BA2">
        <w:lastRenderedPageBreak/>
        <w:t xml:space="preserve">10.1. Vėliava – kasmet iškilmingo (oficialaus) renginio, skirto Vasario 16-osios paminėjimui, metu; </w:t>
      </w:r>
    </w:p>
    <w:p w14:paraId="6BDCCF03" w14:textId="77777777" w:rsidR="00072A93" w:rsidRDefault="006E7A4A" w:rsidP="003B4BB3">
      <w:pPr>
        <w:ind w:firstLine="709"/>
        <w:jc w:val="both"/>
      </w:pPr>
      <w:r w:rsidRPr="008F0BA2">
        <w:t>10.2. Garbės piliečio ženklai – Savivaldybės tarybos posėdžio ar iškilmingo renginio metu valstybinių arba miesto švenčių progomis.</w:t>
      </w:r>
    </w:p>
    <w:p w14:paraId="10FEA9F8" w14:textId="77777777" w:rsidR="00072A93" w:rsidRDefault="006E7A4A" w:rsidP="003B4BB3">
      <w:pPr>
        <w:ind w:firstLine="709"/>
        <w:jc w:val="both"/>
      </w:pPr>
      <w:r w:rsidRPr="008F0BA2">
        <w:t>11. Savivaldybės apdovanojimus iškilmingai įteikia Savivaldybės meras arba jo įgaliotas asmuo.</w:t>
      </w:r>
    </w:p>
    <w:p w14:paraId="14CB3695" w14:textId="77190575" w:rsidR="00072A93" w:rsidRDefault="006E7A4A" w:rsidP="003B4BB3">
      <w:pPr>
        <w:tabs>
          <w:tab w:val="left" w:pos="1560"/>
        </w:tabs>
        <w:ind w:firstLine="709"/>
        <w:jc w:val="both"/>
      </w:pPr>
      <w:r w:rsidRPr="008F0BA2">
        <w:t xml:space="preserve">12. Iškilminguose apdovanojimų renginiuose kviečiami dalyvauti Lietuvos Respublikos Seimo ir Lietuvos Respublikos Vyriausybės atstovai, buvę Savivaldybės merai, </w:t>
      </w:r>
      <w:r w:rsidR="00BD619F" w:rsidRPr="00BD619F">
        <w:rPr>
          <w:b/>
          <w:bCs/>
        </w:rPr>
        <w:t xml:space="preserve">Klaipėdos </w:t>
      </w:r>
      <w:r w:rsidRPr="008F0BA2">
        <w:t xml:space="preserve">miesto garbės piliečiai, žurnalistai ir kiti svečiai. </w:t>
      </w:r>
    </w:p>
    <w:p w14:paraId="52F9C167" w14:textId="77777777" w:rsidR="00072A93" w:rsidRDefault="006E7A4A" w:rsidP="003B4BB3">
      <w:pPr>
        <w:ind w:firstLine="709"/>
        <w:jc w:val="both"/>
      </w:pPr>
      <w:r w:rsidRPr="008F0BA2">
        <w:t>13. Apie apdovanojamus asmenis ir apdovanojimų įteikimą informuojama visuomenė.</w:t>
      </w:r>
    </w:p>
    <w:p w14:paraId="527D6D00" w14:textId="77777777" w:rsidR="00072A93" w:rsidRDefault="006E7A4A" w:rsidP="003B4BB3">
      <w:pPr>
        <w:ind w:firstLine="709"/>
        <w:jc w:val="both"/>
      </w:pPr>
      <w:r w:rsidRPr="008F0BA2">
        <w:t>14. Jeigu apdovanotasis miršta, nespėjus įteikti jam apdovanojimo, apdovanojimo ženklas ir apdovanojimo dokumentai gali būti įteikti jo šeimos nariams ar artimiems giminaičiams.</w:t>
      </w:r>
    </w:p>
    <w:p w14:paraId="30CB7803" w14:textId="77777777" w:rsidR="00072A93" w:rsidRDefault="00072A93" w:rsidP="001E7FB1">
      <w:pPr>
        <w:jc w:val="both"/>
      </w:pPr>
    </w:p>
    <w:p w14:paraId="08C7CADC" w14:textId="77777777" w:rsidR="00072A93" w:rsidRDefault="006E7A4A" w:rsidP="00D34123">
      <w:pPr>
        <w:jc w:val="center"/>
        <w:rPr>
          <w:b/>
        </w:rPr>
      </w:pPr>
      <w:r w:rsidRPr="008F0BA2">
        <w:rPr>
          <w:b/>
        </w:rPr>
        <w:t>IV SKYRIUS</w:t>
      </w:r>
    </w:p>
    <w:p w14:paraId="73BDFD23" w14:textId="77777777" w:rsidR="00072A93" w:rsidRDefault="006E7A4A" w:rsidP="00D34123">
      <w:pPr>
        <w:jc w:val="center"/>
        <w:rPr>
          <w:b/>
        </w:rPr>
      </w:pPr>
      <w:r w:rsidRPr="008F0BA2">
        <w:rPr>
          <w:b/>
        </w:rPr>
        <w:t>APDOVANOJIMO ŽENKLAI</w:t>
      </w:r>
    </w:p>
    <w:p w14:paraId="5AA50FCA" w14:textId="77777777" w:rsidR="00072A93" w:rsidRDefault="00072A93" w:rsidP="001E7FB1">
      <w:pPr>
        <w:jc w:val="both"/>
      </w:pPr>
    </w:p>
    <w:p w14:paraId="095B9DC4" w14:textId="77777777" w:rsidR="00072A93" w:rsidRDefault="006E7A4A" w:rsidP="003B4BB3">
      <w:pPr>
        <w:ind w:firstLine="709"/>
        <w:jc w:val="both"/>
      </w:pPr>
      <w:r w:rsidRPr="008F0BA2">
        <w:t>15. Apdovanotiesiems įteikiami apdovanojimo ženklai ir apdovanojimo dokumentai:</w:t>
      </w:r>
    </w:p>
    <w:p w14:paraId="1AC01277" w14:textId="77777777" w:rsidR="00072A93" w:rsidRDefault="006E7A4A" w:rsidP="003B4BB3">
      <w:pPr>
        <w:ind w:firstLine="709"/>
        <w:jc w:val="both"/>
      </w:pPr>
      <w:r w:rsidRPr="008F0BA2">
        <w:t>15.1. garbės piliečiams – specialus garbės piliečio ženklas (asmeninis autorinio darbo medalis), kuriame pavaizduotas miesto herbas ir įrašas „Klaipėdos miesto garbės pilietis (vardas, pavardė, data)“ ir Garbės piliečio vardo suteikimo dokumentas;</w:t>
      </w:r>
    </w:p>
    <w:p w14:paraId="559123CA" w14:textId="77777777" w:rsidR="00072A93" w:rsidRDefault="006E7A4A" w:rsidP="003B4BB3">
      <w:pPr>
        <w:ind w:firstLine="709"/>
        <w:jc w:val="both"/>
      </w:pPr>
      <w:r w:rsidRPr="008F0BA2">
        <w:t>15.2. apdovanojimams už metų darbą</w:t>
      </w:r>
      <w:r w:rsidRPr="008F0BA2">
        <w:rPr>
          <w:b/>
          <w:i/>
        </w:rPr>
        <w:t xml:space="preserve"> – </w:t>
      </w:r>
      <w:r w:rsidRPr="008F0BA2">
        <w:t>šilko audinio Vėliava rankomis siuvinėtu miesto herbu</w:t>
      </w:r>
      <w:r w:rsidRPr="008F0BA2">
        <w:rPr>
          <w:b/>
          <w:i/>
        </w:rPr>
        <w:t xml:space="preserve"> </w:t>
      </w:r>
      <w:r w:rsidRPr="008F0BA2">
        <w:t xml:space="preserve">ir apdovanojimo dokumentas. </w:t>
      </w:r>
    </w:p>
    <w:p w14:paraId="3C16DDF1" w14:textId="77777777" w:rsidR="00072A93" w:rsidRDefault="006E7A4A" w:rsidP="003B4BB3">
      <w:pPr>
        <w:ind w:firstLine="709"/>
        <w:jc w:val="both"/>
        <w:rPr>
          <w:strike/>
        </w:rPr>
      </w:pPr>
      <w:r w:rsidRPr="008F0BA2">
        <w:t>16. Savivaldybė</w:t>
      </w:r>
      <w:r w:rsidRPr="008F0BA2">
        <w:rPr>
          <w:color w:val="000000"/>
        </w:rPr>
        <w:t>s administracija rūpinasi apdovanojimų (garbės piliečio ženklo ir Vėliavos) pagaminimu, Garbės piliečių knygos saugojimu ir tvarkymu, informuoja visuomenę apie apdovanojimų suteikimą, organizuoja iškilmingą apdovanojimų įteikimą, tvarko kitus su apdovanojimų suteikimu susijusius dokumentus.</w:t>
      </w:r>
    </w:p>
    <w:p w14:paraId="544D2D0F" w14:textId="77777777" w:rsidR="00072A93" w:rsidRDefault="00072A93" w:rsidP="001E7FB1">
      <w:pPr>
        <w:jc w:val="both"/>
        <w:rPr>
          <w:strike/>
        </w:rPr>
      </w:pPr>
    </w:p>
    <w:p w14:paraId="2FC66F5E" w14:textId="77777777" w:rsidR="00072A93" w:rsidRDefault="006E7A4A" w:rsidP="00D34123">
      <w:pPr>
        <w:jc w:val="center"/>
        <w:rPr>
          <w:b/>
        </w:rPr>
      </w:pPr>
      <w:r w:rsidRPr="008F0BA2">
        <w:rPr>
          <w:b/>
        </w:rPr>
        <w:t>V SKYRIUS</w:t>
      </w:r>
    </w:p>
    <w:p w14:paraId="6AAB3799" w14:textId="77777777" w:rsidR="00072A93" w:rsidRDefault="006E7A4A" w:rsidP="00D34123">
      <w:pPr>
        <w:jc w:val="center"/>
        <w:rPr>
          <w:b/>
        </w:rPr>
      </w:pPr>
      <w:r w:rsidRPr="008F0BA2">
        <w:rPr>
          <w:b/>
        </w:rPr>
        <w:t>APDOVANOTŲJŲ TEISĖS</w:t>
      </w:r>
    </w:p>
    <w:p w14:paraId="4580C93D" w14:textId="77777777" w:rsidR="00072A93" w:rsidRDefault="00072A93" w:rsidP="001E7FB1">
      <w:pPr>
        <w:jc w:val="both"/>
      </w:pPr>
    </w:p>
    <w:p w14:paraId="78B50F22" w14:textId="77777777" w:rsidR="00072A93" w:rsidRDefault="006E7A4A" w:rsidP="003B4BB3">
      <w:pPr>
        <w:ind w:firstLine="709"/>
        <w:jc w:val="both"/>
      </w:pPr>
      <w:r w:rsidRPr="008F0BA2">
        <w:t>17. Garbės piliečio vardas įrašomas Garbės piliečių knygoje.</w:t>
      </w:r>
    </w:p>
    <w:p w14:paraId="551293B8" w14:textId="77777777" w:rsidR="00072A93" w:rsidRDefault="006E7A4A" w:rsidP="003B4BB3">
      <w:pPr>
        <w:ind w:firstLine="709"/>
        <w:jc w:val="both"/>
      </w:pPr>
      <w:r w:rsidRPr="008F0BA2">
        <w:t xml:space="preserve">18. Garbės pilietis turi teisę pasisakyti Savivaldybės tarybos, </w:t>
      </w:r>
      <w:r w:rsidRPr="008F0BA2">
        <w:rPr>
          <w:color w:val="000000"/>
        </w:rPr>
        <w:t>kolegijos,</w:t>
      </w:r>
      <w:r w:rsidRPr="008F0BA2">
        <w:t xml:space="preserve"> Savivaldybės tarybos komitetų posėdžiuose ir pareikšti savo nuomonę bei pateikti siūlymus, jo nuomone, miestui svarbiais darbotvarkės klausimais. Taip pat garbės piliečiai kviečiami dalyvauti oficialiuose renginiuose valstybinių ir miesto švenčių metu.</w:t>
      </w:r>
    </w:p>
    <w:p w14:paraId="44B9EA29" w14:textId="77777777" w:rsidR="00072A93" w:rsidRDefault="006E7A4A" w:rsidP="003B4BB3">
      <w:pPr>
        <w:ind w:firstLine="709"/>
        <w:jc w:val="both"/>
      </w:pPr>
      <w:r w:rsidRPr="008F0BA2">
        <w:t>19. Garbės piliečiai turi teisę savo asmeniniuose antspauduose, vizitinėse kortelėse ir privačiuose blankuose naudoti jiems suteiktą titulą.</w:t>
      </w:r>
    </w:p>
    <w:p w14:paraId="2B590B73" w14:textId="77777777" w:rsidR="00072A93" w:rsidRDefault="006E7A4A" w:rsidP="003B4BB3">
      <w:pPr>
        <w:ind w:firstLine="709"/>
        <w:jc w:val="both"/>
      </w:pPr>
      <w:r w:rsidRPr="008F0BA2">
        <w:t xml:space="preserve">20. </w:t>
      </w:r>
      <w:r w:rsidRPr="00763CC4">
        <w:rPr>
          <w:strike/>
        </w:rPr>
        <w:t>Kiekvienų metu pradžioje garbės piliečiai</w:t>
      </w:r>
      <w:r w:rsidRPr="008F0BA2">
        <w:t xml:space="preserve"> </w:t>
      </w:r>
      <w:r w:rsidR="00763CC4">
        <w:rPr>
          <w:b/>
        </w:rPr>
        <w:t xml:space="preserve">Klaipėdos miesto gimtadienio ar kita miestui reikšminga proga garbės piliečiai </w:t>
      </w:r>
      <w:r w:rsidRPr="008F0BA2">
        <w:t>kviečiami į popietę pas Savivaldybės merą.</w:t>
      </w:r>
    </w:p>
    <w:p w14:paraId="12190B7A" w14:textId="77777777" w:rsidR="00072A93" w:rsidRDefault="006E7A4A" w:rsidP="003B4BB3">
      <w:pPr>
        <w:ind w:firstLine="709"/>
        <w:jc w:val="both"/>
        <w:rPr>
          <w:color w:val="000000"/>
        </w:rPr>
      </w:pPr>
      <w:r w:rsidRPr="008F0BA2">
        <w:rPr>
          <w:color w:val="000000"/>
        </w:rPr>
        <w:t>21. Jeigu asmuo, kuriam suteiktas Garbės piliečio vardas, yra nuteisiamas už tyčinį nusikaltimą, Savivaldybės tarybos sprendimu jis gali netekti Garbės piliečio vardo.</w:t>
      </w:r>
    </w:p>
    <w:p w14:paraId="65DA12D9" w14:textId="3878E747" w:rsidR="00763CC4" w:rsidRPr="00763CC4" w:rsidRDefault="00763CC4" w:rsidP="003B4BB3">
      <w:pPr>
        <w:ind w:firstLine="709"/>
        <w:jc w:val="both"/>
        <w:rPr>
          <w:b/>
        </w:rPr>
      </w:pPr>
      <w:r w:rsidRPr="00763CC4">
        <w:rPr>
          <w:b/>
          <w:color w:val="000000"/>
        </w:rPr>
        <w:t xml:space="preserve">22. </w:t>
      </w:r>
      <w:r w:rsidR="00301EF8">
        <w:rPr>
          <w:b/>
          <w:color w:val="000000"/>
        </w:rPr>
        <w:t>G</w:t>
      </w:r>
      <w:r>
        <w:rPr>
          <w:b/>
          <w:color w:val="000000"/>
        </w:rPr>
        <w:t xml:space="preserve">arbės piliečiai </w:t>
      </w:r>
      <w:r w:rsidR="00301EF8">
        <w:rPr>
          <w:b/>
          <w:color w:val="000000"/>
        </w:rPr>
        <w:t>Savivaldybės</w:t>
      </w:r>
      <w:r>
        <w:rPr>
          <w:b/>
          <w:color w:val="000000"/>
        </w:rPr>
        <w:t xml:space="preserve"> mero vardu yra sveikinami</w:t>
      </w:r>
      <w:r w:rsidR="001B45CD">
        <w:rPr>
          <w:b/>
          <w:color w:val="000000"/>
        </w:rPr>
        <w:t xml:space="preserve"> (gėlių puokštėmis)</w:t>
      </w:r>
      <w:r>
        <w:rPr>
          <w:b/>
          <w:color w:val="000000"/>
        </w:rPr>
        <w:t xml:space="preserve"> svarbių asmeninių sukakčių (gimtadienių, veiklos jubiliejų</w:t>
      </w:r>
      <w:r w:rsidR="00013440">
        <w:rPr>
          <w:b/>
          <w:color w:val="000000"/>
        </w:rPr>
        <w:t>, kitų reikšmingų sukakčių</w:t>
      </w:r>
      <w:r>
        <w:rPr>
          <w:b/>
          <w:color w:val="000000"/>
        </w:rPr>
        <w:t xml:space="preserve">) proga. </w:t>
      </w:r>
      <w:r w:rsidR="00865B06">
        <w:rPr>
          <w:b/>
          <w:color w:val="000000"/>
        </w:rPr>
        <w:t xml:space="preserve">Lėšos garbės piliečių sveikinimo išlaidoms padengti yra planuojamos </w:t>
      </w:r>
      <w:r w:rsidR="00301EF8">
        <w:rPr>
          <w:b/>
          <w:color w:val="000000"/>
        </w:rPr>
        <w:t>S</w:t>
      </w:r>
      <w:r w:rsidR="00865B06" w:rsidRPr="00865B06">
        <w:rPr>
          <w:b/>
          <w:color w:val="000000"/>
        </w:rPr>
        <w:t xml:space="preserve">avivaldybės </w:t>
      </w:r>
      <w:r w:rsidR="00301EF8">
        <w:rPr>
          <w:b/>
          <w:color w:val="000000"/>
        </w:rPr>
        <w:t>s</w:t>
      </w:r>
      <w:r w:rsidR="00865B06" w:rsidRPr="00865B06">
        <w:rPr>
          <w:b/>
          <w:color w:val="000000"/>
        </w:rPr>
        <w:t xml:space="preserve">trateginio veiklos plano </w:t>
      </w:r>
      <w:r w:rsidR="00E070AB">
        <w:rPr>
          <w:b/>
          <w:color w:val="000000"/>
        </w:rPr>
        <w:t xml:space="preserve">Savivaldybės valdymo programoje. </w:t>
      </w:r>
      <w:r w:rsidR="00BF5998" w:rsidRPr="00BF5998">
        <w:rPr>
          <w:b/>
          <w:color w:val="FF0000"/>
        </w:rPr>
        <w:t xml:space="preserve"> </w:t>
      </w:r>
    </w:p>
    <w:p w14:paraId="1CA1D9F3" w14:textId="77777777" w:rsidR="002078A3" w:rsidRDefault="002078A3" w:rsidP="001E7FB1">
      <w:pPr>
        <w:jc w:val="both"/>
        <w:rPr>
          <w:b/>
        </w:rPr>
      </w:pPr>
    </w:p>
    <w:p w14:paraId="083312D3" w14:textId="77777777" w:rsidR="00072A93" w:rsidRDefault="006E7A4A" w:rsidP="00D34123">
      <w:pPr>
        <w:jc w:val="center"/>
        <w:rPr>
          <w:b/>
        </w:rPr>
      </w:pPr>
      <w:r w:rsidRPr="008F0BA2">
        <w:rPr>
          <w:b/>
        </w:rPr>
        <w:t>VI SKYRIUS</w:t>
      </w:r>
    </w:p>
    <w:p w14:paraId="2A65F06F" w14:textId="77777777" w:rsidR="00072A93" w:rsidRDefault="006E7A4A" w:rsidP="00D34123">
      <w:pPr>
        <w:jc w:val="center"/>
        <w:rPr>
          <w:b/>
        </w:rPr>
      </w:pPr>
      <w:r w:rsidRPr="008F0BA2">
        <w:rPr>
          <w:b/>
        </w:rPr>
        <w:t>GARBĖS PILIEČIO ATMINIMO PAGERBIMAS</w:t>
      </w:r>
    </w:p>
    <w:p w14:paraId="23C5AC9D" w14:textId="77777777" w:rsidR="00072A93" w:rsidRDefault="00072A93" w:rsidP="001E7FB1">
      <w:pPr>
        <w:jc w:val="both"/>
      </w:pPr>
    </w:p>
    <w:p w14:paraId="15B15936" w14:textId="7B3116CB" w:rsidR="00782CEC" w:rsidRPr="00782CEC" w:rsidRDefault="00890959" w:rsidP="00782CEC">
      <w:pPr>
        <w:ind w:firstLine="709"/>
        <w:jc w:val="both"/>
        <w:rPr>
          <w:b/>
          <w:bCs/>
        </w:rPr>
      </w:pPr>
      <w:r>
        <w:rPr>
          <w:strike/>
        </w:rPr>
        <w:t>22</w:t>
      </w:r>
      <w:r w:rsidRPr="00890959">
        <w:rPr>
          <w:b/>
          <w:strike/>
        </w:rPr>
        <w:t>.</w:t>
      </w:r>
      <w:r w:rsidRPr="00890959">
        <w:rPr>
          <w:b/>
        </w:rPr>
        <w:t xml:space="preserve"> 23.</w:t>
      </w:r>
      <w:r>
        <w:t xml:space="preserve"> </w:t>
      </w:r>
      <w:r w:rsidR="006E7A4A" w:rsidRPr="008F0BA2">
        <w:t>Mirus garbės piliečiui, artimųjų prašymu Savivaldybė apmoka arba kompensuoja laidojimo</w:t>
      </w:r>
      <w:r w:rsidR="00DC277A">
        <w:t xml:space="preserve"> </w:t>
      </w:r>
      <w:r w:rsidR="00DC277A" w:rsidRPr="00DC277A">
        <w:rPr>
          <w:b/>
        </w:rPr>
        <w:t>(kremavimo)</w:t>
      </w:r>
      <w:r w:rsidR="006E7A4A" w:rsidRPr="008F0BA2">
        <w:t xml:space="preserve"> (išskyrus maitinimo) išlaidas iki 55 </w:t>
      </w:r>
      <w:r w:rsidR="000311F1" w:rsidRPr="000311F1">
        <w:rPr>
          <w:b/>
          <w:bCs/>
        </w:rPr>
        <w:t xml:space="preserve">bazinės socialinės išmokos dydis </w:t>
      </w:r>
      <w:r w:rsidR="006E7A4A" w:rsidRPr="000311F1">
        <w:rPr>
          <w:b/>
          <w:bCs/>
        </w:rPr>
        <w:t>(</w:t>
      </w:r>
      <w:r w:rsidR="000311F1" w:rsidRPr="000311F1">
        <w:rPr>
          <w:b/>
          <w:bCs/>
        </w:rPr>
        <w:t>toliau – BSID</w:t>
      </w:r>
      <w:r w:rsidR="006E7A4A" w:rsidRPr="000311F1">
        <w:rPr>
          <w:b/>
          <w:bCs/>
        </w:rPr>
        <w:t>)</w:t>
      </w:r>
      <w:r w:rsidR="006E7A4A" w:rsidRPr="008F0BA2">
        <w:t xml:space="preserve">, pateikus sąskaitas faktūras ir išlaidų apmokėjimą pagrindžiančius dokumentus </w:t>
      </w:r>
      <w:r w:rsidR="006E7A4A" w:rsidRPr="008F0BA2">
        <w:lastRenderedPageBreak/>
        <w:t xml:space="preserve">(kompensavimo atveju). </w:t>
      </w:r>
      <w:r w:rsidR="00865B06" w:rsidRPr="00865B06">
        <w:rPr>
          <w:b/>
        </w:rPr>
        <w:t xml:space="preserve">Lėšos </w:t>
      </w:r>
      <w:r w:rsidR="00865B06">
        <w:rPr>
          <w:b/>
        </w:rPr>
        <w:t xml:space="preserve">laidojimo </w:t>
      </w:r>
      <w:r w:rsidR="00782CEC" w:rsidRPr="00782CEC">
        <w:rPr>
          <w:b/>
          <w:bCs/>
        </w:rPr>
        <w:t xml:space="preserve">išlaidoms kompensuoti yra planuojamos Savivaldybės strateginio veiklos plano Kultūros plėtros programoje. </w:t>
      </w:r>
    </w:p>
    <w:p w14:paraId="7754FA66" w14:textId="782494EA" w:rsidR="005F5D96" w:rsidRPr="005F5D96" w:rsidRDefault="006E7A4A" w:rsidP="005F5D96">
      <w:pPr>
        <w:ind w:firstLine="709"/>
        <w:jc w:val="both"/>
        <w:rPr>
          <w:b/>
          <w:bCs/>
        </w:rPr>
      </w:pPr>
      <w:r w:rsidRPr="00890959">
        <w:rPr>
          <w:strike/>
        </w:rPr>
        <w:t>23</w:t>
      </w:r>
      <w:r w:rsidRPr="008F0BA2">
        <w:t xml:space="preserve">. </w:t>
      </w:r>
      <w:r w:rsidR="00890959" w:rsidRPr="00890959">
        <w:rPr>
          <w:b/>
        </w:rPr>
        <w:t>24.</w:t>
      </w:r>
      <w:r w:rsidR="00890959">
        <w:t xml:space="preserve"> </w:t>
      </w:r>
      <w:r w:rsidRPr="008F0BA2">
        <w:t>Artimųjų prašymu ir sutikus pažymėti paminklą</w:t>
      </w:r>
      <w:r w:rsidR="00DC277A">
        <w:t xml:space="preserve"> </w:t>
      </w:r>
      <w:r w:rsidR="001B45CD">
        <w:rPr>
          <w:b/>
        </w:rPr>
        <w:t xml:space="preserve">arba </w:t>
      </w:r>
      <w:r w:rsidR="00DC277A" w:rsidRPr="00DC277A">
        <w:rPr>
          <w:b/>
        </w:rPr>
        <w:t>kolumbariumo antkapinę plokštę</w:t>
      </w:r>
      <w:r w:rsidRPr="008F0BA2">
        <w:t xml:space="preserve"> Klaipėdos miesto herbu ir įrašu „Klaipėdos miesto garbės pilietis“, Savivaldybė apmoka arba kompensuoja paminklo pastatymo, pažymėjimo ir kapavietės sutvarkymo išlaidas iki 60 BSID, pateikus sąskaitas faktūras ir išlaidų apmokėjimą pagrindžiančius do</w:t>
      </w:r>
      <w:r w:rsidR="00865B06">
        <w:t xml:space="preserve">kumentus (kompensavimo atveju). </w:t>
      </w:r>
      <w:r w:rsidR="005F5D96" w:rsidRPr="005F5D96">
        <w:rPr>
          <w:b/>
          <w:bCs/>
        </w:rPr>
        <w:t>Lėšos paminklui pastatyti, pažymėti ir kapavietei sutvarkyti yra planuojamos Savivaldybės strateginio veiklos plano Kultūros plėtros programoje.</w:t>
      </w:r>
    </w:p>
    <w:p w14:paraId="69F249B6" w14:textId="74410AB4" w:rsidR="00072A93" w:rsidRDefault="006E7A4A" w:rsidP="003B4BB3">
      <w:pPr>
        <w:ind w:firstLine="709"/>
        <w:jc w:val="both"/>
      </w:pPr>
      <w:r w:rsidRPr="00890959">
        <w:rPr>
          <w:strike/>
        </w:rPr>
        <w:t>24.</w:t>
      </w:r>
      <w:r w:rsidRPr="008F0BA2">
        <w:t xml:space="preserve"> </w:t>
      </w:r>
      <w:r w:rsidR="00890959" w:rsidRPr="00890959">
        <w:rPr>
          <w:b/>
        </w:rPr>
        <w:t>25.</w:t>
      </w:r>
      <w:r w:rsidR="00890959">
        <w:t xml:space="preserve"> </w:t>
      </w:r>
      <w:r w:rsidRPr="008F0BA2">
        <w:t>Mirus neturinčiam artimųjų garbės piliečiui, jo laidotuves organizuoja Savivaldybės mero potvarkiu sudaryta komisija, Savivaldybė apmoka laidojimo išlaidas (iki 55 BSID), taip pat Savivaldybė organizuoja ir apmoka paminklo sukūrimą ir pastatymą (iki 60 BSID) arba esamo paminklo (jei tai šeimos kapavietė) papildymą įrašu ir herbu.</w:t>
      </w:r>
    </w:p>
    <w:p w14:paraId="0F02AF13" w14:textId="39762DE0" w:rsidR="00072A93" w:rsidRDefault="006E7A4A" w:rsidP="003B4BB3">
      <w:pPr>
        <w:ind w:firstLine="709"/>
        <w:jc w:val="both"/>
      </w:pPr>
      <w:r w:rsidRPr="00890959">
        <w:rPr>
          <w:strike/>
        </w:rPr>
        <w:t>25.</w:t>
      </w:r>
      <w:r w:rsidRPr="008F0BA2">
        <w:t xml:space="preserve"> </w:t>
      </w:r>
      <w:r w:rsidR="00890959" w:rsidRPr="00890959">
        <w:rPr>
          <w:b/>
        </w:rPr>
        <w:t>26.</w:t>
      </w:r>
      <w:r w:rsidR="00890959">
        <w:t xml:space="preserve"> </w:t>
      </w:r>
      <w:r w:rsidRPr="008F0BA2">
        <w:t>Garbės piliečio kapą Klaipėdos miesto kapinėse prižiūri Savivaldybė (išskyrus atvejus, kai to nepageidauja atsakingas už kapavietės priežiūrą asmuo) Savivaldybės administracijos direktoriaus nustatyta tvarka.</w:t>
      </w:r>
    </w:p>
    <w:p w14:paraId="75032B37" w14:textId="2C0055C9" w:rsidR="00072A93" w:rsidRDefault="006E7A4A" w:rsidP="003B4BB3">
      <w:pPr>
        <w:jc w:val="center"/>
      </w:pPr>
      <w:r w:rsidRPr="008F0BA2">
        <w:t>______________________</w:t>
      </w:r>
    </w:p>
    <w:sectPr w:rsidR="00072A93"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4CB7" w14:textId="77777777" w:rsidR="00EA28AB" w:rsidRDefault="00EA28AB" w:rsidP="00E014C1">
      <w:r>
        <w:separator/>
      </w:r>
    </w:p>
  </w:endnote>
  <w:endnote w:type="continuationSeparator" w:id="0">
    <w:p w14:paraId="78FDED01" w14:textId="77777777" w:rsidR="00EA28AB" w:rsidRDefault="00EA28A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79506" w14:textId="77777777" w:rsidR="00EA28AB" w:rsidRDefault="00EA28AB" w:rsidP="00E014C1">
      <w:r>
        <w:separator/>
      </w:r>
    </w:p>
  </w:footnote>
  <w:footnote w:type="continuationSeparator" w:id="0">
    <w:p w14:paraId="3BC4A056" w14:textId="77777777" w:rsidR="00EA28AB" w:rsidRDefault="00EA28A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AB09931" w14:textId="1C41A3D4" w:rsidR="00E014C1" w:rsidRDefault="00E014C1">
        <w:pPr>
          <w:pStyle w:val="Antrats"/>
          <w:jc w:val="center"/>
        </w:pPr>
        <w:r>
          <w:fldChar w:fldCharType="begin"/>
        </w:r>
        <w:r>
          <w:instrText>PAGE   \* MERGEFORMAT</w:instrText>
        </w:r>
        <w:r>
          <w:fldChar w:fldCharType="separate"/>
        </w:r>
        <w:r w:rsidR="007709B1">
          <w:rPr>
            <w:noProof/>
          </w:rPr>
          <w:t>3</w:t>
        </w:r>
        <w:r>
          <w:fldChar w:fldCharType="end"/>
        </w:r>
      </w:p>
    </w:sdtContent>
  </w:sdt>
  <w:p w14:paraId="23F1AED1"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F9F88" w14:textId="77777777" w:rsidR="000E3A3E" w:rsidRPr="000E3A3E" w:rsidRDefault="000E3A3E" w:rsidP="000E3A3E">
    <w:pPr>
      <w:pStyle w:val="Antrats"/>
      <w:ind w:firstLine="7230"/>
      <w:rPr>
        <w:b/>
        <w:bCs/>
        <w:iCs/>
      </w:rPr>
    </w:pPr>
    <w:r w:rsidRPr="000E3A3E">
      <w:rPr>
        <w:b/>
        <w:bCs/>
        <w:iCs/>
      </w:rPr>
      <w:t>Projekto</w:t>
    </w:r>
  </w:p>
  <w:p w14:paraId="7B350E68" w14:textId="36BF0318" w:rsidR="002078A3" w:rsidRPr="000E3A3E" w:rsidRDefault="000E3A3E" w:rsidP="000E3A3E">
    <w:pPr>
      <w:pStyle w:val="Antrats"/>
      <w:ind w:firstLine="7230"/>
      <w:rPr>
        <w:b/>
        <w:bCs/>
        <w:iCs/>
      </w:rPr>
    </w:pPr>
    <w:r w:rsidRPr="000E3A3E">
      <w:rPr>
        <w:b/>
        <w:bCs/>
        <w:iCs/>
      </w:rPr>
      <w:t>l</w:t>
    </w:r>
    <w:r w:rsidR="002078A3" w:rsidRPr="000E3A3E">
      <w:rPr>
        <w:b/>
        <w:bCs/>
        <w:iCs/>
      </w:rP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440"/>
    <w:rsid w:val="000311F1"/>
    <w:rsid w:val="00072A93"/>
    <w:rsid w:val="000E3A3E"/>
    <w:rsid w:val="00146B30"/>
    <w:rsid w:val="001B45CD"/>
    <w:rsid w:val="001E7FB1"/>
    <w:rsid w:val="002078A3"/>
    <w:rsid w:val="002640FC"/>
    <w:rsid w:val="002E587C"/>
    <w:rsid w:val="00301EF8"/>
    <w:rsid w:val="003222B4"/>
    <w:rsid w:val="003B4BB3"/>
    <w:rsid w:val="004476DD"/>
    <w:rsid w:val="00530B8F"/>
    <w:rsid w:val="00597EE8"/>
    <w:rsid w:val="005F495C"/>
    <w:rsid w:val="005F5D96"/>
    <w:rsid w:val="00616A90"/>
    <w:rsid w:val="006D2C57"/>
    <w:rsid w:val="006E7A4A"/>
    <w:rsid w:val="00763CC4"/>
    <w:rsid w:val="007709B1"/>
    <w:rsid w:val="00782CEC"/>
    <w:rsid w:val="008354D5"/>
    <w:rsid w:val="00865B06"/>
    <w:rsid w:val="00890959"/>
    <w:rsid w:val="00894D6F"/>
    <w:rsid w:val="00922CD4"/>
    <w:rsid w:val="00964134"/>
    <w:rsid w:val="009B1232"/>
    <w:rsid w:val="00A0284B"/>
    <w:rsid w:val="00A12691"/>
    <w:rsid w:val="00A622C2"/>
    <w:rsid w:val="00AF7D08"/>
    <w:rsid w:val="00BD619F"/>
    <w:rsid w:val="00BF5998"/>
    <w:rsid w:val="00C56F56"/>
    <w:rsid w:val="00C851C5"/>
    <w:rsid w:val="00CA4D3B"/>
    <w:rsid w:val="00D10B85"/>
    <w:rsid w:val="00D17984"/>
    <w:rsid w:val="00D34123"/>
    <w:rsid w:val="00D46B81"/>
    <w:rsid w:val="00D65DE7"/>
    <w:rsid w:val="00D75896"/>
    <w:rsid w:val="00DC277A"/>
    <w:rsid w:val="00E014C1"/>
    <w:rsid w:val="00E070AB"/>
    <w:rsid w:val="00E33871"/>
    <w:rsid w:val="00EA28A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D0EC"/>
  <w15:docId w15:val="{D0FCC94A-409A-4E6D-AE80-6CF90232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2078A3"/>
    <w:rPr>
      <w:sz w:val="16"/>
      <w:szCs w:val="16"/>
    </w:rPr>
  </w:style>
  <w:style w:type="paragraph" w:styleId="Komentarotekstas">
    <w:name w:val="annotation text"/>
    <w:basedOn w:val="prastasis"/>
    <w:link w:val="KomentarotekstasDiagrama"/>
    <w:uiPriority w:val="99"/>
    <w:semiHidden/>
    <w:unhideWhenUsed/>
    <w:rsid w:val="002078A3"/>
    <w:rPr>
      <w:sz w:val="20"/>
      <w:szCs w:val="20"/>
    </w:rPr>
  </w:style>
  <w:style w:type="character" w:customStyle="1" w:styleId="KomentarotekstasDiagrama">
    <w:name w:val="Komentaro tekstas Diagrama"/>
    <w:basedOn w:val="Numatytasispastraiposriftas"/>
    <w:link w:val="Komentarotekstas"/>
    <w:uiPriority w:val="99"/>
    <w:semiHidden/>
    <w:rsid w:val="002078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078A3"/>
    <w:rPr>
      <w:b/>
      <w:bCs/>
    </w:rPr>
  </w:style>
  <w:style w:type="character" w:customStyle="1" w:styleId="KomentarotemaDiagrama">
    <w:name w:val="Komentaro tema Diagrama"/>
    <w:basedOn w:val="KomentarotekstasDiagrama"/>
    <w:link w:val="Komentarotema"/>
    <w:uiPriority w:val="99"/>
    <w:semiHidden/>
    <w:rsid w:val="002078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93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404e3bb7ac04644b8745c898307985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7A6F-450E-473B-B37E-EB76CB76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e404e3bb7ac04644b8745c898307985c.dot</Template>
  <TotalTime>0</TotalTime>
  <Pages>3</Pages>
  <Words>4295</Words>
  <Characters>2449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DĖL KLAIPĖDOS MIESTO SAVIVALDYBĖS TARYBOS 2009 M. SAUSIO 30 D. SPRENDIMO NR. T2-26 „DĖL KLAIPĖDOS MIESTO SAVIVALDYBĖS APDOVANOJIMŲ SUTEIKIMO NUOSTATŲ PATVIRTINIMO“ PAKEITIMO</vt:lpstr>
    </vt:vector>
  </TitlesOfParts>
  <Manager>2018-10-25</Manager>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TARYBOS 2009 M. SAUSIO 30 D. SPRENDIMO NR. T2-26 „DĖL KLAIPĖDOS MIESTO SAVIVALDYBĖS APDOVANOJIMŲ SUTEIKIMO NUOSTATŲ PATVIRTINIMO“ PAKEITIMO</dc:title>
  <dc:subject>T2-224</dc:subject>
  <dc:creator>KLAIPĖDOS MIESTO SAVIVALDYBĖS TARYBA</dc:creator>
  <cp:lastModifiedBy>Virginija Palaimiene</cp:lastModifiedBy>
  <cp:revision>2</cp:revision>
  <dcterms:created xsi:type="dcterms:W3CDTF">2023-06-09T06:57:00Z</dcterms:created>
  <dcterms:modified xsi:type="dcterms:W3CDTF">2023-06-09T06:57:00Z</dcterms:modified>
  <cp:category>SPRENDIMAS</cp:category>
</cp:coreProperties>
</file>