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FEC0" w14:textId="77777777" w:rsidR="00BA160D" w:rsidRDefault="00BA160D" w:rsidP="00BA160D">
      <w:pPr>
        <w:ind w:left="5184" w:firstLine="4820"/>
      </w:pPr>
      <w:r>
        <w:t xml:space="preserve">Klaipėdos miesto savivaldybės tarybos </w:t>
      </w:r>
    </w:p>
    <w:p w14:paraId="500DE0A5" w14:textId="77777777" w:rsidR="00BA160D" w:rsidRDefault="00BA160D" w:rsidP="00BA160D">
      <w:pPr>
        <w:ind w:left="5184" w:firstLine="4820"/>
      </w:pPr>
      <w:r>
        <w:t>2024 m. sausio 26 d. sprendimo Nr. T2</w:t>
      </w:r>
      <w:r>
        <w:noBreakHyphen/>
        <w:t>26</w:t>
      </w:r>
    </w:p>
    <w:p w14:paraId="3F6FEC10" w14:textId="77777777" w:rsidR="00BA160D" w:rsidRDefault="00BA160D" w:rsidP="00BA160D">
      <w:pPr>
        <w:ind w:left="5184" w:firstLine="4820"/>
      </w:pPr>
      <w:r>
        <w:t>(Klaipėdos miesto savivaldybės tarybos</w:t>
      </w:r>
    </w:p>
    <w:p w14:paraId="43BFFEA6" w14:textId="7F65A61E" w:rsidR="00BA160D" w:rsidRDefault="00BA160D" w:rsidP="00BA160D">
      <w:pPr>
        <w:ind w:left="5184" w:firstLine="4820"/>
      </w:pPr>
      <w:r w:rsidRPr="00842CCB">
        <w:fldChar w:fldCharType="begin">
          <w:ffData>
            <w:name w:val="Pdata"/>
            <w:enabled/>
            <w:calcOnExit w:val="0"/>
            <w:textInput/>
          </w:ffData>
        </w:fldChar>
      </w:r>
      <w:r w:rsidRPr="00842CCB">
        <w:instrText xml:space="preserve"> FORMTEXT </w:instrText>
      </w:r>
      <w:r w:rsidRPr="00842CCB">
        <w:fldChar w:fldCharType="separate"/>
      </w:r>
      <w:r w:rsidRPr="00842CCB">
        <w:rPr>
          <w:noProof/>
        </w:rPr>
        <w:t>2024 m. liepos 25 d.</w:t>
      </w:r>
      <w:r w:rsidRPr="00842CCB">
        <w:fldChar w:fldCharType="end"/>
      </w:r>
      <w:r>
        <w:t xml:space="preserve"> sprendimo Nr. </w:t>
      </w:r>
      <w:r w:rsidRPr="00BA160D">
        <w:t>T2-269</w:t>
      </w:r>
    </w:p>
    <w:p w14:paraId="3799022B" w14:textId="77777777" w:rsidR="00BA160D" w:rsidRDefault="00BA160D" w:rsidP="00BA160D">
      <w:pPr>
        <w:ind w:left="5184" w:firstLine="4820"/>
      </w:pPr>
      <w:r>
        <w:t>redakcija)</w:t>
      </w:r>
    </w:p>
    <w:p w14:paraId="03F4F9A0" w14:textId="77777777" w:rsidR="00BA160D" w:rsidRPr="00F72A1E" w:rsidRDefault="00BA160D" w:rsidP="00BA160D">
      <w:pPr>
        <w:ind w:left="5184" w:firstLine="4820"/>
      </w:pPr>
      <w:r>
        <w:t>priedas</w:t>
      </w:r>
    </w:p>
    <w:p w14:paraId="681925F8" w14:textId="77777777" w:rsidR="00BA160D" w:rsidRPr="00290983" w:rsidRDefault="00BA160D" w:rsidP="00BA160D">
      <w:pPr>
        <w:jc w:val="center"/>
        <w:rPr>
          <w:b/>
          <w:sz w:val="20"/>
          <w:szCs w:val="20"/>
        </w:rPr>
      </w:pPr>
    </w:p>
    <w:p w14:paraId="27D299CD" w14:textId="77777777" w:rsidR="00BA160D" w:rsidRDefault="00BA160D" w:rsidP="00BA160D">
      <w:pPr>
        <w:jc w:val="center"/>
        <w:rPr>
          <w:b/>
        </w:rPr>
      </w:pPr>
      <w:r>
        <w:rPr>
          <w:b/>
        </w:rPr>
        <w:t xml:space="preserve">KLASIŲ IR MOKINIŲ SKAIČIUS </w:t>
      </w:r>
      <w:r>
        <w:rPr>
          <w:b/>
          <w:caps/>
        </w:rPr>
        <w:t xml:space="preserve">KLAIPĖDOS MIESTO </w:t>
      </w:r>
      <w:r>
        <w:rPr>
          <w:b/>
        </w:rPr>
        <w:t xml:space="preserve">SAVIVALDYBĖS BENDROJO UGDYMO MOKYKLOSE </w:t>
      </w:r>
    </w:p>
    <w:p w14:paraId="556306DE" w14:textId="77777777" w:rsidR="00BA160D" w:rsidRDefault="00BA160D" w:rsidP="00BA160D">
      <w:pPr>
        <w:jc w:val="center"/>
        <w:rPr>
          <w:b/>
        </w:rPr>
      </w:pPr>
      <w:r w:rsidRPr="00AB4564">
        <w:rPr>
          <w:b/>
        </w:rPr>
        <w:t>2024–2025 MOKSLO META</w:t>
      </w:r>
      <w:r>
        <w:rPr>
          <w:b/>
        </w:rPr>
        <w:t>I</w:t>
      </w:r>
      <w:r w:rsidRPr="00AB4564">
        <w:rPr>
          <w:b/>
        </w:rPr>
        <w:t>S</w:t>
      </w:r>
    </w:p>
    <w:p w14:paraId="530B51BB" w14:textId="77777777" w:rsidR="00BA160D" w:rsidRPr="00290983" w:rsidRDefault="00BA160D" w:rsidP="00BA160D">
      <w:pPr>
        <w:jc w:val="center"/>
        <w:rPr>
          <w:sz w:val="20"/>
          <w:szCs w:val="20"/>
        </w:rPr>
      </w:pPr>
    </w:p>
    <w:p w14:paraId="744B6007" w14:textId="77777777" w:rsidR="00BA160D" w:rsidRPr="00A50F77" w:rsidRDefault="00BA160D" w:rsidP="00BA160D">
      <w:pPr>
        <w:pStyle w:val="Sraopastraipa"/>
        <w:ind w:left="0" w:firstLine="851"/>
        <w:rPr>
          <w:sz w:val="22"/>
          <w:szCs w:val="22"/>
        </w:rPr>
      </w:pPr>
      <w:r w:rsidRPr="00A50F77">
        <w:rPr>
          <w:sz w:val="22"/>
          <w:szCs w:val="22"/>
        </w:rPr>
        <w:t>1. Pradinėse mokyklose: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310"/>
        <w:gridCol w:w="1019"/>
        <w:gridCol w:w="1153"/>
        <w:gridCol w:w="1136"/>
        <w:gridCol w:w="1156"/>
        <w:gridCol w:w="1139"/>
        <w:gridCol w:w="1156"/>
        <w:gridCol w:w="1136"/>
        <w:gridCol w:w="1162"/>
        <w:gridCol w:w="1098"/>
        <w:gridCol w:w="1095"/>
      </w:tblGrid>
      <w:tr w:rsidR="00BA160D" w:rsidRPr="00BA160D" w14:paraId="7F304611" w14:textId="77777777" w:rsidTr="00BA160D">
        <w:trPr>
          <w:trHeight w:val="222"/>
          <w:tblHeader/>
        </w:trPr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85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Mokyklos pavadinimas</w:t>
            </w:r>
          </w:p>
        </w:tc>
        <w:tc>
          <w:tcPr>
            <w:tcW w:w="31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505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7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CF7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Iš viso</w:t>
            </w:r>
          </w:p>
        </w:tc>
      </w:tr>
      <w:tr w:rsidR="00BA160D" w:rsidRPr="00BA160D" w14:paraId="5E27148D" w14:textId="77777777" w:rsidTr="00BA160D">
        <w:trPr>
          <w:trHeight w:val="233"/>
          <w:tblHeader/>
        </w:trPr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EB77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26A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 klasės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6FD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 klasės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6F1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 klasės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9E3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 klasės</w:t>
            </w:r>
          </w:p>
        </w:tc>
        <w:tc>
          <w:tcPr>
            <w:tcW w:w="7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48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1C2BA176" w14:textId="77777777" w:rsidTr="00BA160D">
        <w:trPr>
          <w:trHeight w:val="233"/>
          <w:tblHeader/>
        </w:trPr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54F1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74B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A88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721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E28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679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3DC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F12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5AA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1A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11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</w:tr>
      <w:tr w:rsidR="00BA160D" w:rsidRPr="00BA160D" w14:paraId="46EBC0BC" w14:textId="77777777" w:rsidTr="00BA160D">
        <w:trPr>
          <w:trHeight w:val="130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FC7D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Marijos Montessori mokykla-darželis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325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1*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C87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24 </w:t>
            </w:r>
          </w:p>
          <w:p w14:paraId="797D375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0FD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1*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D80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B41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1*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ED3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D05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86A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CFA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F64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96</w:t>
            </w:r>
          </w:p>
        </w:tc>
      </w:tr>
      <w:tr w:rsidR="00BA160D" w:rsidRPr="00BA160D" w14:paraId="5DA09F33" w14:textId="77777777" w:rsidTr="00BA160D">
        <w:trPr>
          <w:trHeight w:val="58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B3B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„Saulutės“ mokykla-darželis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59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5E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01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B5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D0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C5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9C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69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C3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F2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168</w:t>
            </w:r>
          </w:p>
        </w:tc>
      </w:tr>
      <w:tr w:rsidR="00BA160D" w:rsidRPr="00BA160D" w14:paraId="79031E44" w14:textId="77777777" w:rsidTr="00BA160D">
        <w:trPr>
          <w:trHeight w:val="158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C0A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„Varpelio“ mokykla-darželis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D6C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6E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48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A5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19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2C3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00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F47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12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9E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92F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144</w:t>
            </w:r>
          </w:p>
        </w:tc>
      </w:tr>
      <w:tr w:rsidR="00BA160D" w:rsidRPr="00BA160D" w14:paraId="0A792639" w14:textId="77777777" w:rsidTr="00BA160D">
        <w:trPr>
          <w:trHeight w:val="158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FF4F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„Gilijos“ pradinė mokykla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CB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4+2**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57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144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E4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3+2*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58D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641" w14:textId="77777777" w:rsidR="00BA160D" w:rsidRPr="00BA160D" w:rsidRDefault="00BA160D" w:rsidP="008E6161">
            <w:pPr>
              <w:jc w:val="center"/>
              <w:rPr>
                <w:bCs/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  <w:r w:rsidRPr="00BA160D">
              <w:rPr>
                <w:sz w:val="20"/>
                <w:szCs w:val="20"/>
                <w:lang w:val="en-US"/>
              </w:rPr>
              <w:t>+2*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45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168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F9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bCs/>
                <w:sz w:val="20"/>
                <w:szCs w:val="20"/>
              </w:rPr>
              <w:t>3+2*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73C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44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AA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552</w:t>
            </w:r>
          </w:p>
        </w:tc>
      </w:tr>
    </w:tbl>
    <w:p w14:paraId="64BC031D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>* Netradicinio ugdymo klasės mokiniams iš visos Klaipėdos miesto savivaldybės teritorijos</w:t>
      </w:r>
    </w:p>
    <w:p w14:paraId="1BD06866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>**Netradicinio ugdymo klasės mokiniams iš mokyklai priskirtos aptarnavimo teritorijos</w:t>
      </w:r>
    </w:p>
    <w:p w14:paraId="2541C402" w14:textId="77777777" w:rsidR="00BA160D" w:rsidRPr="00290983" w:rsidRDefault="00BA160D" w:rsidP="00BA160D">
      <w:pPr>
        <w:ind w:firstLine="709"/>
        <w:jc w:val="both"/>
        <w:rPr>
          <w:sz w:val="20"/>
          <w:szCs w:val="20"/>
        </w:rPr>
      </w:pPr>
    </w:p>
    <w:p w14:paraId="670947FB" w14:textId="77777777" w:rsidR="00BA160D" w:rsidRPr="00A50F77" w:rsidRDefault="00BA160D" w:rsidP="00BA160D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A50F77">
        <w:rPr>
          <w:sz w:val="22"/>
          <w:szCs w:val="22"/>
        </w:rPr>
        <w:t>Progimnazijose: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649"/>
        <w:gridCol w:w="812"/>
        <w:gridCol w:w="754"/>
        <w:gridCol w:w="810"/>
        <w:gridCol w:w="617"/>
        <w:gridCol w:w="760"/>
        <w:gridCol w:w="673"/>
        <w:gridCol w:w="754"/>
        <w:gridCol w:w="684"/>
        <w:gridCol w:w="818"/>
        <w:gridCol w:w="696"/>
        <w:gridCol w:w="769"/>
        <w:gridCol w:w="681"/>
        <w:gridCol w:w="754"/>
        <w:gridCol w:w="658"/>
        <w:gridCol w:w="641"/>
        <w:gridCol w:w="678"/>
        <w:gridCol w:w="676"/>
        <w:gridCol w:w="676"/>
      </w:tblGrid>
      <w:tr w:rsidR="00BA160D" w:rsidRPr="00BA160D" w14:paraId="4936F291" w14:textId="77777777" w:rsidTr="00BA160D">
        <w:trPr>
          <w:trHeight w:val="237"/>
          <w:tblHeader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5E6B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Mokyklos pavadinimas</w:t>
            </w:r>
          </w:p>
        </w:tc>
        <w:tc>
          <w:tcPr>
            <w:tcW w:w="397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20D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2962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Iš viso</w:t>
            </w:r>
          </w:p>
        </w:tc>
      </w:tr>
      <w:tr w:rsidR="00BA160D" w:rsidRPr="00BA160D" w14:paraId="701461D6" w14:textId="77777777" w:rsidTr="00BA160D">
        <w:trPr>
          <w:trHeight w:val="223"/>
          <w:tblHeader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7872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8A1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 klasės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D55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 klasės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73C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 klasės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8FA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 klasės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B9A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 klasės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408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 klasės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E3B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 klasės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B70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8 klasės</w:t>
            </w: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56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47308A5C" w14:textId="77777777" w:rsidTr="00BA160D">
        <w:trPr>
          <w:cantSplit/>
          <w:trHeight w:val="1042"/>
          <w:tblHeader/>
        </w:trPr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3205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5DDD95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0A68F5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6951F2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9B40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FCB8AE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45A4E8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D42CE0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CA69F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50D5DE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298016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23AF0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FF3E4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05A267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43D7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277F63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4EBB6E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922D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3B18B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</w:tr>
      <w:tr w:rsidR="00BA160D" w:rsidRPr="00BA160D" w14:paraId="370806CA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FC1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„Gabijos“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AE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E2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A4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170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5EE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16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A2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74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48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0F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92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78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EA4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C7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98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BC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FB8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73F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9BD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432</w:t>
            </w:r>
          </w:p>
        </w:tc>
      </w:tr>
      <w:tr w:rsidR="00BA160D" w:rsidRPr="00BA160D" w14:paraId="2F9DD470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56E3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Gedminų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24B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3+1**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9F8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00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8F9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3BB0D97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72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BE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F0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B4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059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0E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A18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40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61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4+1*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E8E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A4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4+1*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4A7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BFC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6B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924</w:t>
            </w:r>
          </w:p>
        </w:tc>
      </w:tr>
      <w:tr w:rsidR="00BA160D" w:rsidRPr="00BA160D" w14:paraId="07F1223A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93F1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Liudviko Stulpino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AC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62F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20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04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4BC7DD1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55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1E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C6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6D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12D6309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98F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38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12885A5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8B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C4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4159DC2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AE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E2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735AF46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73D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67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04C6533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41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23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840</w:t>
            </w:r>
          </w:p>
        </w:tc>
      </w:tr>
      <w:tr w:rsidR="00BA160D" w:rsidRPr="00BA160D" w14:paraId="083ABC2B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C68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Martyno Mažvydo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9A9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1+3**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A9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9D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D64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373B864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07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9A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0A10CB1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E7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49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7C3F4E8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4D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9A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12783CE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84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C6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40880C1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9D6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08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43775A4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FC3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443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15D9CC1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CEAA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0D2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864</w:t>
            </w:r>
          </w:p>
        </w:tc>
      </w:tr>
      <w:tr w:rsidR="00BA160D" w:rsidRPr="00BA160D" w14:paraId="7B655B34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51C" w14:textId="77777777" w:rsidR="00BA160D" w:rsidRPr="00BA160D" w:rsidRDefault="00BA160D" w:rsidP="008E6161">
            <w:pPr>
              <w:pStyle w:val="Sraopastraipa"/>
              <w:tabs>
                <w:tab w:val="left" w:pos="993"/>
              </w:tabs>
              <w:ind w:left="0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lastRenderedPageBreak/>
              <w:t>„Pajūrio“</w:t>
            </w:r>
          </w:p>
          <w:p w14:paraId="5DA0B272" w14:textId="77777777" w:rsidR="00BA160D" w:rsidRPr="00BA160D" w:rsidRDefault="00BA160D" w:rsidP="008E6161">
            <w:pPr>
              <w:pStyle w:val="Sraopastraipa"/>
              <w:tabs>
                <w:tab w:val="left" w:pos="993"/>
              </w:tabs>
              <w:ind w:left="0"/>
              <w:rPr>
                <w:i/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FF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D8A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81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341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4AF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7D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  <w:p w14:paraId="47543D7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39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3+1U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23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2867CBC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E5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65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5BEC69F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A0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5CC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1A94D16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23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52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662509B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300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7F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B6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D3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678</w:t>
            </w:r>
          </w:p>
        </w:tc>
      </w:tr>
      <w:tr w:rsidR="00BA160D" w:rsidRPr="00BA160D" w14:paraId="6C2E5DDE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3DF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Prano Mašioto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072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CD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1D1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A8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  <w:p w14:paraId="0F0C1C4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3F0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58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  <w:p w14:paraId="349ABCA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B3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3D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  <w:p w14:paraId="22FB101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1D4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E01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664BC8F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C04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48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69727B4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B1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EA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1A19843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C3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356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0EF7142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9C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CB6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678</w:t>
            </w:r>
          </w:p>
        </w:tc>
      </w:tr>
      <w:tr w:rsidR="00BA160D" w:rsidRPr="00BA160D" w14:paraId="329C6AD0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03BC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„Santarvės“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75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7C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57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3+1U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0D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0717977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2DA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5A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25E43BD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3F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76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  <w:p w14:paraId="2C06C00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A58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0B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490DFD0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994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51A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034A15C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61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34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578B4F4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19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B86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79CDF54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5E8F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5F3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780</w:t>
            </w:r>
          </w:p>
        </w:tc>
      </w:tr>
      <w:tr w:rsidR="00BA160D" w:rsidRPr="00BA160D" w14:paraId="4785C4E7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77BE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„Saulėtekio“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871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49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E3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6A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  <w:p w14:paraId="2A0053E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10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E4E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48</w:t>
            </w:r>
          </w:p>
          <w:p w14:paraId="4290387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A9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EC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  <w:p w14:paraId="51C0F6E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4C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CE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60</w:t>
            </w:r>
          </w:p>
          <w:p w14:paraId="487EA02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A5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FE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60</w:t>
            </w:r>
          </w:p>
          <w:p w14:paraId="542E978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4B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706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2D13FB8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08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69E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60</w:t>
            </w:r>
          </w:p>
          <w:p w14:paraId="045ADB6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A40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7C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510</w:t>
            </w:r>
          </w:p>
        </w:tc>
      </w:tr>
      <w:tr w:rsidR="00BA160D" w:rsidRPr="00BA160D" w14:paraId="18DFB7A4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78F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Sendvario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0A6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87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AC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4D3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D4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44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4FA8D47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53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C15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04A50A7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BF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783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DA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9B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5313E47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79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C3A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29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936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1476364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1E4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91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726</w:t>
            </w:r>
          </w:p>
        </w:tc>
      </w:tr>
      <w:tr w:rsidR="00BA160D" w:rsidRPr="00BA160D" w14:paraId="465B3FD5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1B6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Simono Dacho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9B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</w:t>
            </w:r>
            <w:r w:rsidRPr="00BA160D">
              <w:rPr>
                <w:sz w:val="20"/>
                <w:szCs w:val="20"/>
                <w:lang w:val="en-GB"/>
              </w:rPr>
              <w:t>2</w:t>
            </w:r>
            <w:r w:rsidRPr="00BA160D">
              <w:rPr>
                <w:sz w:val="20"/>
                <w:szCs w:val="20"/>
              </w:rPr>
              <w:t>**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B304" w14:textId="77777777" w:rsidR="00BA160D" w:rsidRPr="00BA160D" w:rsidRDefault="00BA160D" w:rsidP="008E6161">
            <w:pPr>
              <w:jc w:val="center"/>
              <w:rPr>
                <w:sz w:val="20"/>
                <w:szCs w:val="20"/>
                <w:lang w:val="en-GB"/>
              </w:rPr>
            </w:pPr>
            <w:r w:rsidRPr="00BA160D">
              <w:rPr>
                <w:sz w:val="20"/>
                <w:szCs w:val="20"/>
                <w:lang w:val="en-GB"/>
              </w:rPr>
              <w:t>144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704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</w:t>
            </w:r>
            <w:r w:rsidRPr="00BA160D">
              <w:rPr>
                <w:sz w:val="20"/>
                <w:szCs w:val="20"/>
                <w:lang w:val="en-GB"/>
              </w:rPr>
              <w:t>2</w:t>
            </w:r>
            <w:r w:rsidRPr="00BA160D">
              <w:rPr>
                <w:sz w:val="20"/>
                <w:szCs w:val="20"/>
              </w:rPr>
              <w:t>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24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36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BE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977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3+2*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AF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4E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</w:t>
            </w:r>
            <w:r w:rsidRPr="00BA160D">
              <w:rPr>
                <w:sz w:val="20"/>
                <w:szCs w:val="20"/>
                <w:lang w:val="en-GB"/>
              </w:rPr>
              <w:t>2</w:t>
            </w:r>
            <w:r w:rsidRPr="00BA160D">
              <w:rPr>
                <w:sz w:val="20"/>
                <w:szCs w:val="20"/>
              </w:rPr>
              <w:t>**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6D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02E0ACB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B9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3+2*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DC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150</w:t>
            </w:r>
          </w:p>
          <w:p w14:paraId="6FAA67A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00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D3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002BC1D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0DF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E6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5FC6BCF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BF6D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9510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BA160D" w:rsidRPr="00BA160D" w14:paraId="41369825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0FC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„Smeltės“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EE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5E0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0E00EC6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AA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4C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31A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A4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4A208D3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D89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FA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2DD88DA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8F1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30C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54AC91E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A4A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54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522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8A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61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8A9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71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FCD1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840</w:t>
            </w:r>
          </w:p>
        </w:tc>
      </w:tr>
      <w:tr w:rsidR="00BA160D" w:rsidRPr="00BA160D" w14:paraId="671AA616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273" w14:textId="77777777" w:rsidR="00BA160D" w:rsidRPr="00BA160D" w:rsidRDefault="00BA160D" w:rsidP="008E6161">
            <w:pPr>
              <w:rPr>
                <w:i/>
                <w:strike/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Tauralaukio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FBE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3+1**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CD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2C0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AF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93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2+2*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EF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1282E80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5EC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1+2*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FDA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  <w:p w14:paraId="599522C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91A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1+2**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73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1F68A7F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3D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778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285D3E4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12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B0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6EA0BB5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07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1+1*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763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60</w:t>
            </w:r>
          </w:p>
          <w:p w14:paraId="0A35110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C2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7EC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666</w:t>
            </w:r>
          </w:p>
        </w:tc>
      </w:tr>
      <w:tr w:rsidR="00BA160D" w:rsidRPr="00BA160D" w14:paraId="6DF9F0D7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080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Uostamiesčio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E3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3+1**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7A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D90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FF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54D9C86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422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0E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093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4+1*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80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0755BE3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EC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EB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6C7ABC8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16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F0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070F1D4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B55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8E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3B44F51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859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77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450D8AC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643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EF60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858</w:t>
            </w:r>
          </w:p>
        </w:tc>
      </w:tr>
      <w:tr w:rsidR="00BA160D" w:rsidRPr="00BA160D" w14:paraId="7A4CC474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670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„Verdenės“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3C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E6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FBD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D85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B03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9F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9F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90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0EF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30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24D6A20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12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01B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68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90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94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C22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6951221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C6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EC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966</w:t>
            </w:r>
          </w:p>
        </w:tc>
      </w:tr>
      <w:tr w:rsidR="00BA160D" w:rsidRPr="00BA160D" w14:paraId="2922D718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003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„Versmės“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E64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3+1**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C7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8A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AA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9E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31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29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F1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17398AC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33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CE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6514C23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CC4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BD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2595BCF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4E3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387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79CB3F1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E7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CA6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65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6E3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860</w:t>
            </w:r>
          </w:p>
        </w:tc>
      </w:tr>
      <w:tr w:rsidR="00BA160D" w:rsidRPr="00BA160D" w14:paraId="591F2737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7B47" w14:textId="77777777" w:rsidR="00BA160D" w:rsidRPr="00BA160D" w:rsidRDefault="00BA160D" w:rsidP="008E6161">
            <w:pPr>
              <w:rPr>
                <w:i/>
                <w:strike/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Vitės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182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7D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45E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236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413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58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4C8419E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6CB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778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1F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B9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39B5AD7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DD3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31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  <w:p w14:paraId="442F964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A5B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61F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CE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20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180</w:t>
            </w:r>
          </w:p>
          <w:p w14:paraId="33B9A39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279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19A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948</w:t>
            </w:r>
          </w:p>
        </w:tc>
      </w:tr>
      <w:tr w:rsidR="00BA160D" w:rsidRPr="00BA160D" w14:paraId="27F6E2D7" w14:textId="77777777" w:rsidTr="00BA160D">
        <w:trPr>
          <w:trHeight w:val="279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E54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„Vyturio“ progimnazija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CBB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3+1**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C5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D8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E00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B0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257C" w14:textId="77777777" w:rsidR="00BA160D" w:rsidRPr="00BA160D" w:rsidRDefault="00BA160D" w:rsidP="008E6161">
            <w:pPr>
              <w:jc w:val="center"/>
              <w:rPr>
                <w:sz w:val="20"/>
                <w:szCs w:val="20"/>
                <w:lang w:val="en-US"/>
              </w:rPr>
            </w:pPr>
            <w:r w:rsidRPr="00BA160D">
              <w:rPr>
                <w:sz w:val="20"/>
                <w:szCs w:val="20"/>
                <w:lang w:val="en-US"/>
              </w:rPr>
              <w:t>96</w:t>
            </w:r>
          </w:p>
          <w:p w14:paraId="6CD7EF3E" w14:textId="77777777" w:rsidR="00BA160D" w:rsidRPr="00BA160D" w:rsidRDefault="00BA160D" w:rsidP="008E61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EA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B8C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96</w:t>
            </w:r>
          </w:p>
          <w:p w14:paraId="6D860C7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CB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91F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01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5E9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67AD9D9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09D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279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7FE2CB6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46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832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  <w:p w14:paraId="095062A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DD43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47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720</w:t>
            </w:r>
          </w:p>
        </w:tc>
      </w:tr>
    </w:tbl>
    <w:p w14:paraId="45691B76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>* Netradicinio ugdymo klasės mokiniams iš visos Klaipėdos miesto savivaldybės teritorijos</w:t>
      </w:r>
    </w:p>
    <w:p w14:paraId="6C4F5109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>** Netradicinio ugdymo klasės mokiniams iš mokyklai priskirtos aptarnavimo teritorijos</w:t>
      </w:r>
    </w:p>
    <w:p w14:paraId="39E4B7F0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 xml:space="preserve"> „U“ – klasės, kuriose vykdoma Ukrainos pradinio ugdymo programa Lietuvos Respublikos švietimo, mokslo ir sporto ministro sutikimu</w:t>
      </w:r>
    </w:p>
    <w:p w14:paraId="6871A0F9" w14:textId="6A3957EE" w:rsidR="00AB2F5C" w:rsidRDefault="00AB2F5C" w:rsidP="00AB2F5C">
      <w:pPr>
        <w:pStyle w:val="Sraopastraipa"/>
        <w:tabs>
          <w:tab w:val="left" w:pos="1134"/>
        </w:tabs>
        <w:ind w:left="851"/>
        <w:rPr>
          <w:sz w:val="22"/>
          <w:szCs w:val="22"/>
        </w:rPr>
      </w:pPr>
    </w:p>
    <w:p w14:paraId="34EF3FBF" w14:textId="596D46A5" w:rsidR="00AB2F5C" w:rsidRDefault="00AB2F5C" w:rsidP="00AB2F5C">
      <w:pPr>
        <w:pStyle w:val="Sraopastraipa"/>
        <w:tabs>
          <w:tab w:val="left" w:pos="1134"/>
        </w:tabs>
        <w:ind w:left="851"/>
        <w:rPr>
          <w:sz w:val="22"/>
          <w:szCs w:val="22"/>
        </w:rPr>
      </w:pPr>
    </w:p>
    <w:p w14:paraId="503C13FD" w14:textId="2BD7A7E7" w:rsidR="00AB2F5C" w:rsidRDefault="00AB2F5C" w:rsidP="00AB2F5C">
      <w:pPr>
        <w:pStyle w:val="Sraopastraipa"/>
        <w:tabs>
          <w:tab w:val="left" w:pos="1134"/>
        </w:tabs>
        <w:ind w:left="851"/>
        <w:rPr>
          <w:sz w:val="22"/>
          <w:szCs w:val="22"/>
        </w:rPr>
      </w:pPr>
    </w:p>
    <w:p w14:paraId="0B511E57" w14:textId="4205A5C7" w:rsidR="00AB2F5C" w:rsidRDefault="00AB2F5C" w:rsidP="00AB2F5C">
      <w:pPr>
        <w:pStyle w:val="Sraopastraipa"/>
        <w:tabs>
          <w:tab w:val="left" w:pos="1134"/>
        </w:tabs>
        <w:ind w:left="851"/>
        <w:rPr>
          <w:sz w:val="22"/>
          <w:szCs w:val="22"/>
        </w:rPr>
      </w:pPr>
    </w:p>
    <w:p w14:paraId="6DB5A9A4" w14:textId="77777777" w:rsidR="00AB2F5C" w:rsidRDefault="00AB2F5C" w:rsidP="00AB2F5C">
      <w:pPr>
        <w:pStyle w:val="Sraopastraipa"/>
        <w:tabs>
          <w:tab w:val="left" w:pos="1134"/>
        </w:tabs>
        <w:ind w:left="851"/>
        <w:rPr>
          <w:sz w:val="22"/>
          <w:szCs w:val="22"/>
        </w:rPr>
      </w:pPr>
    </w:p>
    <w:p w14:paraId="16713ACC" w14:textId="14E9CD32" w:rsidR="00BA160D" w:rsidRPr="00EF6E2F" w:rsidRDefault="00BA160D" w:rsidP="00BA160D">
      <w:pPr>
        <w:pStyle w:val="Sraopastraipa"/>
        <w:numPr>
          <w:ilvl w:val="0"/>
          <w:numId w:val="2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EF6E2F">
        <w:rPr>
          <w:sz w:val="22"/>
          <w:szCs w:val="22"/>
        </w:rPr>
        <w:lastRenderedPageBreak/>
        <w:t>Jūrų kadetų mokykloje: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2"/>
        <w:gridCol w:w="896"/>
        <w:gridCol w:w="827"/>
        <w:gridCol w:w="827"/>
        <w:gridCol w:w="731"/>
        <w:gridCol w:w="830"/>
        <w:gridCol w:w="731"/>
        <w:gridCol w:w="862"/>
        <w:gridCol w:w="673"/>
        <w:gridCol w:w="941"/>
        <w:gridCol w:w="673"/>
        <w:gridCol w:w="941"/>
        <w:gridCol w:w="577"/>
        <w:gridCol w:w="943"/>
        <w:gridCol w:w="810"/>
        <w:gridCol w:w="952"/>
        <w:gridCol w:w="810"/>
        <w:gridCol w:w="824"/>
      </w:tblGrid>
      <w:tr w:rsidR="00BA160D" w:rsidRPr="00BA160D" w14:paraId="50FE211A" w14:textId="77777777" w:rsidTr="0020669E">
        <w:trPr>
          <w:trHeight w:val="196"/>
          <w:tblHeader/>
        </w:trPr>
        <w:tc>
          <w:tcPr>
            <w:tcW w:w="443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57F7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E0468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Iš viso</w:t>
            </w:r>
          </w:p>
        </w:tc>
      </w:tr>
      <w:tr w:rsidR="00BA160D" w:rsidRPr="00BA160D" w14:paraId="1AB2C685" w14:textId="77777777" w:rsidTr="0020669E">
        <w:trPr>
          <w:trHeight w:val="196"/>
          <w:tblHeader/>
        </w:trPr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B28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 klasės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5F0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 klasės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816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 klasės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36A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8 klasės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075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 klasės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E6C1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II klasės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274C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III klasės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566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IV klasės</w:t>
            </w: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49E" w14:textId="77777777" w:rsidR="00BA160D" w:rsidRPr="00BA160D" w:rsidRDefault="00BA160D" w:rsidP="008E616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BA160D" w:rsidRPr="00BA160D" w14:paraId="17067472" w14:textId="77777777" w:rsidTr="0020669E">
        <w:trPr>
          <w:cantSplit/>
          <w:trHeight w:val="1055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769CFA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119A7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F21F05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9CC653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1513E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46915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436E75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F157E5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C5BA6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8D66A0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A6D41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23CA54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15CD09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67BEE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13FF63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392D6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901B0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A3F2D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</w:tr>
      <w:tr w:rsidR="0020669E" w:rsidRPr="00BA160D" w14:paraId="42F23CF3" w14:textId="77777777" w:rsidTr="0020669E">
        <w:trPr>
          <w:trHeight w:val="19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FDBF" w14:textId="362E321B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2*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7B67" w14:textId="62908657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F15C" w14:textId="5FA96587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598C" w14:textId="678DEBD2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24E7" w14:textId="7BA27553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2*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91FA" w14:textId="0554BF80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86B" w14:textId="72721FB9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2*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D71F" w14:textId="3FFB0F6A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8739" w14:textId="7F39DFC9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49B4" w14:textId="5F3618D6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80D8" w14:textId="3EB27ADC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2*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9B16" w14:textId="4E33888D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72CF" w14:textId="6CFFBD8A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1*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448C" w14:textId="5C02B579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5E11" w14:textId="5AEDA78F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1*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7649" w14:textId="02649A85" w:rsidR="0020669E" w:rsidRPr="00BA160D" w:rsidRDefault="0020669E" w:rsidP="0020669E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CA0" w14:textId="5A7825F9" w:rsidR="0020669E" w:rsidRPr="00BA160D" w:rsidRDefault="0020669E" w:rsidP="0020669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BB8" w14:textId="447E6C6E" w:rsidR="0020669E" w:rsidRPr="00BA160D" w:rsidRDefault="0020669E" w:rsidP="0020669E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368</w:t>
            </w:r>
          </w:p>
        </w:tc>
      </w:tr>
    </w:tbl>
    <w:p w14:paraId="621920E6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>* Netradicinio ugdymo klasės mokiniams iš visos Klaipėdos miesto savivaldybės teritorijos</w:t>
      </w:r>
    </w:p>
    <w:p w14:paraId="79100399" w14:textId="7BD91A22" w:rsidR="00BA160D" w:rsidRPr="00795958" w:rsidRDefault="0020669E" w:rsidP="0020669E">
      <w:pPr>
        <w:pStyle w:val="Sraopastraipa"/>
        <w:tabs>
          <w:tab w:val="left" w:pos="1276"/>
        </w:tabs>
        <w:ind w:left="0"/>
        <w:rPr>
          <w:i/>
          <w:iCs/>
          <w:sz w:val="20"/>
          <w:szCs w:val="20"/>
        </w:rPr>
      </w:pPr>
      <w:r w:rsidRPr="00795958">
        <w:rPr>
          <w:i/>
          <w:iCs/>
          <w:sz w:val="20"/>
          <w:szCs w:val="20"/>
        </w:rPr>
        <w:t>2024, Nr. T2-341 pakeitimas</w:t>
      </w:r>
    </w:p>
    <w:p w14:paraId="57A1F8F8" w14:textId="77777777" w:rsidR="0020669E" w:rsidRPr="00A50F77" w:rsidRDefault="0020669E" w:rsidP="0020669E">
      <w:pPr>
        <w:pStyle w:val="Sraopastraipa"/>
        <w:tabs>
          <w:tab w:val="left" w:pos="1276"/>
        </w:tabs>
        <w:ind w:left="0"/>
        <w:rPr>
          <w:sz w:val="22"/>
          <w:szCs w:val="22"/>
        </w:rPr>
      </w:pPr>
    </w:p>
    <w:p w14:paraId="766701EF" w14:textId="77777777" w:rsidR="00BA160D" w:rsidRPr="00A50F77" w:rsidRDefault="00BA160D" w:rsidP="00BA160D">
      <w:pPr>
        <w:pStyle w:val="Sraopastraipa"/>
        <w:numPr>
          <w:ilvl w:val="0"/>
          <w:numId w:val="2"/>
        </w:numPr>
        <w:tabs>
          <w:tab w:val="left" w:pos="1276"/>
        </w:tabs>
        <w:rPr>
          <w:sz w:val="22"/>
          <w:szCs w:val="22"/>
        </w:rPr>
      </w:pPr>
      <w:r w:rsidRPr="00A50F77">
        <w:rPr>
          <w:sz w:val="22"/>
          <w:szCs w:val="22"/>
        </w:rPr>
        <w:t>Gimnazijose:</w:t>
      </w:r>
    </w:p>
    <w:p w14:paraId="68C229AE" w14:textId="77777777" w:rsidR="00BA160D" w:rsidRPr="00A50F77" w:rsidRDefault="00BA160D" w:rsidP="00BA160D">
      <w:pPr>
        <w:pStyle w:val="Sraopastraipa"/>
        <w:numPr>
          <w:ilvl w:val="1"/>
          <w:numId w:val="2"/>
        </w:numPr>
        <w:tabs>
          <w:tab w:val="left" w:pos="1276"/>
        </w:tabs>
        <w:rPr>
          <w:sz w:val="22"/>
          <w:szCs w:val="22"/>
        </w:rPr>
      </w:pPr>
      <w:r w:rsidRPr="00A50F77">
        <w:rPr>
          <w:sz w:val="22"/>
          <w:szCs w:val="22"/>
        </w:rPr>
        <w:t xml:space="preserve"> 1–8, I</w:t>
      </w:r>
      <w:r w:rsidRPr="00A50F77">
        <w:rPr>
          <w:i/>
          <w:sz w:val="22"/>
          <w:szCs w:val="22"/>
        </w:rPr>
        <w:t>–</w:t>
      </w:r>
      <w:r w:rsidRPr="00A50F77">
        <w:rPr>
          <w:sz w:val="22"/>
          <w:szCs w:val="22"/>
        </w:rPr>
        <w:t>IV klasių gimnazijose: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314"/>
        <w:gridCol w:w="473"/>
        <w:gridCol w:w="522"/>
        <w:gridCol w:w="472"/>
        <w:gridCol w:w="475"/>
        <w:gridCol w:w="472"/>
        <w:gridCol w:w="480"/>
        <w:gridCol w:w="472"/>
        <w:gridCol w:w="498"/>
        <w:gridCol w:w="472"/>
        <w:gridCol w:w="568"/>
        <w:gridCol w:w="518"/>
        <w:gridCol w:w="550"/>
        <w:gridCol w:w="518"/>
        <w:gridCol w:w="550"/>
        <w:gridCol w:w="478"/>
        <w:gridCol w:w="550"/>
        <w:gridCol w:w="472"/>
        <w:gridCol w:w="550"/>
        <w:gridCol w:w="472"/>
        <w:gridCol w:w="550"/>
        <w:gridCol w:w="472"/>
        <w:gridCol w:w="553"/>
        <w:gridCol w:w="518"/>
        <w:gridCol w:w="574"/>
        <w:gridCol w:w="6"/>
        <w:gridCol w:w="495"/>
        <w:gridCol w:w="516"/>
      </w:tblGrid>
      <w:tr w:rsidR="00BA160D" w:rsidRPr="00BA160D" w14:paraId="369C384A" w14:textId="77777777" w:rsidTr="00BA160D">
        <w:trPr>
          <w:trHeight w:val="243"/>
          <w:tblHeader/>
        </w:trPr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DBC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Mokyklos pavadinimas</w:t>
            </w:r>
          </w:p>
        </w:tc>
        <w:tc>
          <w:tcPr>
            <w:tcW w:w="4201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BD9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ED7D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Iš viso</w:t>
            </w:r>
          </w:p>
        </w:tc>
      </w:tr>
      <w:tr w:rsidR="00BA160D" w:rsidRPr="00BA160D" w14:paraId="484D7E92" w14:textId="77777777" w:rsidTr="00BA160D">
        <w:trPr>
          <w:trHeight w:val="243"/>
          <w:tblHeader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4427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5AC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 klasės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FFC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 klasės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12D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 klasės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CB4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 klasės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12D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 klasės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12E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 klasės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173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 klasės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824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8 klasės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D951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 klasės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F33C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II klasės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137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III klasės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D827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IV klasės</w:t>
            </w:r>
          </w:p>
        </w:tc>
        <w:tc>
          <w:tcPr>
            <w:tcW w:w="34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025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1F9E0EF9" w14:textId="77777777" w:rsidTr="00BA160D">
        <w:trPr>
          <w:cantSplit/>
          <w:trHeight w:val="1116"/>
          <w:tblHeader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8CCA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F14DA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9F9F26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A9583D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AAD10F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230F6F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13C6C7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BD95A4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263C8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5ADA22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6F021A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B05851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38F018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5FAC4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61C8CF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187EF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A8DAC0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DCEC6A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66713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12AC4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687424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3C5A14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58724E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25E749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26CA44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2A5803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7F459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</w:tr>
      <w:tr w:rsidR="00BA160D" w:rsidRPr="00BA160D" w14:paraId="0AA6950D" w14:textId="77777777" w:rsidTr="00BA160D">
        <w:trPr>
          <w:trHeight w:val="243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1AC3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Vydūno gimnazija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5612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E95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E780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E4E0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5B3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025D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5D0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0566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FFC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54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14B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B751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5352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7A23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423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20D7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8EA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3*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7F7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1B61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2*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35F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7437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2*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24E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208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2*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FC37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8A8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343B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918</w:t>
            </w:r>
          </w:p>
        </w:tc>
      </w:tr>
      <w:tr w:rsidR="00BA160D" w:rsidRPr="00BA160D" w14:paraId="23287D5B" w14:textId="77777777" w:rsidTr="00BA160D">
        <w:trPr>
          <w:trHeight w:val="243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D07E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Hermano Zudermano gimnazija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312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E55B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D0B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C616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3B9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FF8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D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1615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F5D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8375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F73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A43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B62D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D463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8D2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7A3D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90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6009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0613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84</w:t>
            </w:r>
          </w:p>
          <w:p w14:paraId="6DB8C15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40E2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F7F0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78</w:t>
            </w:r>
          </w:p>
          <w:p w14:paraId="2913AA39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261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5B4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52</w:t>
            </w:r>
          </w:p>
          <w:p w14:paraId="57DBB173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7B1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0EC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52 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32D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AFE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884</w:t>
            </w:r>
          </w:p>
        </w:tc>
      </w:tr>
    </w:tbl>
    <w:p w14:paraId="635DBFAF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>* Netradicinio ugdymo klasės mokiniams iš visos Klaipėdos miesto savivaldybės teritorijos</w:t>
      </w:r>
    </w:p>
    <w:p w14:paraId="1E8F7C2F" w14:textId="77777777" w:rsidR="00BA160D" w:rsidRPr="00A50F77" w:rsidRDefault="00BA160D" w:rsidP="00BA160D">
      <w:pPr>
        <w:rPr>
          <w:sz w:val="22"/>
          <w:szCs w:val="22"/>
        </w:rPr>
      </w:pPr>
    </w:p>
    <w:p w14:paraId="019BE83A" w14:textId="77777777" w:rsidR="00BA160D" w:rsidRPr="00A50F77" w:rsidRDefault="00BA160D" w:rsidP="00BA160D">
      <w:pPr>
        <w:pStyle w:val="Sraopastraipa"/>
        <w:numPr>
          <w:ilvl w:val="1"/>
          <w:numId w:val="2"/>
        </w:numPr>
        <w:rPr>
          <w:sz w:val="22"/>
          <w:szCs w:val="22"/>
        </w:rPr>
      </w:pPr>
      <w:r w:rsidRPr="00A50F77">
        <w:rPr>
          <w:sz w:val="22"/>
          <w:szCs w:val="22"/>
        </w:rPr>
        <w:t>I</w:t>
      </w:r>
      <w:r w:rsidRPr="00A50F77">
        <w:rPr>
          <w:i/>
          <w:sz w:val="22"/>
          <w:szCs w:val="22"/>
        </w:rPr>
        <w:t>–</w:t>
      </w:r>
      <w:r w:rsidRPr="00A50F77">
        <w:rPr>
          <w:sz w:val="22"/>
          <w:szCs w:val="22"/>
        </w:rPr>
        <w:t>IV klasių gimnazijose: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943"/>
        <w:gridCol w:w="1330"/>
        <w:gridCol w:w="1037"/>
        <w:gridCol w:w="1008"/>
        <w:gridCol w:w="1270"/>
        <w:gridCol w:w="1450"/>
        <w:gridCol w:w="1223"/>
        <w:gridCol w:w="1197"/>
        <w:gridCol w:w="1104"/>
        <w:gridCol w:w="1002"/>
        <w:gridCol w:w="996"/>
      </w:tblGrid>
      <w:tr w:rsidR="00BA160D" w:rsidRPr="00BA160D" w14:paraId="31A85926" w14:textId="77777777" w:rsidTr="00795958">
        <w:trPr>
          <w:trHeight w:val="233"/>
          <w:tblHeader/>
        </w:trPr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A1AE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Mokyklos pavadinimas</w:t>
            </w:r>
          </w:p>
        </w:tc>
        <w:tc>
          <w:tcPr>
            <w:tcW w:w="33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7B4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6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9741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Iš viso</w:t>
            </w:r>
          </w:p>
        </w:tc>
      </w:tr>
      <w:tr w:rsidR="00BA160D" w:rsidRPr="00BA160D" w14:paraId="48AAE170" w14:textId="77777777" w:rsidTr="00795958">
        <w:trPr>
          <w:trHeight w:val="245"/>
          <w:tblHeader/>
        </w:trPr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CDC4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8C3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 klasės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82F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II klasės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93B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III klasės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176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IV klasės</w:t>
            </w:r>
          </w:p>
        </w:tc>
        <w:tc>
          <w:tcPr>
            <w:tcW w:w="6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D5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538B28BD" w14:textId="77777777" w:rsidTr="00795958">
        <w:trPr>
          <w:trHeight w:val="245"/>
          <w:tblHeader/>
        </w:trPr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58EE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9B1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D27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FF7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745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F31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4F0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129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050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7E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29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</w:tr>
      <w:tr w:rsidR="00795958" w:rsidRPr="00BA160D" w14:paraId="07BA388B" w14:textId="77777777" w:rsidTr="00795958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793F" w14:textId="77777777" w:rsidR="00795958" w:rsidRDefault="00795958" w:rsidP="00795958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„Aitvaro“ gimnazija</w:t>
            </w:r>
          </w:p>
          <w:p w14:paraId="1CA6CB5B" w14:textId="05678B24" w:rsidR="00795958" w:rsidRPr="00BA160D" w:rsidRDefault="00795958" w:rsidP="00795958">
            <w:pPr>
              <w:pStyle w:val="Sraopastraipa"/>
              <w:tabs>
                <w:tab w:val="left" w:pos="1276"/>
              </w:tabs>
              <w:ind w:left="0"/>
              <w:rPr>
                <w:sz w:val="20"/>
                <w:szCs w:val="20"/>
              </w:rPr>
            </w:pPr>
            <w:r w:rsidRPr="00795958">
              <w:rPr>
                <w:i/>
                <w:iCs/>
                <w:sz w:val="20"/>
                <w:szCs w:val="20"/>
              </w:rPr>
              <w:t>2024, Nr. T2-341 pakeitimas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1CBA" w14:textId="2CAB3FD7" w:rsidR="00795958" w:rsidRPr="00BA160D" w:rsidRDefault="00795958" w:rsidP="00795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EE06" w14:textId="28CC1F18" w:rsidR="00795958" w:rsidRPr="00BA160D" w:rsidRDefault="00795958" w:rsidP="00795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168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4FF1" w14:textId="383E3986" w:rsidR="00795958" w:rsidRPr="00BA160D" w:rsidRDefault="00795958" w:rsidP="00795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C2D1" w14:textId="7AD0A62C" w:rsidR="00795958" w:rsidRPr="00BA160D" w:rsidRDefault="00795958" w:rsidP="00795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A5D7" w14:textId="2C450FA2" w:rsidR="00795958" w:rsidRPr="00BA160D" w:rsidRDefault="00795958" w:rsidP="00795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01BF" w14:textId="690066DC" w:rsidR="00795958" w:rsidRPr="00BA160D" w:rsidRDefault="00795958" w:rsidP="00795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D1A7" w14:textId="21922990" w:rsidR="00795958" w:rsidRPr="00BA160D" w:rsidRDefault="00795958" w:rsidP="00795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E8A1" w14:textId="68E80AC7" w:rsidR="00795958" w:rsidRPr="00BA160D" w:rsidRDefault="00795958" w:rsidP="00795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130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5715" w14:textId="7358B843" w:rsidR="00795958" w:rsidRPr="00BA160D" w:rsidRDefault="00795958" w:rsidP="00795958">
            <w:pPr>
              <w:jc w:val="center"/>
              <w:rPr>
                <w:color w:val="000000"/>
                <w:sz w:val="20"/>
                <w:szCs w:val="20"/>
              </w:rPr>
            </w:pPr>
            <w:r w:rsidRPr="001F6812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E5D" w14:textId="1E8B2078" w:rsidR="00795958" w:rsidRPr="00BA160D" w:rsidRDefault="00795958" w:rsidP="00795958">
            <w:pPr>
              <w:jc w:val="center"/>
              <w:rPr>
                <w:color w:val="000000"/>
                <w:sz w:val="20"/>
                <w:szCs w:val="20"/>
              </w:rPr>
            </w:pPr>
            <w:r w:rsidRPr="001F6812">
              <w:rPr>
                <w:color w:val="000000"/>
                <w:sz w:val="20"/>
                <w:szCs w:val="20"/>
              </w:rPr>
              <w:t>616</w:t>
            </w:r>
          </w:p>
        </w:tc>
      </w:tr>
      <w:tr w:rsidR="00D46958" w:rsidRPr="00BA160D" w14:paraId="7BFB0CB1" w14:textId="77777777" w:rsidTr="00232FEA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93F1" w14:textId="77777777" w:rsidR="00D46958" w:rsidRDefault="00D46958" w:rsidP="00D46958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„Aukuro“ gimnazija</w:t>
            </w:r>
          </w:p>
          <w:p w14:paraId="0E17EF69" w14:textId="3C93825B" w:rsidR="00D46958" w:rsidRPr="00BA160D" w:rsidRDefault="00D46958" w:rsidP="00D46958">
            <w:pPr>
              <w:rPr>
                <w:sz w:val="20"/>
                <w:szCs w:val="20"/>
              </w:rPr>
            </w:pPr>
            <w:r w:rsidRPr="00795958">
              <w:rPr>
                <w:i/>
                <w:iCs/>
                <w:sz w:val="20"/>
                <w:szCs w:val="20"/>
              </w:rPr>
              <w:t>2024, Nr. T2-341 pakeitimas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4A7D" w14:textId="4CEF029B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5+1*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71DB" w14:textId="2F19D904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AD3C" w14:textId="65B2953C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3+1*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A5FE" w14:textId="0F9D4FB4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0141" w14:textId="357C5C39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3+2*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761" w14:textId="10440890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89FE" w14:textId="045E6B5A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3+2*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A261" w14:textId="4F33D884" w:rsidR="00D46958" w:rsidRPr="00BA160D" w:rsidRDefault="00D46958" w:rsidP="00D469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332" w14:textId="6F42EDF2" w:rsidR="00D46958" w:rsidRPr="00BA160D" w:rsidRDefault="00D46958" w:rsidP="00D469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223B" w14:textId="10C0286F" w:rsidR="00D46958" w:rsidRPr="00BA160D" w:rsidRDefault="00D46958" w:rsidP="00D469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590</w:t>
            </w:r>
          </w:p>
        </w:tc>
      </w:tr>
      <w:tr w:rsidR="00BA160D" w:rsidRPr="00BA160D" w14:paraId="66A9ACB5" w14:textId="77777777" w:rsidTr="00795958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EBA4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„Ąžuolyno“ gimnazija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0D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6*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F7B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12B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43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168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1C63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CC9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168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9C2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6*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3FD0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156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DD76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DBF9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672</w:t>
            </w:r>
          </w:p>
        </w:tc>
      </w:tr>
      <w:tr w:rsidR="00BA160D" w:rsidRPr="00BA160D" w14:paraId="73E9816B" w14:textId="77777777" w:rsidTr="00795958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8003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Baltijos gimnazija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7E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3+1*+2**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980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3C1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3+4*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681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210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C6B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3+3*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598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180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F2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3+3*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EE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156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5FA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20A" w14:textId="77777777" w:rsidR="00BA160D" w:rsidRPr="00BA160D" w:rsidRDefault="00BA160D" w:rsidP="008E6161">
            <w:pPr>
              <w:jc w:val="center"/>
              <w:rPr>
                <w:color w:val="000000"/>
                <w:sz w:val="20"/>
                <w:szCs w:val="20"/>
              </w:rPr>
            </w:pPr>
            <w:r w:rsidRPr="00BA160D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BA160D" w:rsidRPr="00BA160D" w14:paraId="586155E4" w14:textId="77777777" w:rsidTr="00795958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D105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„Varpo“ gimnazija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874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A99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150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C2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1C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140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06B5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444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168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25D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4757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BF3B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001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562</w:t>
            </w:r>
          </w:p>
        </w:tc>
      </w:tr>
      <w:tr w:rsidR="00BA160D" w:rsidRPr="00BA160D" w14:paraId="58EA887F" w14:textId="77777777" w:rsidTr="00795958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140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„Vėtrungės“ gimnazija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A6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5+1*+1**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79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D3F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5+2*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F98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210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BCD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4+2*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1CD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174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EEF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4+2*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86E5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156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E11F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4B9D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750</w:t>
            </w:r>
          </w:p>
        </w:tc>
      </w:tr>
      <w:tr w:rsidR="00BA160D" w:rsidRPr="00BA160D" w14:paraId="1D607084" w14:textId="77777777" w:rsidTr="00795958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4E66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lastRenderedPageBreak/>
              <w:t>Vytauto Didžiojo gimnazija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5DD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4+1*+3**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9BB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971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4+3*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EC9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515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3+3*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A83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174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329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3+3*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12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162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28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98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786</w:t>
            </w:r>
          </w:p>
        </w:tc>
      </w:tr>
      <w:tr w:rsidR="00BA160D" w:rsidRPr="00BA160D" w14:paraId="42154E2F" w14:textId="77777777" w:rsidTr="00795958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26B6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„Žaliakalnio“ gimnazija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4C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D2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7F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055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210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5A9B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C626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17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2EB6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162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A5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DB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702</w:t>
            </w:r>
          </w:p>
        </w:tc>
      </w:tr>
      <w:tr w:rsidR="00BA160D" w:rsidRPr="00BA160D" w14:paraId="2E7D485D" w14:textId="77777777" w:rsidTr="00795958">
        <w:trPr>
          <w:trHeight w:val="176"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41F5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Klaipėdos universiteto „Žemynos“ gimnazija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88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2+1*+5**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725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240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A53C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7*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26D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8D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6*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79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168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77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5*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27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8784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9197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748</w:t>
            </w:r>
          </w:p>
        </w:tc>
      </w:tr>
    </w:tbl>
    <w:p w14:paraId="174DF107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>*Netradicinio ugdymo klasės mokiniams iš visos Klaipėdos miesto savivaldybės teritorijos</w:t>
      </w:r>
    </w:p>
    <w:p w14:paraId="242459D5" w14:textId="77777777" w:rsidR="00BA160D" w:rsidRPr="00A50F77" w:rsidRDefault="00BA160D" w:rsidP="00BA160D">
      <w:pPr>
        <w:rPr>
          <w:sz w:val="20"/>
          <w:szCs w:val="20"/>
        </w:rPr>
      </w:pPr>
      <w:r w:rsidRPr="00A50F77">
        <w:rPr>
          <w:sz w:val="20"/>
          <w:szCs w:val="20"/>
        </w:rPr>
        <w:t xml:space="preserve">**Netradicinio ugdymo klasės mokiniams iš mokyklai priskirtos aptarnavimo teritorijos   </w:t>
      </w:r>
    </w:p>
    <w:p w14:paraId="21971460" w14:textId="77777777" w:rsidR="00BA160D" w:rsidRPr="00A50F77" w:rsidRDefault="00BA160D" w:rsidP="00BA160D">
      <w:pPr>
        <w:tabs>
          <w:tab w:val="left" w:pos="1276"/>
        </w:tabs>
        <w:rPr>
          <w:sz w:val="22"/>
          <w:szCs w:val="22"/>
        </w:rPr>
      </w:pPr>
    </w:p>
    <w:p w14:paraId="3BF5721B" w14:textId="77777777" w:rsidR="00BA160D" w:rsidRPr="00EF6E2F" w:rsidRDefault="00BA160D" w:rsidP="00BA160D">
      <w:pPr>
        <w:pStyle w:val="Sraopastraipa"/>
        <w:numPr>
          <w:ilvl w:val="1"/>
          <w:numId w:val="2"/>
        </w:numPr>
        <w:jc w:val="both"/>
        <w:rPr>
          <w:sz w:val="22"/>
          <w:szCs w:val="22"/>
        </w:rPr>
      </w:pPr>
      <w:r w:rsidRPr="00EF6E2F">
        <w:rPr>
          <w:sz w:val="22"/>
          <w:szCs w:val="22"/>
        </w:rPr>
        <w:t>Suaugusiųjų gimnazijoje: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738"/>
        <w:gridCol w:w="880"/>
        <w:gridCol w:w="822"/>
        <w:gridCol w:w="818"/>
        <w:gridCol w:w="821"/>
        <w:gridCol w:w="818"/>
        <w:gridCol w:w="821"/>
        <w:gridCol w:w="818"/>
        <w:gridCol w:w="821"/>
        <w:gridCol w:w="821"/>
        <w:gridCol w:w="821"/>
        <w:gridCol w:w="664"/>
        <w:gridCol w:w="987"/>
        <w:gridCol w:w="955"/>
        <w:gridCol w:w="955"/>
      </w:tblGrid>
      <w:tr w:rsidR="00BA160D" w:rsidRPr="00BA160D" w14:paraId="6867F825" w14:textId="77777777" w:rsidTr="00D46958">
        <w:trPr>
          <w:trHeight w:val="163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375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Klasių paskirtis</w:t>
            </w:r>
          </w:p>
        </w:tc>
        <w:tc>
          <w:tcPr>
            <w:tcW w:w="34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0EE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6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B9FA2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Iš viso</w:t>
            </w:r>
          </w:p>
        </w:tc>
      </w:tr>
      <w:tr w:rsidR="00BA160D" w:rsidRPr="00BA160D" w14:paraId="4A596B1B" w14:textId="77777777" w:rsidTr="00D46958">
        <w:trPr>
          <w:trHeight w:val="163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8BAA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EBFF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 klasės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7D9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8 klasės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D4C2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I(9) klasės</w:t>
            </w:r>
          </w:p>
        </w:tc>
        <w:tc>
          <w:tcPr>
            <w:tcW w:w="5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C8FB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II(10) klasės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08FE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III klasės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E0E0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IV klasės</w:t>
            </w:r>
          </w:p>
        </w:tc>
        <w:tc>
          <w:tcPr>
            <w:tcW w:w="65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AB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6010D259" w14:textId="77777777" w:rsidTr="00BA160D">
        <w:trPr>
          <w:cantSplit/>
          <w:trHeight w:val="1150"/>
        </w:trPr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B61C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4D3F11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79426D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F5FB82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BE6EA3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A736D6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EF7E7F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D47DF1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F05C0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7F580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6211B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4F11C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6A70F0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B8483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97652B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</w:tr>
      <w:tr w:rsidR="00D46958" w:rsidRPr="00BA160D" w14:paraId="48ACDE3E" w14:textId="77777777" w:rsidTr="00BA160D">
        <w:trPr>
          <w:trHeight w:val="1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9539" w14:textId="77777777" w:rsidR="00D46958" w:rsidRPr="00BA160D" w:rsidRDefault="00D46958" w:rsidP="00D46958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Suaugusiųjų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6CF8" w14:textId="7777777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7F3" w14:textId="7777777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260C" w14:textId="7777777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5BFF" w14:textId="7777777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23FA" w14:textId="512FAF88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D53B" w14:textId="6B9075E6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271A" w14:textId="6844713F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F526" w14:textId="76A09E25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30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9170" w14:textId="4821687C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5F57" w14:textId="03E214CA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120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446D" w14:textId="39251505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EFCD" w14:textId="5DF22AA0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C06" w14:textId="50B05A69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FC5" w14:textId="676FEB23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330</w:t>
            </w:r>
          </w:p>
        </w:tc>
      </w:tr>
      <w:tr w:rsidR="00D46958" w:rsidRPr="00BA160D" w14:paraId="38C96C38" w14:textId="77777777" w:rsidTr="00BA160D">
        <w:trPr>
          <w:trHeight w:val="15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DD05" w14:textId="77777777" w:rsidR="00D46958" w:rsidRPr="00BA160D" w:rsidRDefault="00D46958" w:rsidP="00D46958">
            <w:pPr>
              <w:tabs>
                <w:tab w:val="left" w:pos="1134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Jaunimo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E342" w14:textId="3185915F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7AC" w14:textId="6C26B08B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D9E8" w14:textId="41998E0E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A81" w14:textId="7B664172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ACCE" w14:textId="495FACA2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41C9" w14:textId="0F8900EE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ABE3" w14:textId="006F59E2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0492" w14:textId="55B024B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E77" w14:textId="7777777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2483" w14:textId="7777777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81CB" w14:textId="7777777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182B" w14:textId="77777777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1825" w14:textId="2493C435" w:rsidR="00D46958" w:rsidRPr="00BA160D" w:rsidRDefault="00D46958" w:rsidP="00D46958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F3EC" w14:textId="11DDFFE3" w:rsidR="00D46958" w:rsidRPr="00BA160D" w:rsidRDefault="00D46958" w:rsidP="00D46958">
            <w:pPr>
              <w:jc w:val="center"/>
              <w:rPr>
                <w:sz w:val="20"/>
                <w:szCs w:val="20"/>
                <w:lang w:val="en-US"/>
              </w:rPr>
            </w:pPr>
            <w:r w:rsidRPr="001F6812">
              <w:rPr>
                <w:sz w:val="20"/>
                <w:szCs w:val="20"/>
              </w:rPr>
              <w:t>48“</w:t>
            </w:r>
          </w:p>
        </w:tc>
      </w:tr>
    </w:tbl>
    <w:p w14:paraId="22496A43" w14:textId="2DE8EB87" w:rsidR="00BA160D" w:rsidRDefault="00D46958" w:rsidP="00D46958">
      <w:pPr>
        <w:tabs>
          <w:tab w:val="left" w:pos="1134"/>
          <w:tab w:val="left" w:pos="1418"/>
        </w:tabs>
        <w:jc w:val="both"/>
        <w:rPr>
          <w:i/>
          <w:iCs/>
          <w:sz w:val="20"/>
          <w:szCs w:val="20"/>
        </w:rPr>
      </w:pPr>
      <w:r w:rsidRPr="00795958">
        <w:rPr>
          <w:i/>
          <w:iCs/>
          <w:sz w:val="20"/>
          <w:szCs w:val="20"/>
        </w:rPr>
        <w:t>2024, Nr. T2-341 pakeitimas</w:t>
      </w:r>
    </w:p>
    <w:p w14:paraId="5BA05E9A" w14:textId="77777777" w:rsidR="00D46958" w:rsidRPr="00A50F77" w:rsidRDefault="00D46958" w:rsidP="00D46958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14:paraId="757E5A43" w14:textId="77777777" w:rsidR="00BA160D" w:rsidRPr="00A50F77" w:rsidRDefault="00BA160D" w:rsidP="00BA160D">
      <w:pPr>
        <w:pStyle w:val="Sraopastraipa"/>
        <w:widowControl w:val="0"/>
        <w:numPr>
          <w:ilvl w:val="0"/>
          <w:numId w:val="2"/>
        </w:numPr>
        <w:tabs>
          <w:tab w:val="left" w:pos="1134"/>
          <w:tab w:val="left" w:pos="1418"/>
        </w:tabs>
        <w:jc w:val="both"/>
        <w:rPr>
          <w:sz w:val="22"/>
          <w:szCs w:val="22"/>
        </w:rPr>
      </w:pPr>
      <w:r w:rsidRPr="00A50F77">
        <w:rPr>
          <w:sz w:val="22"/>
          <w:szCs w:val="22"/>
        </w:rPr>
        <w:t>Specialiosiose mokyklose:</w:t>
      </w:r>
    </w:p>
    <w:p w14:paraId="0B59B8F3" w14:textId="77777777" w:rsidR="00BA160D" w:rsidRPr="00F948CA" w:rsidRDefault="00BA160D" w:rsidP="00BA160D">
      <w:pPr>
        <w:pStyle w:val="Sraopastraipa"/>
        <w:widowControl w:val="0"/>
        <w:numPr>
          <w:ilvl w:val="1"/>
          <w:numId w:val="2"/>
        </w:numPr>
        <w:tabs>
          <w:tab w:val="left" w:pos="1134"/>
          <w:tab w:val="left" w:pos="1418"/>
        </w:tabs>
        <w:jc w:val="both"/>
        <w:rPr>
          <w:sz w:val="22"/>
          <w:szCs w:val="22"/>
        </w:rPr>
      </w:pPr>
      <w:proofErr w:type="spellStart"/>
      <w:r w:rsidRPr="00F948CA">
        <w:rPr>
          <w:sz w:val="22"/>
          <w:szCs w:val="22"/>
        </w:rPr>
        <w:t>Litorinos</w:t>
      </w:r>
      <w:proofErr w:type="spellEnd"/>
      <w:r w:rsidRPr="00F948CA">
        <w:rPr>
          <w:sz w:val="22"/>
          <w:szCs w:val="22"/>
        </w:rPr>
        <w:t xml:space="preserve"> mokykloje: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2272"/>
        <w:gridCol w:w="659"/>
        <w:gridCol w:w="655"/>
        <w:gridCol w:w="460"/>
        <w:gridCol w:w="527"/>
        <w:gridCol w:w="463"/>
        <w:gridCol w:w="463"/>
        <w:gridCol w:w="463"/>
        <w:gridCol w:w="527"/>
        <w:gridCol w:w="463"/>
        <w:gridCol w:w="463"/>
        <w:gridCol w:w="463"/>
        <w:gridCol w:w="527"/>
        <w:gridCol w:w="463"/>
        <w:gridCol w:w="527"/>
        <w:gridCol w:w="463"/>
        <w:gridCol w:w="527"/>
        <w:gridCol w:w="463"/>
        <w:gridCol w:w="527"/>
        <w:gridCol w:w="463"/>
        <w:gridCol w:w="527"/>
        <w:gridCol w:w="463"/>
        <w:gridCol w:w="617"/>
        <w:gridCol w:w="530"/>
        <w:gridCol w:w="585"/>
      </w:tblGrid>
      <w:tr w:rsidR="00BA160D" w:rsidRPr="00BA160D" w14:paraId="237717AC" w14:textId="77777777" w:rsidTr="00BA160D">
        <w:trPr>
          <w:trHeight w:val="192"/>
          <w:tblHeader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F874" w14:textId="77777777" w:rsidR="00BA160D" w:rsidRPr="00BA160D" w:rsidRDefault="00BA160D" w:rsidP="008E6161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Iš viso</w:t>
            </w:r>
          </w:p>
        </w:tc>
        <w:tc>
          <w:tcPr>
            <w:tcW w:w="383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3A2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E279" w14:textId="77777777" w:rsidR="00BA160D" w:rsidRPr="00BA160D" w:rsidRDefault="00BA160D" w:rsidP="008E6161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Iš viso</w:t>
            </w:r>
          </w:p>
        </w:tc>
      </w:tr>
      <w:tr w:rsidR="00BA160D" w:rsidRPr="00BA160D" w14:paraId="23247FB8" w14:textId="77777777" w:rsidTr="00BA160D">
        <w:trPr>
          <w:trHeight w:val="384"/>
          <w:tblHeader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18D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9D51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Parengiamoji </w:t>
            </w:r>
          </w:p>
          <w:p w14:paraId="6A1FDDA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(P)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3678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 </w:t>
            </w:r>
          </w:p>
          <w:p w14:paraId="55417B86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AD0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2 </w:t>
            </w:r>
          </w:p>
          <w:p w14:paraId="68F6CE3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0AA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3 </w:t>
            </w:r>
          </w:p>
          <w:p w14:paraId="6970112B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90AA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4 </w:t>
            </w:r>
          </w:p>
          <w:p w14:paraId="066D8EC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DA35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5 </w:t>
            </w:r>
          </w:p>
          <w:p w14:paraId="1F61F76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DD3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 </w:t>
            </w:r>
          </w:p>
          <w:p w14:paraId="619F8D0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1DA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7 </w:t>
            </w:r>
          </w:p>
          <w:p w14:paraId="2368A740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0757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8 </w:t>
            </w:r>
          </w:p>
          <w:p w14:paraId="6D5733D9" w14:textId="77777777" w:rsidR="00BA160D" w:rsidRPr="00BA160D" w:rsidRDefault="00BA160D" w:rsidP="008E6161">
            <w:pPr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0238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</w:t>
            </w:r>
          </w:p>
          <w:p w14:paraId="01FB036D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215A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10 </w:t>
            </w:r>
          </w:p>
          <w:p w14:paraId="606F2860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3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1F0" w14:textId="77777777" w:rsidR="00BA160D" w:rsidRPr="00BA160D" w:rsidRDefault="00BA160D" w:rsidP="008E61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6715FADD" w14:textId="77777777" w:rsidTr="00BA160D">
        <w:trPr>
          <w:trHeight w:val="1119"/>
          <w:tblHeader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6CEA" w14:textId="77777777" w:rsidR="00BA160D" w:rsidRPr="00BA160D" w:rsidRDefault="00BA160D" w:rsidP="008E6161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133A41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AEA303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B063F0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F6AA5C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F2506D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04377A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1131F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D750E5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749B8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E3DA4F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3AC098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FB7465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ACECD4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66C51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762290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18BE8F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536266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F28C7E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48269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0BB84E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AA7117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13049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662B72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Klasės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9DA6D5" w14:textId="77777777" w:rsidR="00BA160D" w:rsidRPr="00BA160D" w:rsidRDefault="00BA160D" w:rsidP="008E61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Mokiniai</w:t>
            </w:r>
          </w:p>
        </w:tc>
      </w:tr>
      <w:tr w:rsidR="00BA160D" w:rsidRPr="00BA160D" w14:paraId="4044743F" w14:textId="77777777" w:rsidTr="00BA160D">
        <w:trPr>
          <w:trHeight w:val="37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E70C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1. Turintiems nežymų intelekto sutrikimą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D6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C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C8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  <w:lang w:val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64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ED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7D6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8C9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6C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21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35C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5D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97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2C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84D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EA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A2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21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32A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EE0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00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87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31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1809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FD6E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72</w:t>
            </w:r>
          </w:p>
        </w:tc>
      </w:tr>
      <w:tr w:rsidR="00BA160D" w:rsidRPr="00BA160D" w14:paraId="3263285C" w14:textId="77777777" w:rsidTr="00BA160D">
        <w:trPr>
          <w:trHeight w:val="192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794B" w14:textId="77777777" w:rsidR="00BA160D" w:rsidRPr="00BA160D" w:rsidRDefault="00BA160D" w:rsidP="008E6161">
            <w:pPr>
              <w:jc w:val="right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jungtinės 2–4, </w:t>
            </w:r>
          </w:p>
          <w:p w14:paraId="4E35F502" w14:textId="77777777" w:rsidR="00BA160D" w:rsidRPr="00BA160D" w:rsidRDefault="00BA160D" w:rsidP="008E6161">
            <w:pPr>
              <w:jc w:val="right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5–6 klasės  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18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1D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99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E90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E3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6D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E8E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748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  <w:lang w:val="en-US"/>
              </w:rPr>
            </w:pPr>
            <w:r w:rsidRPr="00BA160D">
              <w:rPr>
                <w:sz w:val="20"/>
                <w:szCs w:val="20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48F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BF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EC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39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D8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C74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574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43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D97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3F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BA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D8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67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FE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81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0B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7CFAEFDB" w14:textId="77777777" w:rsidTr="00BA160D">
        <w:trPr>
          <w:trHeight w:val="37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22A5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2. Turintiems elgesio ir emocijų sutrikimų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9E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6A0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49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CF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A02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3C6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0C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72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59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304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80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5C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46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09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2B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86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23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F3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47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B1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07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4F8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40AF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5CD1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12</w:t>
            </w:r>
          </w:p>
        </w:tc>
      </w:tr>
      <w:tr w:rsidR="00BA160D" w:rsidRPr="00BA160D" w14:paraId="6281DECE" w14:textId="77777777" w:rsidTr="00BA160D">
        <w:trPr>
          <w:trHeight w:val="192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9D58" w14:textId="77777777" w:rsidR="00BA160D" w:rsidRPr="00BA160D" w:rsidRDefault="00BA160D" w:rsidP="008E6161">
            <w:pPr>
              <w:jc w:val="right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jungtinė 2–3 klasė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0B5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DC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C77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D1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A59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E07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8DA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CC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D5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D6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C8A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8DA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5E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B2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F0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33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B0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68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15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B5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E5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13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32E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F8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03E45FFF" w14:textId="77777777" w:rsidTr="00BA160D">
        <w:trPr>
          <w:trHeight w:val="206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64F8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lastRenderedPageBreak/>
              <w:t xml:space="preserve">3. Kurtiesiems ir neprigirdintiesiems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9A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A8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E0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FE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B4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41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22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AE3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5F2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B2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1E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46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573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31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55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4D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7E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AA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4E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745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A1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BD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09A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585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40</w:t>
            </w:r>
          </w:p>
        </w:tc>
      </w:tr>
      <w:tr w:rsidR="00BA160D" w:rsidRPr="00BA160D" w14:paraId="32662B06" w14:textId="77777777" w:rsidTr="00BA160D">
        <w:trPr>
          <w:trHeight w:val="192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714E" w14:textId="77777777" w:rsidR="00BA160D" w:rsidRPr="00BA160D" w:rsidRDefault="00BA160D" w:rsidP="008E6161">
            <w:pPr>
              <w:jc w:val="right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jungtinės P–4, 6–7 klasės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BF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CBA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04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EF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47C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B4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0DB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F6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6E1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6F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AC1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83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39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C9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5B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D9B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37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7F0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B4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3C0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CA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26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00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63C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</w:tr>
      <w:tr w:rsidR="00BA160D" w:rsidRPr="00BA160D" w14:paraId="1F778BB1" w14:textId="77777777" w:rsidTr="00BA160D">
        <w:trPr>
          <w:trHeight w:val="373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5056" w14:textId="77777777" w:rsidR="00BA160D" w:rsidRPr="00BA160D" w:rsidRDefault="00BA160D" w:rsidP="008E6161">
            <w:pPr>
              <w:rPr>
                <w:strike/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4. Turintiems įvairiapusių raidos sutrikimų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DD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C63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6F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0"/>
                <w:szCs w:val="20"/>
              </w:rPr>
            </w:pPr>
            <w:r w:rsidRPr="00BA160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07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0"/>
                <w:szCs w:val="20"/>
              </w:rPr>
            </w:pPr>
            <w:r w:rsidRPr="00BA160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EF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0"/>
                <w:szCs w:val="20"/>
              </w:rPr>
            </w:pPr>
            <w:r w:rsidRPr="00BA160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17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bCs/>
                <w:sz w:val="20"/>
                <w:szCs w:val="20"/>
              </w:rPr>
            </w:pPr>
            <w:r w:rsidRPr="00BA160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EE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E3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24F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E92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980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F5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FFE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05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9E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2A5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E6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B7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C5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CD2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F9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D2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7A9C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9D11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54</w:t>
            </w:r>
          </w:p>
        </w:tc>
      </w:tr>
      <w:tr w:rsidR="00BA160D" w:rsidRPr="00BA160D" w14:paraId="175A71B5" w14:textId="77777777" w:rsidTr="00BA160D">
        <w:trPr>
          <w:trHeight w:val="192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D673" w14:textId="77777777" w:rsidR="00BA160D" w:rsidRPr="00BA160D" w:rsidRDefault="00BA160D" w:rsidP="008E6161">
            <w:pPr>
              <w:jc w:val="right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jungtinės 3–4, 5–6, 6–7 klasės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8C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8D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5FD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02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121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12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39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62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7C5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C6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6D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3B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463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1DD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F49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ECE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941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07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E58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05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1D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B2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99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C5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</w:tr>
      <w:tr w:rsidR="00BA160D" w:rsidRPr="00BA160D" w14:paraId="0A95E6CA" w14:textId="77777777" w:rsidTr="00BA160D">
        <w:trPr>
          <w:trHeight w:val="95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DBAA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5. Turintiems vidutinį, žymų ar labai žymų intelekto sutrikimą jungtinės 3–4, 5 ir 7 klasės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0F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ED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986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A5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EE5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49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92E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FF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05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88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CBA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DC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05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51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57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19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29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A11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4A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599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68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2E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72D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AA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20</w:t>
            </w:r>
          </w:p>
        </w:tc>
      </w:tr>
      <w:tr w:rsidR="00BA160D" w:rsidRPr="00BA160D" w14:paraId="1BCA1A85" w14:textId="77777777" w:rsidTr="00BA160D">
        <w:trPr>
          <w:trHeight w:val="757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7FBE" w14:textId="77777777" w:rsidR="00BA160D" w:rsidRPr="00BA160D" w:rsidRDefault="00BA160D" w:rsidP="008E6161">
            <w:pPr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6. Turintiems kompleksinių negalių, kurių derinio dalis yra intelekto sutrikimas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3E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FF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AC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00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5E5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457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B8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C1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9A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F9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09E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C6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096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89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E1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B7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B2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80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0B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207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6838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E5A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D82E0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2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2963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6</w:t>
            </w:r>
          </w:p>
        </w:tc>
      </w:tr>
      <w:tr w:rsidR="00BA160D" w:rsidRPr="00BA160D" w14:paraId="5AC93C48" w14:textId="77777777" w:rsidTr="00BA160D">
        <w:trPr>
          <w:trHeight w:val="18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25ED" w14:textId="77777777" w:rsidR="00BA160D" w:rsidRPr="00BA160D" w:rsidRDefault="00BA160D" w:rsidP="008E6161">
            <w:pPr>
              <w:jc w:val="right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jungtinė 8–9 klasė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C51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0FC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7A3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BBB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B24D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04BF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E5E2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E86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82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79D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EE4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EF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3A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09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3DE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2AC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D5EE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9CC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1345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7F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  <w:r w:rsidRPr="00BA160D">
              <w:rPr>
                <w:sz w:val="20"/>
                <w:szCs w:val="20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55B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E81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869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447" w14:textId="77777777" w:rsidR="00BA160D" w:rsidRPr="00BA160D" w:rsidRDefault="00BA160D" w:rsidP="008E6161">
            <w:pPr>
              <w:tabs>
                <w:tab w:val="left" w:pos="1134"/>
                <w:tab w:val="left" w:pos="1418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751A819A" w14:textId="6E8EB7F8" w:rsidR="00BA160D" w:rsidRDefault="00BA160D" w:rsidP="00BA160D">
      <w:pPr>
        <w:ind w:firstLine="851"/>
        <w:jc w:val="both"/>
        <w:rPr>
          <w:sz w:val="22"/>
          <w:szCs w:val="22"/>
        </w:rPr>
      </w:pPr>
    </w:p>
    <w:p w14:paraId="14EADCEC" w14:textId="77777777" w:rsidR="00BA160D" w:rsidRPr="00A50F77" w:rsidRDefault="00BA160D" w:rsidP="00BA160D">
      <w:pPr>
        <w:ind w:firstLine="851"/>
        <w:jc w:val="both"/>
        <w:rPr>
          <w:sz w:val="22"/>
          <w:szCs w:val="22"/>
        </w:rPr>
      </w:pPr>
      <w:r w:rsidRPr="00A50F77">
        <w:rPr>
          <w:sz w:val="22"/>
          <w:szCs w:val="22"/>
        </w:rPr>
        <w:t>5.2. „</w:t>
      </w:r>
      <w:proofErr w:type="spellStart"/>
      <w:r w:rsidRPr="00A50F77">
        <w:rPr>
          <w:sz w:val="22"/>
          <w:szCs w:val="22"/>
        </w:rPr>
        <w:t>Medeinės</w:t>
      </w:r>
      <w:proofErr w:type="spellEnd"/>
      <w:r w:rsidRPr="00A50F77">
        <w:rPr>
          <w:sz w:val="22"/>
          <w:szCs w:val="22"/>
        </w:rPr>
        <w:t xml:space="preserve">“ mokykloje: </w:t>
      </w:r>
    </w:p>
    <w:tbl>
      <w:tblPr>
        <w:tblStyle w:val="Lentelstinklelis"/>
        <w:tblW w:w="15142" w:type="dxa"/>
        <w:tblLayout w:type="fixed"/>
        <w:tblLook w:val="04A0" w:firstRow="1" w:lastRow="0" w:firstColumn="1" w:lastColumn="0" w:noHBand="0" w:noVBand="1"/>
      </w:tblPr>
      <w:tblGrid>
        <w:gridCol w:w="1660"/>
        <w:gridCol w:w="426"/>
        <w:gridCol w:w="640"/>
        <w:gridCol w:w="427"/>
        <w:gridCol w:w="427"/>
        <w:gridCol w:w="428"/>
        <w:gridCol w:w="642"/>
        <w:gridCol w:w="428"/>
        <w:gridCol w:w="427"/>
        <w:gridCol w:w="428"/>
        <w:gridCol w:w="642"/>
        <w:gridCol w:w="427"/>
        <w:gridCol w:w="551"/>
        <w:gridCol w:w="419"/>
        <w:gridCol w:w="414"/>
        <w:gridCol w:w="419"/>
        <w:gridCol w:w="414"/>
        <w:gridCol w:w="356"/>
        <w:gridCol w:w="614"/>
        <w:gridCol w:w="415"/>
        <w:gridCol w:w="676"/>
        <w:gridCol w:w="428"/>
        <w:gridCol w:w="420"/>
        <w:gridCol w:w="413"/>
        <w:gridCol w:w="415"/>
        <w:gridCol w:w="413"/>
        <w:gridCol w:w="477"/>
        <w:gridCol w:w="7"/>
        <w:gridCol w:w="636"/>
        <w:gridCol w:w="641"/>
        <w:gridCol w:w="12"/>
      </w:tblGrid>
      <w:tr w:rsidR="00D46958" w:rsidRPr="001F6812" w14:paraId="5F5C10A8" w14:textId="77777777" w:rsidTr="00D46958">
        <w:trPr>
          <w:trHeight w:val="126"/>
          <w:tblHeader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18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Specialių-</w:t>
            </w:r>
          </w:p>
          <w:p w14:paraId="4C2AE2A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jų klasių paskirtis</w:t>
            </w:r>
          </w:p>
          <w:p w14:paraId="2446085F" w14:textId="77777777" w:rsidR="00D46958" w:rsidRPr="001F6812" w:rsidRDefault="00D46958" w:rsidP="00F976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F55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0A3E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Iš viso</w:t>
            </w:r>
          </w:p>
        </w:tc>
      </w:tr>
      <w:tr w:rsidR="00D46958" w:rsidRPr="001F6812" w14:paraId="320646C3" w14:textId="77777777" w:rsidTr="00D46958">
        <w:trPr>
          <w:gridAfter w:val="1"/>
          <w:wAfter w:w="7" w:type="dxa"/>
          <w:trHeight w:val="255"/>
          <w:tblHeader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EB06" w14:textId="77777777" w:rsidR="00D46958" w:rsidRPr="001F6812" w:rsidRDefault="00D46958" w:rsidP="00F976B3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37E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 </w:t>
            </w:r>
          </w:p>
          <w:p w14:paraId="0CDFEC81" w14:textId="5303D605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C20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2 </w:t>
            </w:r>
          </w:p>
          <w:p w14:paraId="0E451D93" w14:textId="1FD0A516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530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3 </w:t>
            </w:r>
          </w:p>
          <w:p w14:paraId="4B818373" w14:textId="71F4A009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A00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4 </w:t>
            </w:r>
          </w:p>
          <w:p w14:paraId="4FF53D4C" w14:textId="02137BD9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68A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5 </w:t>
            </w:r>
          </w:p>
          <w:p w14:paraId="0573E300" w14:textId="79552ED8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29B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6 </w:t>
            </w:r>
          </w:p>
          <w:p w14:paraId="2C2FD5C2" w14:textId="2E6FE79D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DF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7 </w:t>
            </w:r>
          </w:p>
          <w:p w14:paraId="7E9A42E2" w14:textId="47E1DB02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C9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8 </w:t>
            </w:r>
          </w:p>
          <w:p w14:paraId="59A0511E" w14:textId="74F63FD7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F53" w14:textId="77777777" w:rsidR="00D46958" w:rsidRPr="001F6812" w:rsidRDefault="00D46958" w:rsidP="00F976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9</w:t>
            </w:r>
          </w:p>
          <w:p w14:paraId="3098496D" w14:textId="4FF34296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99FC" w14:textId="77777777" w:rsidR="00D46958" w:rsidRPr="001F6812" w:rsidRDefault="00D46958" w:rsidP="00F976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10 </w:t>
            </w:r>
          </w:p>
          <w:p w14:paraId="483DE568" w14:textId="51D4FC67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AA3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I</w:t>
            </w:r>
          </w:p>
          <w:p w14:paraId="2683FEB8" w14:textId="2ABDE809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B0B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II</w:t>
            </w:r>
          </w:p>
          <w:p w14:paraId="083D4A1F" w14:textId="3830B3BD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</w:t>
            </w:r>
            <w:r w:rsidR="00BF5816">
              <w:rPr>
                <w:sz w:val="20"/>
                <w:szCs w:val="20"/>
              </w:rPr>
              <w:t>a</w:t>
            </w:r>
            <w:r w:rsidRPr="001F6812">
              <w:rPr>
                <w:sz w:val="20"/>
                <w:szCs w:val="20"/>
              </w:rPr>
              <w:t>sės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4BB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III</w:t>
            </w:r>
          </w:p>
          <w:p w14:paraId="1C6C1974" w14:textId="32C1A10A" w:rsidR="00D46958" w:rsidRPr="001F6812" w:rsidRDefault="00D46958" w:rsidP="00BF5816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12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2751" w14:textId="77777777" w:rsidR="00D46958" w:rsidRPr="001F6812" w:rsidRDefault="00D46958" w:rsidP="00F976B3">
            <w:pPr>
              <w:rPr>
                <w:sz w:val="20"/>
                <w:szCs w:val="20"/>
              </w:rPr>
            </w:pPr>
          </w:p>
        </w:tc>
      </w:tr>
      <w:tr w:rsidR="00D46958" w:rsidRPr="001F6812" w14:paraId="7A656983" w14:textId="77777777" w:rsidTr="00D46958">
        <w:trPr>
          <w:gridAfter w:val="1"/>
          <w:wAfter w:w="12" w:type="dxa"/>
          <w:cantSplit/>
          <w:trHeight w:val="1043"/>
          <w:tblHeader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75E4" w14:textId="77777777" w:rsidR="00D46958" w:rsidRPr="001F6812" w:rsidRDefault="00D46958" w:rsidP="00F976B3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187781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AD7B3D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5D91CE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AF399D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423B90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F3E326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DE87F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AD12BF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B51595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09DA0E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FF3EA0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125D6A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966475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9891C8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1D5EC1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C8D553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ACA85F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C40879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85DA21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0E0B78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DAA839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4844D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043F89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064222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40A9C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B7F0F8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A41BF5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Klasės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D152E1" w14:textId="77777777" w:rsidR="00D46958" w:rsidRPr="001F6812" w:rsidRDefault="00D46958" w:rsidP="00F976B3">
            <w:pPr>
              <w:ind w:left="113" w:right="113"/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Mokiniai</w:t>
            </w:r>
          </w:p>
        </w:tc>
      </w:tr>
      <w:tr w:rsidR="00D46958" w:rsidRPr="001F6812" w14:paraId="1E09716D" w14:textId="77777777" w:rsidTr="00D46958">
        <w:trPr>
          <w:gridAfter w:val="1"/>
          <w:wAfter w:w="12" w:type="dxa"/>
          <w:trHeight w:val="93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B676" w14:textId="77777777" w:rsidR="00D46958" w:rsidRPr="001F6812" w:rsidRDefault="00D46958" w:rsidP="00F976B3">
            <w:pPr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Turintiems nežymų intelekto sutrikimą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7B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4F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D34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13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0B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034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9FF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0F2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3D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F02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D9B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E08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961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3A7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69F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BDC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A36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A3E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E6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B90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0BF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AE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85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430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622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A9C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68A75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4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973B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48</w:t>
            </w:r>
          </w:p>
        </w:tc>
      </w:tr>
      <w:tr w:rsidR="00D46958" w:rsidRPr="001F6812" w14:paraId="4D44DB08" w14:textId="77777777" w:rsidTr="00D46958">
        <w:trPr>
          <w:gridAfter w:val="1"/>
          <w:wAfter w:w="12" w:type="dxa"/>
          <w:trHeight w:val="93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48B" w14:textId="77777777" w:rsidR="00BF5816" w:rsidRDefault="00BF5816" w:rsidP="00BF58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D46958" w:rsidRPr="001F6812">
              <w:rPr>
                <w:sz w:val="20"/>
                <w:szCs w:val="20"/>
              </w:rPr>
              <w:t>ungtinės</w:t>
            </w:r>
            <w:r>
              <w:rPr>
                <w:sz w:val="20"/>
                <w:szCs w:val="20"/>
              </w:rPr>
              <w:t xml:space="preserve"> </w:t>
            </w:r>
            <w:r w:rsidR="00D46958" w:rsidRPr="001F6812">
              <w:rPr>
                <w:sz w:val="20"/>
                <w:szCs w:val="20"/>
              </w:rPr>
              <w:t xml:space="preserve">1–4, </w:t>
            </w:r>
          </w:p>
          <w:p w14:paraId="079B1D2D" w14:textId="494BC23E" w:rsidR="00D46958" w:rsidRPr="001F6812" w:rsidRDefault="00D46958" w:rsidP="00BF5816">
            <w:pPr>
              <w:jc w:val="right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6–7, 8–9 klasės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017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6D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3D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BE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998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4C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51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A7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ED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C8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972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09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28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5B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171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E4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</w:t>
            </w:r>
          </w:p>
          <w:p w14:paraId="27331A7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54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33B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9 </w:t>
            </w:r>
          </w:p>
          <w:p w14:paraId="02BBFD8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76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85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C6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C99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E1B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1F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81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5EA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F2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60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</w:tr>
      <w:tr w:rsidR="00D46958" w:rsidRPr="001F6812" w14:paraId="73128FAC" w14:textId="77777777" w:rsidTr="00D46958">
        <w:trPr>
          <w:gridAfter w:val="1"/>
          <w:wAfter w:w="12" w:type="dxa"/>
          <w:trHeight w:val="93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AB2E" w14:textId="72BA9865" w:rsidR="00D46958" w:rsidRPr="001F6812" w:rsidRDefault="00D46958" w:rsidP="00F976B3">
            <w:pPr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lastRenderedPageBreak/>
              <w:t>Turintiems kompleksinių negalių, kurių derinio dalis yra intelekto sutrikimas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56A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E51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082E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7C85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972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5DEC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E29B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0CCF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130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C55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81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  <w:p w14:paraId="09BBE699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28B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6</w:t>
            </w:r>
          </w:p>
          <w:p w14:paraId="3747CF1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9F2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DA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6</w:t>
            </w:r>
          </w:p>
          <w:p w14:paraId="500C4094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+1*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2D9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0395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402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C38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1ECE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90E4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3C5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FD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7A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90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D062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AB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4ABF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5C6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92</w:t>
            </w:r>
          </w:p>
        </w:tc>
      </w:tr>
      <w:tr w:rsidR="00D46958" w:rsidRPr="001F6812" w14:paraId="10C6BFED" w14:textId="77777777" w:rsidTr="00D46958">
        <w:trPr>
          <w:gridAfter w:val="1"/>
          <w:wAfter w:w="12" w:type="dxa"/>
          <w:trHeight w:val="13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16CA" w14:textId="0DCA7001" w:rsidR="00D46958" w:rsidRPr="001F6812" w:rsidRDefault="00D46958" w:rsidP="00BF5816">
            <w:pPr>
              <w:jc w:val="right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jungtinės 2, 4 ir 5,</w:t>
            </w:r>
            <w:r w:rsidR="00BF5816">
              <w:rPr>
                <w:sz w:val="20"/>
                <w:szCs w:val="20"/>
              </w:rPr>
              <w:t xml:space="preserve"> </w:t>
            </w:r>
            <w:r w:rsidRPr="001F6812">
              <w:rPr>
                <w:sz w:val="20"/>
                <w:szCs w:val="20"/>
              </w:rPr>
              <w:t>3–5, 7–9, 8–9 klasės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89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3AA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21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8EE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D44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E05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6085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8BE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5+1*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28F6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B8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7E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853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7A76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B9A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7C76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7C3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FB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ADB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18D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26FC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62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2B6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96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A5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399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71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1C3" w14:textId="77777777" w:rsidR="00D46958" w:rsidRPr="001F6812" w:rsidRDefault="00D46958" w:rsidP="00F976B3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16D5" w14:textId="77777777" w:rsidR="00D46958" w:rsidRPr="001F6812" w:rsidRDefault="00D46958" w:rsidP="00F976B3">
            <w:pPr>
              <w:rPr>
                <w:sz w:val="20"/>
                <w:szCs w:val="20"/>
              </w:rPr>
            </w:pPr>
          </w:p>
        </w:tc>
      </w:tr>
      <w:tr w:rsidR="00D46958" w:rsidRPr="001F6812" w14:paraId="12644B16" w14:textId="77777777" w:rsidTr="00D46958">
        <w:trPr>
          <w:gridAfter w:val="1"/>
          <w:wAfter w:w="12" w:type="dxa"/>
          <w:trHeight w:val="93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92B5" w14:textId="77777777" w:rsidR="00D46958" w:rsidRPr="001F6812" w:rsidRDefault="00D46958" w:rsidP="00F976B3">
            <w:pPr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Socialinių įgūdžių ugdymo klasės, turintiems </w:t>
            </w:r>
            <w:proofErr w:type="spellStart"/>
            <w:r w:rsidRPr="001F6812">
              <w:rPr>
                <w:sz w:val="20"/>
                <w:szCs w:val="20"/>
              </w:rPr>
              <w:t>komplek-sinių</w:t>
            </w:r>
            <w:proofErr w:type="spellEnd"/>
            <w:r w:rsidRPr="001F6812">
              <w:rPr>
                <w:sz w:val="20"/>
                <w:szCs w:val="20"/>
              </w:rPr>
              <w:t xml:space="preserve"> negalių, kurių derinio dalis yra intelekto sutrikimas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8A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2C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32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4FF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1E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062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B8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21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88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B88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292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9E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8C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D3E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B1B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652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165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E3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11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1E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5FD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13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6</w:t>
            </w:r>
          </w:p>
          <w:p w14:paraId="2449589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+1*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7F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479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429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2D8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037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3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C6A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21</w:t>
            </w:r>
          </w:p>
        </w:tc>
      </w:tr>
      <w:tr w:rsidR="00D46958" w:rsidRPr="001F6812" w14:paraId="1916B0EA" w14:textId="77777777" w:rsidTr="00D46958">
        <w:trPr>
          <w:gridAfter w:val="1"/>
          <w:wAfter w:w="12" w:type="dxa"/>
          <w:trHeight w:val="93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45BD" w14:textId="77777777" w:rsidR="00D46958" w:rsidRPr="001F6812" w:rsidRDefault="00D46958" w:rsidP="00F976B3">
            <w:pPr>
              <w:jc w:val="right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jungtinės I–III, II–III klasės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6B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07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79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176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40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0F2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AF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00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32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2C0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13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2C4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B27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99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F6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CEF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5F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B3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B32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6012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4CE8" w14:textId="77777777" w:rsidR="00D46958" w:rsidRPr="001F6812" w:rsidRDefault="00D46958" w:rsidP="00F976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4D3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2+</w:t>
            </w:r>
          </w:p>
          <w:p w14:paraId="31D2881B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1*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4C12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4DB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295" w14:textId="77777777" w:rsidR="00D46958" w:rsidRPr="001F6812" w:rsidRDefault="00D46958" w:rsidP="00F976B3">
            <w:pPr>
              <w:jc w:val="center"/>
              <w:rPr>
                <w:strike/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BB8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6+</w:t>
            </w:r>
          </w:p>
          <w:p w14:paraId="2C251C3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1*</w:t>
            </w: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FCBF" w14:textId="77777777" w:rsidR="00D46958" w:rsidRPr="001F6812" w:rsidRDefault="00D46958" w:rsidP="00F976B3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E1C9" w14:textId="77777777" w:rsidR="00D46958" w:rsidRPr="001F6812" w:rsidRDefault="00D46958" w:rsidP="00F976B3">
            <w:pPr>
              <w:rPr>
                <w:sz w:val="20"/>
                <w:szCs w:val="20"/>
              </w:rPr>
            </w:pPr>
          </w:p>
        </w:tc>
      </w:tr>
      <w:tr w:rsidR="00D46958" w:rsidRPr="001F6812" w14:paraId="1A609FCF" w14:textId="77777777" w:rsidTr="00D46958">
        <w:trPr>
          <w:gridAfter w:val="1"/>
          <w:wAfter w:w="12" w:type="dxa"/>
          <w:trHeight w:val="4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D322" w14:textId="77777777" w:rsidR="00D46958" w:rsidRPr="001F6812" w:rsidRDefault="00D46958" w:rsidP="00F976B3">
            <w:pPr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 xml:space="preserve">Socialinių įgūdžių ugdymo jungtinė </w:t>
            </w:r>
          </w:p>
          <w:p w14:paraId="59E975D3" w14:textId="77777777" w:rsidR="00D46958" w:rsidRPr="001F6812" w:rsidRDefault="00D46958" w:rsidP="00F976B3">
            <w:pPr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I–III klasė, turintiems vidutinį, žymų ar labai žymų intelekto sutrikimą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B83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4F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1E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06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D16C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55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116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6A6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93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9ED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2A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3F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D79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08E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51F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7BE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5A0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414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BA8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3A8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651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84D0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0EC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F13A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4C95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DC8D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E0B1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CD7B" w14:textId="77777777" w:rsidR="00D46958" w:rsidRPr="001F6812" w:rsidRDefault="00D46958" w:rsidP="00F976B3">
            <w:pPr>
              <w:jc w:val="center"/>
              <w:rPr>
                <w:sz w:val="20"/>
                <w:szCs w:val="20"/>
              </w:rPr>
            </w:pPr>
            <w:r w:rsidRPr="001F6812">
              <w:rPr>
                <w:sz w:val="20"/>
                <w:szCs w:val="20"/>
              </w:rPr>
              <w:t>10</w:t>
            </w:r>
          </w:p>
        </w:tc>
      </w:tr>
    </w:tbl>
    <w:p w14:paraId="0B418400" w14:textId="6088D0CC" w:rsidR="00BA160D" w:rsidRDefault="00BA160D" w:rsidP="00BA160D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A50F77">
        <w:rPr>
          <w:sz w:val="20"/>
          <w:szCs w:val="20"/>
        </w:rPr>
        <w:t>* Mokiniai, mokomi namie</w:t>
      </w:r>
    </w:p>
    <w:p w14:paraId="6D0D3A52" w14:textId="77777777" w:rsidR="00BF5816" w:rsidRDefault="00BF5816" w:rsidP="00BF5816">
      <w:pPr>
        <w:tabs>
          <w:tab w:val="left" w:pos="1134"/>
          <w:tab w:val="left" w:pos="1418"/>
        </w:tabs>
        <w:jc w:val="both"/>
        <w:rPr>
          <w:i/>
          <w:iCs/>
          <w:sz w:val="20"/>
          <w:szCs w:val="20"/>
        </w:rPr>
      </w:pPr>
      <w:r w:rsidRPr="00795958">
        <w:rPr>
          <w:i/>
          <w:iCs/>
          <w:sz w:val="20"/>
          <w:szCs w:val="20"/>
        </w:rPr>
        <w:t>2024, Nr. T2-341 pakeitimas</w:t>
      </w:r>
    </w:p>
    <w:p w14:paraId="01BA0A6E" w14:textId="77777777" w:rsidR="00BA160D" w:rsidRPr="00832CC9" w:rsidRDefault="00BA160D" w:rsidP="00BA160D">
      <w:pPr>
        <w:jc w:val="center"/>
      </w:pPr>
      <w:r>
        <w:t>_______________________</w:t>
      </w:r>
    </w:p>
    <w:sectPr w:rsidR="00BA160D" w:rsidRPr="00832CC9" w:rsidSect="00BA160D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45B1" w14:textId="77777777" w:rsidR="00F51622" w:rsidRDefault="00F51622" w:rsidP="00E014C1">
      <w:r>
        <w:separator/>
      </w:r>
    </w:p>
  </w:endnote>
  <w:endnote w:type="continuationSeparator" w:id="0">
    <w:p w14:paraId="1958217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28D" w14:textId="77777777" w:rsidR="00F51622" w:rsidRDefault="00F51622" w:rsidP="00E014C1">
      <w:r>
        <w:separator/>
      </w:r>
    </w:p>
  </w:footnote>
  <w:footnote w:type="continuationSeparator" w:id="0">
    <w:p w14:paraId="00B98C6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835741"/>
      <w:docPartObj>
        <w:docPartGallery w:val="Page Numbers (Top of Page)"/>
        <w:docPartUnique/>
      </w:docPartObj>
    </w:sdtPr>
    <w:sdtEndPr/>
    <w:sdtContent>
      <w:p w14:paraId="592EBE41" w14:textId="77777777" w:rsidR="00BA160D" w:rsidRDefault="00BA16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145A877" w14:textId="77777777" w:rsidR="00BA160D" w:rsidRDefault="00BA16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" w15:restartNumberingAfterBreak="0">
    <w:nsid w:val="512A0370"/>
    <w:multiLevelType w:val="hybridMultilevel"/>
    <w:tmpl w:val="35D470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25729"/>
    <w:multiLevelType w:val="hybridMultilevel"/>
    <w:tmpl w:val="EFC646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69FB"/>
    <w:rsid w:val="00052E65"/>
    <w:rsid w:val="00146B30"/>
    <w:rsid w:val="00187A3D"/>
    <w:rsid w:val="001E7FB1"/>
    <w:rsid w:val="0020669E"/>
    <w:rsid w:val="002E062C"/>
    <w:rsid w:val="003222B4"/>
    <w:rsid w:val="004476DD"/>
    <w:rsid w:val="004D7DD6"/>
    <w:rsid w:val="00597EE8"/>
    <w:rsid w:val="005B3698"/>
    <w:rsid w:val="005F495C"/>
    <w:rsid w:val="00717805"/>
    <w:rsid w:val="00763FEF"/>
    <w:rsid w:val="00795958"/>
    <w:rsid w:val="008354D5"/>
    <w:rsid w:val="00842CCB"/>
    <w:rsid w:val="00894D6F"/>
    <w:rsid w:val="00900176"/>
    <w:rsid w:val="00922CD4"/>
    <w:rsid w:val="00932D7E"/>
    <w:rsid w:val="00A12691"/>
    <w:rsid w:val="00AB2F5C"/>
    <w:rsid w:val="00AF7D08"/>
    <w:rsid w:val="00B05CD6"/>
    <w:rsid w:val="00BA160D"/>
    <w:rsid w:val="00BF5816"/>
    <w:rsid w:val="00C346B0"/>
    <w:rsid w:val="00C56F56"/>
    <w:rsid w:val="00CA4D3B"/>
    <w:rsid w:val="00D46958"/>
    <w:rsid w:val="00DB250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">
    <w:name w:val="Centered"/>
    <w:basedOn w:val="prastasis"/>
    <w:qFormat/>
    <w:rsid w:val="00842CCB"/>
    <w:pPr>
      <w:jc w:val="center"/>
    </w:pPr>
    <w:rPr>
      <w:rFonts w:ascii="Calibri" w:hAnsi="Calibri"/>
      <w:sz w:val="22"/>
      <w:szCs w:val="20"/>
      <w:lang w:eastAsia="pl-PL"/>
    </w:rPr>
  </w:style>
  <w:style w:type="paragraph" w:styleId="Sraopastraipa">
    <w:name w:val="List Paragraph"/>
    <w:basedOn w:val="prastasis"/>
    <w:uiPriority w:val="34"/>
    <w:qFormat/>
    <w:rsid w:val="002E062C"/>
    <w:pPr>
      <w:ind w:left="720"/>
      <w:contextualSpacing/>
    </w:pPr>
    <w:rPr>
      <w:lang w:eastAsia="lt-LT"/>
    </w:rPr>
  </w:style>
  <w:style w:type="paragraph" w:customStyle="1" w:styleId="msonormal0">
    <w:name w:val="msonormal"/>
    <w:basedOn w:val="prastasis"/>
    <w:rsid w:val="00BA160D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4508b0536b346f8888a88557a7be4d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64508b0536b346f8888a88557a7be4dd</Template>
  <TotalTime>10</TotalTime>
  <Pages>6</Pages>
  <Words>5304</Words>
  <Characters>3024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KLAIPĖDOS MIESTO SAVIVALDYBĖS TARYBOS 2024 M. SAUSIO 26 D. SPRENDIMO NR. T2-26 „DĖL KLASIŲ IR MOKINIŲ SKAIČIAUS KLAIPĖDOS MIESTO SAVIVALDYBĖS BENDROJO UGDYMO MOKYKLOSE 2024–2025 MOKSLO METAIS NUSTATYMO“ PAKEITIMO</vt:lpstr>
    </vt:vector>
  </TitlesOfParts>
  <Manager>2024-07-25</Manager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MIESTO SAVIVALDYBĖS TARYBOS 2024 M. SAUSIO 26 D. SPRENDIMO NR. T2-26 „DĖL KLASIŲ IR MOKINIŲ SKAIČIAUS KLAIPĖDOS MIESTO SAVIVALDYBĖS BENDROJO UGDYMO MOKYKLOSE 2024–2025 MOKSLO METAIS NUSTATYMO“ PAKEITIMO</dc:title>
  <dc:subject>T2-269</dc:subject>
  <dc:creator>KLAIPĖDOS MIESTO SAVIVALDYBĖS TARYBA</dc:creator>
  <cp:lastModifiedBy>Audronė Andrašūnienė</cp:lastModifiedBy>
  <cp:revision>7</cp:revision>
  <dcterms:created xsi:type="dcterms:W3CDTF">2024-08-22T09:44:00Z</dcterms:created>
  <dcterms:modified xsi:type="dcterms:W3CDTF">2024-10-01T05:59:00Z</dcterms:modified>
  <cp:category>SPRENDIMAS</cp:category>
</cp:coreProperties>
</file>