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98" w:rsidRDefault="00AF4698" w:rsidP="00ED3397">
      <w:pPr>
        <w:pStyle w:val="BodyText"/>
        <w:jc w:val="center"/>
      </w:pPr>
    </w:p>
    <w:p w:rsidR="00AF4698" w:rsidRDefault="00AF4698" w:rsidP="003A3546">
      <w:pPr>
        <w:jc w:val="center"/>
        <w:rPr>
          <w:b/>
          <w:sz w:val="28"/>
          <w:szCs w:val="28"/>
        </w:rPr>
      </w:pPr>
      <w:r w:rsidRPr="007E3BDD">
        <w:rPr>
          <w:b/>
          <w:sz w:val="28"/>
          <w:szCs w:val="28"/>
        </w:rPr>
        <w:t xml:space="preserve">KLAIPĖDOS MIESTO SAVIVALDYBĖS </w:t>
      </w:r>
      <w:r>
        <w:rPr>
          <w:b/>
          <w:sz w:val="28"/>
          <w:szCs w:val="28"/>
        </w:rPr>
        <w:t>TARYBA</w:t>
      </w:r>
    </w:p>
    <w:p w:rsidR="00AF4698" w:rsidRPr="003C09F9" w:rsidRDefault="00AF4698" w:rsidP="00ED3397">
      <w:pPr>
        <w:pStyle w:val="BodyText"/>
        <w:jc w:val="center"/>
        <w:rPr>
          <w:b/>
          <w:bCs/>
          <w:caps/>
          <w:szCs w:val="24"/>
        </w:rPr>
      </w:pPr>
    </w:p>
    <w:p w:rsidR="00AF4698" w:rsidRPr="00D16BEC" w:rsidRDefault="00AF4698" w:rsidP="001456CE">
      <w:pPr>
        <w:jc w:val="center"/>
        <w:rPr>
          <w:b/>
          <w:sz w:val="24"/>
          <w:szCs w:val="24"/>
        </w:rPr>
      </w:pPr>
      <w:r>
        <w:rPr>
          <w:b/>
          <w:sz w:val="24"/>
          <w:szCs w:val="24"/>
        </w:rPr>
        <w:t>POSĖDŽIO PROTOKOLAS</w:t>
      </w:r>
    </w:p>
    <w:p w:rsidR="00AF4698" w:rsidRDefault="00AF4698" w:rsidP="00F41647">
      <w:pPr>
        <w:rPr>
          <w:sz w:val="24"/>
          <w:szCs w:val="24"/>
        </w:rPr>
      </w:pPr>
    </w:p>
    <w:p w:rsidR="00AF4698" w:rsidRPr="003C09F9" w:rsidRDefault="00AF4698" w:rsidP="00F41647">
      <w:pPr>
        <w:rPr>
          <w:sz w:val="24"/>
          <w:szCs w:val="24"/>
        </w:rPr>
      </w:pPr>
    </w:p>
    <w:bookmarkStart w:id="0" w:name="registravimoDataIlga"/>
    <w:p w:rsidR="00AF4698" w:rsidRPr="003C09F9" w:rsidRDefault="00AF4698"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2013 m. spalio 8 d.</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T-9</w:t>
      </w:r>
      <w:r>
        <w:rPr>
          <w:noProof/>
          <w:sz w:val="24"/>
          <w:szCs w:val="24"/>
        </w:rPr>
        <w:fldChar w:fldCharType="end"/>
      </w:r>
      <w:bookmarkEnd w:id="1"/>
    </w:p>
    <w:p w:rsidR="00AF4698" w:rsidRPr="001456CE" w:rsidRDefault="00AF4698" w:rsidP="001456CE">
      <w:pPr>
        <w:tabs>
          <w:tab w:val="left" w:pos="5070"/>
          <w:tab w:val="left" w:pos="5366"/>
          <w:tab w:val="left" w:pos="6771"/>
          <w:tab w:val="left" w:pos="7363"/>
        </w:tabs>
        <w:jc w:val="center"/>
        <w:rPr>
          <w:sz w:val="24"/>
          <w:szCs w:val="24"/>
        </w:rPr>
      </w:pPr>
      <w:r w:rsidRPr="001456CE">
        <w:rPr>
          <w:sz w:val="24"/>
          <w:szCs w:val="24"/>
        </w:rPr>
        <w:t>Klaipėda</w:t>
      </w:r>
    </w:p>
    <w:p w:rsidR="00AF4698" w:rsidRDefault="00AF4698" w:rsidP="00AD2EE1">
      <w:pPr>
        <w:pStyle w:val="BodyText"/>
        <w:rPr>
          <w:szCs w:val="24"/>
        </w:rPr>
      </w:pPr>
    </w:p>
    <w:p w:rsidR="00AF4698" w:rsidRPr="003C09F9" w:rsidRDefault="00AF4698" w:rsidP="00F41647">
      <w:pPr>
        <w:pStyle w:val="BodyText"/>
        <w:rPr>
          <w:szCs w:val="24"/>
        </w:rPr>
      </w:pPr>
    </w:p>
    <w:p w:rsidR="00AF4698" w:rsidRDefault="00AF4698" w:rsidP="0092716C">
      <w:pPr>
        <w:rPr>
          <w:bCs/>
        </w:rPr>
      </w:pPr>
    </w:p>
    <w:p w:rsidR="00AF4698" w:rsidRPr="0092716C" w:rsidRDefault="00AF4698" w:rsidP="0092716C">
      <w:pPr>
        <w:ind w:firstLine="935"/>
        <w:jc w:val="both"/>
        <w:rPr>
          <w:sz w:val="24"/>
          <w:szCs w:val="24"/>
        </w:rPr>
      </w:pPr>
      <w:r w:rsidRPr="0092716C">
        <w:rPr>
          <w:sz w:val="24"/>
          <w:szCs w:val="24"/>
        </w:rPr>
        <w:t xml:space="preserve">Posėdžio data  – 2013-08-29.  </w:t>
      </w:r>
    </w:p>
    <w:p w:rsidR="00AF4698" w:rsidRPr="0092716C" w:rsidRDefault="00AF4698" w:rsidP="0092716C">
      <w:pPr>
        <w:ind w:firstLine="935"/>
        <w:jc w:val="both"/>
        <w:rPr>
          <w:sz w:val="24"/>
          <w:szCs w:val="24"/>
        </w:rPr>
      </w:pPr>
      <w:r w:rsidRPr="0092716C">
        <w:rPr>
          <w:sz w:val="24"/>
          <w:szCs w:val="24"/>
        </w:rPr>
        <w:t>Posėdžio pradžia  – 9.00 val.</w:t>
      </w:r>
    </w:p>
    <w:p w:rsidR="00AF4698" w:rsidRPr="0092716C" w:rsidRDefault="00AF4698" w:rsidP="0092716C">
      <w:pPr>
        <w:ind w:firstLine="935"/>
        <w:jc w:val="both"/>
        <w:rPr>
          <w:sz w:val="24"/>
          <w:szCs w:val="24"/>
        </w:rPr>
      </w:pPr>
      <w:r w:rsidRPr="0092716C">
        <w:rPr>
          <w:sz w:val="24"/>
          <w:szCs w:val="24"/>
        </w:rPr>
        <w:t xml:space="preserve">Posėdžio pirmininkai: V. Grubliauskas, A. Šulcas. </w:t>
      </w:r>
    </w:p>
    <w:p w:rsidR="00AF4698" w:rsidRPr="0092716C" w:rsidRDefault="00AF4698" w:rsidP="0092716C">
      <w:pPr>
        <w:ind w:firstLine="935"/>
        <w:jc w:val="both"/>
        <w:rPr>
          <w:sz w:val="24"/>
          <w:szCs w:val="24"/>
        </w:rPr>
      </w:pPr>
    </w:p>
    <w:p w:rsidR="00AF4698" w:rsidRPr="0092716C" w:rsidRDefault="00AF4698" w:rsidP="0092716C">
      <w:pPr>
        <w:ind w:firstLine="935"/>
        <w:jc w:val="both"/>
        <w:rPr>
          <w:sz w:val="24"/>
          <w:szCs w:val="24"/>
        </w:rPr>
      </w:pPr>
      <w:r w:rsidRPr="0092716C">
        <w:rPr>
          <w:sz w:val="24"/>
          <w:szCs w:val="24"/>
        </w:rPr>
        <w:t>Klaipėdos miesto savivaldybės tarybą (toliau – Taryba) sudaro 31 Tarybos narys. Posėdyje dalyvauja</w:t>
      </w:r>
      <w:r w:rsidRPr="0092716C">
        <w:rPr>
          <w:sz w:val="24"/>
          <w:szCs w:val="24"/>
        </w:rPr>
        <w:softHyphen/>
      </w:r>
      <w:r w:rsidRPr="0092716C">
        <w:rPr>
          <w:sz w:val="24"/>
          <w:szCs w:val="24"/>
        </w:rPr>
        <w:softHyphen/>
      </w:r>
      <w:r w:rsidRPr="0092716C">
        <w:rPr>
          <w:sz w:val="24"/>
          <w:szCs w:val="24"/>
        </w:rPr>
        <w:softHyphen/>
        <w:t xml:space="preserve"> 28 </w:t>
      </w:r>
      <w:r w:rsidRPr="0092716C">
        <w:rPr>
          <w:sz w:val="24"/>
          <w:szCs w:val="24"/>
        </w:rPr>
        <w:softHyphen/>
      </w:r>
      <w:r w:rsidRPr="0092716C">
        <w:rPr>
          <w:sz w:val="24"/>
          <w:szCs w:val="24"/>
        </w:rPr>
        <w:softHyphen/>
      </w:r>
      <w:r w:rsidRPr="0092716C">
        <w:rPr>
          <w:sz w:val="24"/>
          <w:szCs w:val="24"/>
        </w:rPr>
        <w:softHyphen/>
      </w:r>
      <w:r w:rsidRPr="0092716C">
        <w:rPr>
          <w:sz w:val="24"/>
          <w:szCs w:val="24"/>
        </w:rPr>
        <w:softHyphen/>
      </w:r>
      <w:r w:rsidRPr="0092716C">
        <w:rPr>
          <w:sz w:val="24"/>
          <w:szCs w:val="24"/>
        </w:rPr>
        <w:softHyphen/>
        <w:t>Tarybos nariai, nedalyvauja: R. Staševičiūtė, V. Vlasov, J. Pliutienė.</w:t>
      </w:r>
      <w:r w:rsidRPr="0092716C">
        <w:rPr>
          <w:b/>
          <w:sz w:val="24"/>
          <w:szCs w:val="24"/>
        </w:rPr>
        <w:t xml:space="preserve"> </w:t>
      </w:r>
      <w:r w:rsidRPr="0092716C">
        <w:rPr>
          <w:sz w:val="24"/>
          <w:szCs w:val="24"/>
        </w:rPr>
        <w:t>Posėdyje dalyvaujančių Tarybos narių ir svečių sąrašai pridedami (1-3 priedai).</w:t>
      </w:r>
    </w:p>
    <w:p w:rsidR="00AF4698" w:rsidRPr="0092716C" w:rsidRDefault="00AF4698" w:rsidP="0092716C">
      <w:pPr>
        <w:ind w:firstLine="935"/>
        <w:jc w:val="both"/>
        <w:rPr>
          <w:sz w:val="24"/>
          <w:szCs w:val="24"/>
        </w:rPr>
      </w:pPr>
    </w:p>
    <w:p w:rsidR="00AF4698" w:rsidRPr="0092716C" w:rsidRDefault="00AF4698" w:rsidP="0092716C">
      <w:pPr>
        <w:ind w:firstLine="935"/>
        <w:jc w:val="both"/>
        <w:rPr>
          <w:sz w:val="24"/>
          <w:szCs w:val="24"/>
        </w:rPr>
      </w:pPr>
      <w:r w:rsidRPr="0092716C">
        <w:rPr>
          <w:sz w:val="24"/>
          <w:szCs w:val="24"/>
        </w:rPr>
        <w:t>V. Lupeika išsako savo nuomonę aktuali</w:t>
      </w:r>
      <w:r>
        <w:rPr>
          <w:sz w:val="24"/>
          <w:szCs w:val="24"/>
        </w:rPr>
        <w:t>ais</w:t>
      </w:r>
      <w:r w:rsidRPr="0092716C">
        <w:rPr>
          <w:sz w:val="24"/>
          <w:szCs w:val="24"/>
        </w:rPr>
        <w:t xml:space="preserve"> klausim</w:t>
      </w:r>
      <w:r>
        <w:rPr>
          <w:sz w:val="24"/>
          <w:szCs w:val="24"/>
        </w:rPr>
        <w:t>ais</w:t>
      </w:r>
      <w:r w:rsidRPr="0092716C">
        <w:rPr>
          <w:sz w:val="24"/>
          <w:szCs w:val="24"/>
        </w:rPr>
        <w:t>.</w:t>
      </w:r>
    </w:p>
    <w:p w:rsidR="00AF4698" w:rsidRPr="0092716C" w:rsidRDefault="00AF4698" w:rsidP="0092716C">
      <w:pPr>
        <w:ind w:firstLine="935"/>
        <w:jc w:val="both"/>
        <w:rPr>
          <w:sz w:val="24"/>
          <w:szCs w:val="24"/>
        </w:rPr>
      </w:pPr>
      <w:r w:rsidRPr="0092716C">
        <w:rPr>
          <w:sz w:val="24"/>
          <w:szCs w:val="24"/>
        </w:rPr>
        <w:t xml:space="preserve">V. Grubliauskas supažindina Tarybos narius su gautu Vyriausybės atstovo Klaipėdos apskrityje tarnybos 2013-08-07  teikimu Nr. (5.1)-TR-94 „Dėl Klaipėdos </w:t>
      </w:r>
      <w:r>
        <w:rPr>
          <w:sz w:val="24"/>
          <w:szCs w:val="24"/>
        </w:rPr>
        <w:t>m</w:t>
      </w:r>
      <w:r w:rsidRPr="0092716C">
        <w:rPr>
          <w:sz w:val="24"/>
          <w:szCs w:val="24"/>
        </w:rPr>
        <w:t xml:space="preserve">iesto savivaldybės tarybos 2011-01-27 sprendimo Nr. T2-24 „Dėl Klaipėdos miesto savivaldybės butų ir kitų patalpų savininkų bendrosios nuosavybės administratoriaus atrinkimo tvarkos aprašo patvirtinimo“ panaikinimo. </w:t>
      </w:r>
    </w:p>
    <w:p w:rsidR="00AF4698" w:rsidRPr="0092716C" w:rsidRDefault="00AF4698" w:rsidP="0092716C">
      <w:pPr>
        <w:ind w:firstLine="935"/>
        <w:jc w:val="both"/>
        <w:rPr>
          <w:sz w:val="24"/>
          <w:szCs w:val="24"/>
        </w:rPr>
      </w:pPr>
    </w:p>
    <w:p w:rsidR="00AF4698" w:rsidRPr="0092716C" w:rsidRDefault="00AF4698" w:rsidP="0092716C">
      <w:pPr>
        <w:ind w:firstLine="935"/>
        <w:jc w:val="both"/>
        <w:rPr>
          <w:sz w:val="24"/>
          <w:szCs w:val="24"/>
        </w:rPr>
      </w:pPr>
      <w:r w:rsidRPr="0092716C">
        <w:rPr>
          <w:sz w:val="24"/>
          <w:szCs w:val="24"/>
        </w:rPr>
        <w:t>SVARSTYTA. Darbotvarkės tvirtinimas.</w:t>
      </w:r>
    </w:p>
    <w:p w:rsidR="00AF4698" w:rsidRPr="0092716C" w:rsidRDefault="00AF4698" w:rsidP="0092716C">
      <w:pPr>
        <w:ind w:firstLine="935"/>
        <w:jc w:val="both"/>
        <w:rPr>
          <w:sz w:val="24"/>
          <w:szCs w:val="24"/>
        </w:rPr>
      </w:pPr>
      <w:r w:rsidRPr="0092716C">
        <w:rPr>
          <w:sz w:val="24"/>
          <w:szCs w:val="24"/>
        </w:rPr>
        <w:t>V. Grubliauskas informuoja, kad pagrindinėje darbotvarkėje yra 16 klausimų.   Savivaldybės administracija prašo išbraukti 8-ą darbotvarkės klausimą „Dėl mokinių, besimokančių Klaipėdos „Medeinės“ mokykloje ir gyvenančių Klaipėdos mieste, apgyvendinimo mokyklos bendrabutyje paslaugos atlyginimo dydžio nustatymo“ bei 13-ą klausimą „Dėl Klaipėdos miesto savivaldybės tarybos 2010 m. gruodžio 23 d. sprendimo Nr. T2</w:t>
      </w:r>
      <w:r w:rsidRPr="0092716C">
        <w:rPr>
          <w:sz w:val="24"/>
          <w:szCs w:val="24"/>
        </w:rPr>
        <w:noBreakHyphen/>
        <w:t>361 „Dėl Mokinių vežiojimo organizavimo ir važiavimo išlaidų kompensavimo tvarkos aprašo patvirtinimo“ pakeitimo“.</w:t>
      </w:r>
    </w:p>
    <w:p w:rsidR="00AF4698" w:rsidRPr="0092716C" w:rsidRDefault="00AF4698" w:rsidP="0092716C">
      <w:pPr>
        <w:ind w:firstLine="935"/>
        <w:jc w:val="both"/>
        <w:rPr>
          <w:sz w:val="24"/>
          <w:szCs w:val="24"/>
        </w:rPr>
      </w:pPr>
      <w:r w:rsidRPr="0092716C">
        <w:rPr>
          <w:sz w:val="24"/>
          <w:szCs w:val="24"/>
        </w:rPr>
        <w:t>V. Titovas pritaria siūlymui išbraukti 13-ą darbotvarkės klausimą.</w:t>
      </w:r>
    </w:p>
    <w:p w:rsidR="00AF4698" w:rsidRPr="0092716C" w:rsidRDefault="00AF4698" w:rsidP="0092716C">
      <w:pPr>
        <w:ind w:firstLine="935"/>
        <w:jc w:val="both"/>
        <w:rPr>
          <w:sz w:val="24"/>
          <w:szCs w:val="24"/>
        </w:rPr>
      </w:pPr>
      <w:r w:rsidRPr="0092716C">
        <w:rPr>
          <w:sz w:val="24"/>
          <w:szCs w:val="24"/>
        </w:rPr>
        <w:t>Bendru sutarimu pritarta siūlymui išbraukti 8-ą bei 13-ą darbotvarkės klausimus.</w:t>
      </w:r>
    </w:p>
    <w:p w:rsidR="00AF4698" w:rsidRPr="0092716C" w:rsidRDefault="00AF4698" w:rsidP="0092716C">
      <w:pPr>
        <w:ind w:firstLine="935"/>
        <w:jc w:val="both"/>
        <w:rPr>
          <w:sz w:val="24"/>
          <w:szCs w:val="24"/>
        </w:rPr>
      </w:pPr>
      <w:r w:rsidRPr="0092716C">
        <w:rPr>
          <w:sz w:val="24"/>
          <w:szCs w:val="24"/>
        </w:rPr>
        <w:t>A. Velykienė prašo 5-ą darbotvarkės klausimą „Dėl 2014–2020 metų integruotos teritorijos vystymo programos rengimo Klaipėdos mieste“ svarstyti 1-u</w:t>
      </w:r>
      <w:r>
        <w:rPr>
          <w:sz w:val="24"/>
          <w:szCs w:val="24"/>
        </w:rPr>
        <w:t>oju</w:t>
      </w:r>
      <w:r w:rsidRPr="0092716C">
        <w:rPr>
          <w:sz w:val="24"/>
          <w:szCs w:val="24"/>
        </w:rPr>
        <w:t xml:space="preserve">  klausimu.</w:t>
      </w:r>
    </w:p>
    <w:p w:rsidR="00AF4698" w:rsidRDefault="00AF4698" w:rsidP="0092716C">
      <w:pPr>
        <w:ind w:firstLine="935"/>
        <w:jc w:val="both"/>
        <w:rPr>
          <w:sz w:val="24"/>
          <w:szCs w:val="24"/>
        </w:rPr>
      </w:pPr>
      <w:r w:rsidRPr="0092716C">
        <w:rPr>
          <w:sz w:val="24"/>
          <w:szCs w:val="24"/>
        </w:rPr>
        <w:t>Bendru sutarimu pritarta siūlymui 5-ą darbotvarkės klausimą svarstyti 1-u</w:t>
      </w:r>
      <w:r>
        <w:rPr>
          <w:sz w:val="24"/>
          <w:szCs w:val="24"/>
        </w:rPr>
        <w:t>oju</w:t>
      </w:r>
      <w:r w:rsidRPr="0092716C">
        <w:rPr>
          <w:sz w:val="24"/>
          <w:szCs w:val="24"/>
        </w:rPr>
        <w:t xml:space="preserve"> klausimu.</w:t>
      </w:r>
    </w:p>
    <w:p w:rsidR="00AF4698" w:rsidRPr="0092716C" w:rsidRDefault="00AF4698" w:rsidP="0092716C">
      <w:pPr>
        <w:ind w:firstLine="935"/>
        <w:jc w:val="both"/>
        <w:rPr>
          <w:sz w:val="24"/>
          <w:szCs w:val="24"/>
        </w:rPr>
      </w:pPr>
      <w:r>
        <w:rPr>
          <w:sz w:val="24"/>
          <w:szCs w:val="24"/>
        </w:rPr>
        <w:t>Balsavimu (</w:t>
      </w:r>
      <w:r w:rsidRPr="0092716C">
        <w:rPr>
          <w:sz w:val="24"/>
          <w:szCs w:val="24"/>
        </w:rPr>
        <w:t>už – 26, prieš – 0, susilaikė – 0)</w:t>
      </w:r>
      <w:r>
        <w:rPr>
          <w:sz w:val="24"/>
          <w:szCs w:val="24"/>
        </w:rPr>
        <w:t xml:space="preserve"> patvirtinta darbotvarkė su pakeitimais.</w:t>
      </w:r>
    </w:p>
    <w:p w:rsidR="00AF4698" w:rsidRDefault="00AF4698" w:rsidP="0092716C">
      <w:pPr>
        <w:ind w:firstLine="935"/>
        <w:jc w:val="both"/>
        <w:rPr>
          <w:sz w:val="24"/>
          <w:szCs w:val="24"/>
        </w:rPr>
      </w:pPr>
      <w:r w:rsidRPr="0092716C">
        <w:rPr>
          <w:sz w:val="24"/>
          <w:szCs w:val="24"/>
        </w:rPr>
        <w:t>DARBOTVARKĖ</w:t>
      </w:r>
      <w:r>
        <w:rPr>
          <w:sz w:val="24"/>
          <w:szCs w:val="24"/>
        </w:rPr>
        <w:t>:</w:t>
      </w:r>
    </w:p>
    <w:p w:rsidR="00AF4698" w:rsidRPr="0092716C" w:rsidRDefault="00AF4698" w:rsidP="0092716C">
      <w:pPr>
        <w:ind w:firstLine="935"/>
        <w:jc w:val="both"/>
        <w:rPr>
          <w:sz w:val="24"/>
          <w:szCs w:val="24"/>
        </w:rPr>
      </w:pPr>
      <w:r w:rsidRPr="0092716C">
        <w:rPr>
          <w:sz w:val="24"/>
          <w:szCs w:val="24"/>
        </w:rPr>
        <w:t xml:space="preserve">1. Dėl 2014–2020 metų integruotos teritorijos vystymo programos rengimo Klaipėdos mieste. Pranešėja E. Jurkevičienė. </w:t>
      </w:r>
    </w:p>
    <w:p w:rsidR="00AF4698" w:rsidRPr="0092716C" w:rsidRDefault="00AF4698" w:rsidP="0092716C">
      <w:pPr>
        <w:ind w:firstLine="935"/>
        <w:jc w:val="both"/>
        <w:rPr>
          <w:sz w:val="24"/>
          <w:szCs w:val="24"/>
        </w:rPr>
      </w:pPr>
      <w:r w:rsidRPr="0092716C">
        <w:rPr>
          <w:sz w:val="24"/>
          <w:szCs w:val="24"/>
        </w:rPr>
        <w:t xml:space="preserve">2. Dėl pritarimo dalyvauti partnerio teisėmis Lietuvos sutrikusio intelekto žmonių globos bendrijos „Klaipėdos viltis“ projekte „Ilgalaikės socialinės globos paslaugų infrastruktūros plėtra Klaipėdos mieste“. Pranešėja A. Velykienė.   </w:t>
      </w:r>
    </w:p>
    <w:p w:rsidR="00AF4698" w:rsidRPr="0092716C" w:rsidRDefault="00AF4698" w:rsidP="0092716C">
      <w:pPr>
        <w:ind w:firstLine="935"/>
        <w:jc w:val="both"/>
        <w:rPr>
          <w:sz w:val="24"/>
          <w:szCs w:val="24"/>
        </w:rPr>
      </w:pPr>
      <w:r w:rsidRPr="0092716C">
        <w:rPr>
          <w:sz w:val="24"/>
          <w:szCs w:val="24"/>
        </w:rPr>
        <w:t xml:space="preserve">3. Dėl pritarimo projekto „Klaipėdos lopšelio-darželio „Atžalynas“ pastato Panevėžio g. 3, Klaipėdoje, modernizavimas“ įgyvendinimui. Pranešėja A. Velykienė.   </w:t>
      </w:r>
    </w:p>
    <w:p w:rsidR="00AF4698" w:rsidRPr="0092716C" w:rsidRDefault="00AF4698" w:rsidP="0092716C">
      <w:pPr>
        <w:ind w:firstLine="935"/>
        <w:jc w:val="both"/>
        <w:rPr>
          <w:sz w:val="24"/>
          <w:szCs w:val="24"/>
        </w:rPr>
      </w:pPr>
      <w:r w:rsidRPr="0092716C">
        <w:rPr>
          <w:sz w:val="24"/>
          <w:szCs w:val="24"/>
        </w:rPr>
        <w:t xml:space="preserve">4. Dėl pritarimo projekto „Administracinio pastato, esančio Liepų g. 7, Klaipėdoje, atnaujinimas (modernizavimas), sumažinant energijos suvartojimo sąnaudas“ įgyvendinimui. Pranešėja A. Velykienė.   </w:t>
      </w:r>
    </w:p>
    <w:p w:rsidR="00AF4698" w:rsidRPr="0092716C" w:rsidRDefault="00AF4698" w:rsidP="0092716C">
      <w:pPr>
        <w:ind w:firstLine="935"/>
        <w:jc w:val="both"/>
        <w:rPr>
          <w:sz w:val="24"/>
          <w:szCs w:val="24"/>
        </w:rPr>
      </w:pPr>
      <w:r w:rsidRPr="0092716C">
        <w:rPr>
          <w:sz w:val="24"/>
          <w:szCs w:val="24"/>
        </w:rPr>
        <w:t>5</w:t>
      </w:r>
      <w:r>
        <w:rPr>
          <w:sz w:val="24"/>
          <w:szCs w:val="24"/>
        </w:rPr>
        <w:t>.</w:t>
      </w:r>
      <w:r w:rsidRPr="0092716C">
        <w:rPr>
          <w:sz w:val="24"/>
          <w:szCs w:val="24"/>
        </w:rPr>
        <w:t xml:space="preserve"> Dėl projekto „Baltijos prospekto ir Minijos gatvės sankryžos rekonstrukcija. I statybos etapas“ paraiškos teikimo. Pranešėja A. Velykienė.   </w:t>
      </w:r>
    </w:p>
    <w:p w:rsidR="00AF4698" w:rsidRPr="0092716C" w:rsidRDefault="00AF4698" w:rsidP="0092716C">
      <w:pPr>
        <w:ind w:firstLine="935"/>
        <w:jc w:val="both"/>
        <w:rPr>
          <w:sz w:val="24"/>
          <w:szCs w:val="24"/>
        </w:rPr>
      </w:pPr>
      <w:r w:rsidRPr="0092716C">
        <w:rPr>
          <w:sz w:val="24"/>
          <w:szCs w:val="24"/>
        </w:rPr>
        <w:t xml:space="preserve">6. Dėl Klaipėdos kurčiųjų ir neprigirdinčiųjų pagrindinės mokyklos pavadinimo pakeitimo ir nuostatų patvirtinimo. Pranešėja L. Prižgintienė. </w:t>
      </w:r>
    </w:p>
    <w:p w:rsidR="00AF4698" w:rsidRPr="0092716C" w:rsidRDefault="00AF4698" w:rsidP="0092716C">
      <w:pPr>
        <w:ind w:firstLine="935"/>
        <w:jc w:val="both"/>
        <w:rPr>
          <w:sz w:val="24"/>
          <w:szCs w:val="24"/>
        </w:rPr>
      </w:pPr>
      <w:r w:rsidRPr="0092716C">
        <w:rPr>
          <w:sz w:val="24"/>
          <w:szCs w:val="24"/>
        </w:rPr>
        <w:t xml:space="preserve">7. Dėl Mokinių, besimokančių Klaipėdos „Medeinės“ mokykloje ir Klaipėdos kurčiųjų ir neprigirdinčiųjų pagrindinėje mokykloje, vežimo, apgyvendinimo ir maitinimo organizavimo tvarkos aprašo patvirtinimo. Pranešėja L. Prižgintienė.  </w:t>
      </w:r>
    </w:p>
    <w:p w:rsidR="00AF4698" w:rsidRPr="0092716C" w:rsidRDefault="00AF4698" w:rsidP="0092716C">
      <w:pPr>
        <w:ind w:firstLine="935"/>
        <w:jc w:val="both"/>
        <w:rPr>
          <w:sz w:val="24"/>
          <w:szCs w:val="24"/>
        </w:rPr>
      </w:pPr>
      <w:r w:rsidRPr="0092716C">
        <w:rPr>
          <w:sz w:val="24"/>
          <w:szCs w:val="24"/>
        </w:rPr>
        <w:t xml:space="preserve">8. Dėl Klaipėdos moksleivių saviraiškos centro nuostatų patvirtinimo. Pranešėja L. Prižgintienė. </w:t>
      </w:r>
    </w:p>
    <w:p w:rsidR="00AF4698" w:rsidRPr="0092716C" w:rsidRDefault="00AF4698" w:rsidP="0092716C">
      <w:pPr>
        <w:ind w:firstLine="935"/>
        <w:jc w:val="both"/>
        <w:rPr>
          <w:sz w:val="24"/>
          <w:szCs w:val="24"/>
        </w:rPr>
      </w:pPr>
      <w:r w:rsidRPr="0092716C">
        <w:rPr>
          <w:sz w:val="24"/>
          <w:szCs w:val="24"/>
        </w:rPr>
        <w:t xml:space="preserve">9. Dėl Klaipėdos Vitės pagrindinės mokyklos nuostatų patvirtinimo. Pranešėja L. Prižgintienė. </w:t>
      </w:r>
    </w:p>
    <w:p w:rsidR="00AF4698" w:rsidRPr="0092716C" w:rsidRDefault="00AF4698" w:rsidP="0092716C">
      <w:pPr>
        <w:ind w:firstLine="935"/>
        <w:jc w:val="both"/>
        <w:rPr>
          <w:sz w:val="24"/>
          <w:szCs w:val="24"/>
        </w:rPr>
      </w:pPr>
      <w:r w:rsidRPr="0092716C">
        <w:rPr>
          <w:sz w:val="24"/>
          <w:szCs w:val="24"/>
        </w:rPr>
        <w:t xml:space="preserve">10. Dėl klasių ir priešmokyklinio ugdymo grupių skaičiaus savivaldybės švietimo įstaigose 2013–2014 mokslo metams nustatymo. Pranešėja L. Prižgintienė. </w:t>
      </w:r>
    </w:p>
    <w:p w:rsidR="00AF4698" w:rsidRPr="0092716C" w:rsidRDefault="00AF4698" w:rsidP="0092716C">
      <w:pPr>
        <w:ind w:firstLine="935"/>
        <w:jc w:val="both"/>
        <w:rPr>
          <w:color w:val="993300"/>
          <w:sz w:val="24"/>
          <w:szCs w:val="24"/>
        </w:rPr>
      </w:pPr>
      <w:r w:rsidRPr="0092716C">
        <w:rPr>
          <w:sz w:val="24"/>
          <w:szCs w:val="24"/>
        </w:rPr>
        <w:t>11. Dėl Klaipėdos miesto savivaldybės tarybos 2012 m. rugpjūčio 30 d. sprendimo Nr. T2</w:t>
      </w:r>
      <w:r w:rsidRPr="0092716C">
        <w:rPr>
          <w:sz w:val="24"/>
          <w:szCs w:val="24"/>
        </w:rPr>
        <w:noBreakHyphen/>
        <w:t xml:space="preserve">222 „Dėl Klaipėdos miesto savivaldybės švietimo įstaigų didžiausio leistino pareigybių skaičiaus nustatymo“ pakeitimo. Pranešėja L. Prižgintienė. </w:t>
      </w:r>
    </w:p>
    <w:p w:rsidR="00AF4698" w:rsidRPr="0092716C" w:rsidRDefault="00AF4698" w:rsidP="0092716C">
      <w:pPr>
        <w:ind w:firstLine="935"/>
        <w:jc w:val="both"/>
        <w:rPr>
          <w:sz w:val="24"/>
          <w:szCs w:val="24"/>
        </w:rPr>
      </w:pPr>
      <w:r w:rsidRPr="0092716C">
        <w:rPr>
          <w:sz w:val="24"/>
          <w:szCs w:val="24"/>
        </w:rPr>
        <w:t xml:space="preserve">12. Dėl Klaipėdos miesto sporto centro reorganizavimo. Pranešėjas M. Bagočius. </w:t>
      </w:r>
    </w:p>
    <w:p w:rsidR="00AF4698" w:rsidRPr="0092716C" w:rsidRDefault="00AF4698" w:rsidP="0092716C">
      <w:pPr>
        <w:ind w:firstLine="935"/>
        <w:jc w:val="both"/>
        <w:rPr>
          <w:sz w:val="24"/>
          <w:szCs w:val="24"/>
        </w:rPr>
      </w:pPr>
      <w:r w:rsidRPr="0092716C">
        <w:rPr>
          <w:sz w:val="24"/>
          <w:szCs w:val="24"/>
        </w:rPr>
        <w:t xml:space="preserve">13. Dėl biudžetinės įstaigos Klaipėdos miesto lengvosios atletikos mokyklos steigimo. Pranešėjas M. Bagočius.  </w:t>
      </w:r>
    </w:p>
    <w:p w:rsidR="00AF4698" w:rsidRPr="0092716C" w:rsidRDefault="00AF4698" w:rsidP="0092716C">
      <w:pPr>
        <w:ind w:firstLine="935"/>
        <w:jc w:val="both"/>
        <w:rPr>
          <w:sz w:val="24"/>
          <w:szCs w:val="24"/>
        </w:rPr>
      </w:pPr>
      <w:r w:rsidRPr="0092716C">
        <w:rPr>
          <w:sz w:val="24"/>
          <w:szCs w:val="24"/>
        </w:rPr>
        <w:t xml:space="preserve">14. Dėl objekto įtraukimo į privatizavimo objektų sąrašą. Pranešėja G. Paulikienė. </w:t>
      </w:r>
    </w:p>
    <w:p w:rsidR="00AF4698" w:rsidRPr="0092716C" w:rsidRDefault="00AF4698" w:rsidP="0092716C">
      <w:pPr>
        <w:ind w:firstLine="935"/>
        <w:jc w:val="both"/>
        <w:rPr>
          <w:sz w:val="24"/>
          <w:szCs w:val="24"/>
        </w:rPr>
      </w:pPr>
    </w:p>
    <w:p w:rsidR="00AF4698" w:rsidRPr="0092716C" w:rsidRDefault="00AF4698" w:rsidP="0092716C">
      <w:pPr>
        <w:ind w:firstLine="935"/>
        <w:jc w:val="both"/>
        <w:rPr>
          <w:sz w:val="24"/>
          <w:szCs w:val="24"/>
        </w:rPr>
      </w:pPr>
      <w:r w:rsidRPr="0092716C">
        <w:rPr>
          <w:sz w:val="24"/>
          <w:szCs w:val="24"/>
        </w:rPr>
        <w:t>1. SVARSTYTA. 2014–2020 metų integruotos teritorijos vystymo programos rengimas Klaipėdos mieste</w:t>
      </w:r>
      <w:r>
        <w:rPr>
          <w:sz w:val="24"/>
          <w:szCs w:val="24"/>
        </w:rPr>
        <w:t>.</w:t>
      </w:r>
    </w:p>
    <w:p w:rsidR="00AF4698" w:rsidRPr="0092716C" w:rsidRDefault="00AF4698" w:rsidP="0092716C">
      <w:pPr>
        <w:ind w:firstLine="935"/>
        <w:jc w:val="both"/>
        <w:rPr>
          <w:sz w:val="24"/>
          <w:szCs w:val="24"/>
        </w:rPr>
      </w:pPr>
      <w:r w:rsidRPr="0092716C">
        <w:rPr>
          <w:sz w:val="24"/>
          <w:szCs w:val="24"/>
        </w:rPr>
        <w:t>Pranešėja E. Jurkevičienė aiškina, kad r</w:t>
      </w:r>
      <w:r>
        <w:rPr>
          <w:color w:val="000000"/>
          <w:sz w:val="24"/>
          <w:szCs w:val="24"/>
        </w:rPr>
        <w:t xml:space="preserve">engiamo sprendimo tikslas – </w:t>
      </w:r>
      <w:r w:rsidRPr="0092716C">
        <w:rPr>
          <w:color w:val="000000"/>
          <w:sz w:val="24"/>
          <w:szCs w:val="24"/>
        </w:rPr>
        <w:t>d</w:t>
      </w:r>
      <w:r w:rsidRPr="0092716C">
        <w:rPr>
          <w:sz w:val="24"/>
          <w:szCs w:val="24"/>
        </w:rPr>
        <w:t>alyvauti rengiant ir įgyvendinant 2014–</w:t>
      </w:r>
      <w:smartTag w:uri="urn:schemas-microsoft-com:office:smarttags" w:element="metricconverter">
        <w:smartTagPr>
          <w:attr w:name="ProductID" w:val="2020 m"/>
        </w:smartTagPr>
        <w:r w:rsidRPr="0092716C">
          <w:rPr>
            <w:sz w:val="24"/>
            <w:szCs w:val="24"/>
          </w:rPr>
          <w:t xml:space="preserve">2020 metų </w:t>
        </w:r>
      </w:smartTag>
      <w:r w:rsidRPr="0092716C">
        <w:rPr>
          <w:sz w:val="24"/>
          <w:szCs w:val="24"/>
        </w:rPr>
        <w:t>integruotą teritorijos vystymo programą Klaipėdos mieste, užtikrinti rengiamos 2014–</w:t>
      </w:r>
      <w:smartTag w:uri="urn:schemas-microsoft-com:office:smarttags" w:element="metricconverter">
        <w:smartTagPr>
          <w:attr w:name="ProductID" w:val="2020 m"/>
        </w:smartTagPr>
        <w:r w:rsidRPr="0092716C">
          <w:rPr>
            <w:sz w:val="24"/>
            <w:szCs w:val="24"/>
          </w:rPr>
          <w:t xml:space="preserve">2020 metų </w:t>
        </w:r>
      </w:smartTag>
      <w:r w:rsidRPr="0092716C">
        <w:rPr>
          <w:sz w:val="24"/>
          <w:szCs w:val="24"/>
        </w:rPr>
        <w:t>integruotos teritorijos vystymo programos bendrąjį finansavimą, pritarti</w:t>
      </w:r>
      <w:r w:rsidRPr="0092716C">
        <w:rPr>
          <w:i/>
          <w:sz w:val="24"/>
          <w:szCs w:val="24"/>
        </w:rPr>
        <w:t xml:space="preserve"> </w:t>
      </w:r>
      <w:r w:rsidRPr="0092716C">
        <w:rPr>
          <w:sz w:val="24"/>
          <w:szCs w:val="24"/>
        </w:rPr>
        <w:t xml:space="preserve">apie </w:t>
      </w:r>
      <w:smartTag w:uri="urn:schemas-microsoft-com:office:smarttags" w:element="metricconverter">
        <w:smartTagPr>
          <w:attr w:name="ProductID" w:val="233 ha"/>
        </w:smartTagPr>
        <w:r w:rsidRPr="0092716C">
          <w:rPr>
            <w:sz w:val="24"/>
            <w:szCs w:val="24"/>
          </w:rPr>
          <w:t>233 ha</w:t>
        </w:r>
      </w:smartTag>
      <w:r w:rsidRPr="0092716C">
        <w:rPr>
          <w:sz w:val="24"/>
          <w:szCs w:val="24"/>
        </w:rPr>
        <w:t xml:space="preserve"> tikslinės teritorijos tarp Taikos pr., Galinio Pylimo g., Aukštosios g., Turgaus g., Tiltų g., Danės g., Mokyklos g., Šilutės pl., Kauno g. ir jos ribų nustatymui pagal pridedamą schemą bei pritarti apie </w:t>
      </w:r>
      <w:smartTag w:uri="urn:schemas-microsoft-com:office:smarttags" w:element="metricconverter">
        <w:smartTagPr>
          <w:attr w:name="ProductID" w:val="510 ha"/>
        </w:smartTagPr>
        <w:r w:rsidRPr="0092716C">
          <w:rPr>
            <w:sz w:val="24"/>
            <w:szCs w:val="24"/>
          </w:rPr>
          <w:t>510 ha</w:t>
        </w:r>
      </w:smartTag>
      <w:r w:rsidRPr="0092716C">
        <w:rPr>
          <w:sz w:val="24"/>
          <w:szCs w:val="24"/>
        </w:rPr>
        <w:t xml:space="preserve"> teritorijos tarp Taikos pr., Sausio 15-osios g., Pilies g., Šiaurinio rago, Naujojo Sodo g., Vytauto g., Liepų g., Mokyklos g., Šilutės pl., Baltijos pr., Taikos pr., Naikupės g., Minijos g., Dubysos g., Taikos pr., kurioje numatyta įgyvendinti integruotą teritorijos vystymo programą ir jos ribų nustatymui pagal pridedamą schemą. </w:t>
      </w:r>
    </w:p>
    <w:p w:rsidR="00AF4698" w:rsidRPr="0092716C" w:rsidRDefault="00AF4698" w:rsidP="0092716C">
      <w:pPr>
        <w:ind w:firstLine="935"/>
        <w:jc w:val="both"/>
        <w:rPr>
          <w:sz w:val="24"/>
          <w:szCs w:val="24"/>
        </w:rPr>
      </w:pPr>
      <w:r w:rsidRPr="0092716C">
        <w:rPr>
          <w:sz w:val="24"/>
          <w:szCs w:val="24"/>
        </w:rPr>
        <w:t xml:space="preserve">Informuoja, kad Teritorijų planavimo komitetas </w:t>
      </w:r>
      <w:r>
        <w:rPr>
          <w:sz w:val="24"/>
          <w:szCs w:val="24"/>
        </w:rPr>
        <w:t>pritarė sprendimo projektui su siūlymu</w:t>
      </w:r>
      <w:r w:rsidRPr="0092716C">
        <w:rPr>
          <w:sz w:val="24"/>
          <w:szCs w:val="24"/>
        </w:rPr>
        <w:t xml:space="preserve"> išplėsti teritorij</w:t>
      </w:r>
      <w:r>
        <w:rPr>
          <w:sz w:val="24"/>
          <w:szCs w:val="24"/>
        </w:rPr>
        <w:t>os ribas</w:t>
      </w:r>
      <w:r w:rsidRPr="0092716C">
        <w:rPr>
          <w:sz w:val="24"/>
          <w:szCs w:val="24"/>
        </w:rPr>
        <w:t xml:space="preserve"> – įtraukti didesnę senamiesčio dalį.</w:t>
      </w:r>
    </w:p>
    <w:p w:rsidR="00AF4698" w:rsidRPr="0092716C" w:rsidRDefault="00AF4698" w:rsidP="0092716C">
      <w:pPr>
        <w:ind w:firstLine="935"/>
        <w:jc w:val="both"/>
        <w:rPr>
          <w:sz w:val="24"/>
          <w:szCs w:val="24"/>
        </w:rPr>
      </w:pPr>
      <w:r w:rsidRPr="0092716C">
        <w:rPr>
          <w:sz w:val="24"/>
          <w:szCs w:val="24"/>
        </w:rPr>
        <w:t>L. Petraitienė klausia, ar bus galim</w:t>
      </w:r>
      <w:r>
        <w:rPr>
          <w:sz w:val="24"/>
          <w:szCs w:val="24"/>
        </w:rPr>
        <w:t>a</w:t>
      </w:r>
      <w:r w:rsidRPr="0092716C">
        <w:rPr>
          <w:sz w:val="24"/>
          <w:szCs w:val="24"/>
        </w:rPr>
        <w:t xml:space="preserve"> </w:t>
      </w:r>
      <w:r>
        <w:rPr>
          <w:sz w:val="24"/>
          <w:szCs w:val="24"/>
        </w:rPr>
        <w:t>pa</w:t>
      </w:r>
      <w:r w:rsidRPr="0092716C">
        <w:rPr>
          <w:sz w:val="24"/>
          <w:szCs w:val="24"/>
        </w:rPr>
        <w:t>keisti priemones</w:t>
      </w:r>
      <w:r>
        <w:rPr>
          <w:sz w:val="24"/>
          <w:szCs w:val="24"/>
        </w:rPr>
        <w:t>,</w:t>
      </w:r>
      <w:r w:rsidRPr="0092716C">
        <w:rPr>
          <w:sz w:val="24"/>
          <w:szCs w:val="24"/>
        </w:rPr>
        <w:t xml:space="preserve"> </w:t>
      </w:r>
      <w:r>
        <w:rPr>
          <w:sz w:val="24"/>
          <w:szCs w:val="24"/>
        </w:rPr>
        <w:t>jas viešai apsvarstyti</w:t>
      </w:r>
      <w:r w:rsidRPr="0092716C">
        <w:rPr>
          <w:sz w:val="24"/>
          <w:szCs w:val="24"/>
        </w:rPr>
        <w:t>.</w:t>
      </w:r>
    </w:p>
    <w:p w:rsidR="00AF4698" w:rsidRPr="0092716C" w:rsidRDefault="00AF4698" w:rsidP="0092716C">
      <w:pPr>
        <w:ind w:firstLine="935"/>
        <w:jc w:val="both"/>
        <w:rPr>
          <w:sz w:val="24"/>
          <w:szCs w:val="24"/>
        </w:rPr>
      </w:pPr>
      <w:r w:rsidRPr="0092716C">
        <w:rPr>
          <w:sz w:val="24"/>
          <w:szCs w:val="24"/>
        </w:rPr>
        <w:t>E. Jurkevičienė sako, kad priemonės bus svarstomos vėliau.</w:t>
      </w:r>
    </w:p>
    <w:p w:rsidR="00AF4698" w:rsidRPr="0092716C" w:rsidRDefault="00AF4698" w:rsidP="0092716C">
      <w:pPr>
        <w:ind w:firstLine="935"/>
        <w:jc w:val="both"/>
        <w:rPr>
          <w:sz w:val="24"/>
          <w:szCs w:val="24"/>
        </w:rPr>
      </w:pPr>
      <w:r w:rsidRPr="0092716C">
        <w:rPr>
          <w:sz w:val="24"/>
          <w:szCs w:val="24"/>
        </w:rPr>
        <w:t>A. Barbšys klausia, ar bus vieša</w:t>
      </w:r>
      <w:r>
        <w:rPr>
          <w:sz w:val="24"/>
          <w:szCs w:val="24"/>
        </w:rPr>
        <w:t>i</w:t>
      </w:r>
      <w:r w:rsidRPr="0092716C">
        <w:rPr>
          <w:sz w:val="24"/>
          <w:szCs w:val="24"/>
        </w:rPr>
        <w:t xml:space="preserve"> svarst</w:t>
      </w:r>
      <w:r>
        <w:rPr>
          <w:sz w:val="24"/>
          <w:szCs w:val="24"/>
        </w:rPr>
        <w:t>omas</w:t>
      </w:r>
      <w:r w:rsidRPr="0092716C">
        <w:rPr>
          <w:sz w:val="24"/>
          <w:szCs w:val="24"/>
        </w:rPr>
        <w:t xml:space="preserve"> teritorijos parinkimo</w:t>
      </w:r>
      <w:r>
        <w:rPr>
          <w:sz w:val="24"/>
          <w:szCs w:val="24"/>
        </w:rPr>
        <w:t xml:space="preserve"> klausimas</w:t>
      </w:r>
      <w:r w:rsidRPr="0092716C">
        <w:rPr>
          <w:sz w:val="24"/>
          <w:szCs w:val="24"/>
        </w:rPr>
        <w:t>.</w:t>
      </w:r>
    </w:p>
    <w:p w:rsidR="00AF4698" w:rsidRDefault="00AF4698" w:rsidP="0092716C">
      <w:pPr>
        <w:ind w:firstLine="935"/>
        <w:jc w:val="both"/>
        <w:rPr>
          <w:sz w:val="24"/>
          <w:szCs w:val="24"/>
        </w:rPr>
      </w:pPr>
      <w:r w:rsidRPr="0092716C">
        <w:rPr>
          <w:sz w:val="24"/>
          <w:szCs w:val="24"/>
        </w:rPr>
        <w:t>E. Jurkevičienė sako</w:t>
      </w:r>
      <w:r>
        <w:rPr>
          <w:sz w:val="24"/>
          <w:szCs w:val="24"/>
        </w:rPr>
        <w:t xml:space="preserve">, kad šiame sprendimo projekte </w:t>
      </w:r>
      <w:r w:rsidRPr="0092716C">
        <w:rPr>
          <w:sz w:val="24"/>
          <w:szCs w:val="24"/>
        </w:rPr>
        <w:t xml:space="preserve">pateikta </w:t>
      </w:r>
      <w:r>
        <w:rPr>
          <w:sz w:val="24"/>
          <w:szCs w:val="24"/>
        </w:rPr>
        <w:t xml:space="preserve">tvirtinti </w:t>
      </w:r>
      <w:r w:rsidRPr="0092716C">
        <w:rPr>
          <w:sz w:val="24"/>
          <w:szCs w:val="24"/>
        </w:rPr>
        <w:t>konkre</w:t>
      </w:r>
      <w:r>
        <w:rPr>
          <w:sz w:val="24"/>
          <w:szCs w:val="24"/>
        </w:rPr>
        <w:t>čią</w:t>
      </w:r>
      <w:r w:rsidRPr="0092716C">
        <w:rPr>
          <w:sz w:val="24"/>
          <w:szCs w:val="24"/>
        </w:rPr>
        <w:t xml:space="preserve"> teritorij</w:t>
      </w:r>
      <w:r>
        <w:rPr>
          <w:sz w:val="24"/>
          <w:szCs w:val="24"/>
        </w:rPr>
        <w:t>ą</w:t>
      </w:r>
      <w:r w:rsidRPr="0092716C">
        <w:rPr>
          <w:sz w:val="24"/>
          <w:szCs w:val="24"/>
        </w:rPr>
        <w:t>.</w:t>
      </w:r>
      <w:r>
        <w:rPr>
          <w:sz w:val="24"/>
          <w:szCs w:val="24"/>
        </w:rPr>
        <w:t xml:space="preserve"> </w:t>
      </w:r>
    </w:p>
    <w:p w:rsidR="00AF4698" w:rsidRPr="0092716C" w:rsidRDefault="00AF4698" w:rsidP="0092716C">
      <w:pPr>
        <w:ind w:firstLine="935"/>
        <w:jc w:val="both"/>
        <w:rPr>
          <w:sz w:val="24"/>
          <w:szCs w:val="24"/>
        </w:rPr>
      </w:pPr>
      <w:r w:rsidRPr="0092716C">
        <w:rPr>
          <w:sz w:val="24"/>
          <w:szCs w:val="24"/>
        </w:rPr>
        <w:t xml:space="preserve">V. Lupeika domisi, ar </w:t>
      </w:r>
      <w:r>
        <w:rPr>
          <w:sz w:val="24"/>
          <w:szCs w:val="24"/>
        </w:rPr>
        <w:t xml:space="preserve">bus galimybė koreguoti </w:t>
      </w:r>
      <w:r w:rsidRPr="0092716C">
        <w:rPr>
          <w:sz w:val="24"/>
          <w:szCs w:val="24"/>
        </w:rPr>
        <w:t>paraišką</w:t>
      </w:r>
      <w:r>
        <w:rPr>
          <w:sz w:val="24"/>
          <w:szCs w:val="24"/>
        </w:rPr>
        <w:t>.</w:t>
      </w:r>
    </w:p>
    <w:p w:rsidR="00AF4698" w:rsidRPr="0092716C" w:rsidRDefault="00AF4698" w:rsidP="0092716C">
      <w:pPr>
        <w:ind w:firstLine="935"/>
        <w:jc w:val="both"/>
        <w:rPr>
          <w:sz w:val="24"/>
          <w:szCs w:val="24"/>
        </w:rPr>
      </w:pPr>
      <w:r w:rsidRPr="0092716C">
        <w:rPr>
          <w:sz w:val="24"/>
          <w:szCs w:val="24"/>
        </w:rPr>
        <w:t xml:space="preserve">E. Jurkevičienė sako, kad bus galima diskutuoti </w:t>
      </w:r>
      <w:r>
        <w:rPr>
          <w:sz w:val="24"/>
          <w:szCs w:val="24"/>
        </w:rPr>
        <w:t xml:space="preserve">tik </w:t>
      </w:r>
      <w:r w:rsidRPr="0092716C">
        <w:rPr>
          <w:sz w:val="24"/>
          <w:szCs w:val="24"/>
        </w:rPr>
        <w:t xml:space="preserve">dėl projektų, </w:t>
      </w:r>
      <w:r>
        <w:rPr>
          <w:sz w:val="24"/>
          <w:szCs w:val="24"/>
        </w:rPr>
        <w:t xml:space="preserve">nes </w:t>
      </w:r>
      <w:r w:rsidRPr="0092716C">
        <w:rPr>
          <w:sz w:val="24"/>
          <w:szCs w:val="24"/>
        </w:rPr>
        <w:t xml:space="preserve">dėl teritorijų </w:t>
      </w:r>
      <w:r>
        <w:rPr>
          <w:sz w:val="24"/>
          <w:szCs w:val="24"/>
        </w:rPr>
        <w:t>a</w:t>
      </w:r>
      <w:r w:rsidRPr="0092716C">
        <w:rPr>
          <w:sz w:val="24"/>
          <w:szCs w:val="24"/>
        </w:rPr>
        <w:t>psisprendžiama šiandien.</w:t>
      </w:r>
    </w:p>
    <w:p w:rsidR="00AF4698" w:rsidRPr="0092716C" w:rsidRDefault="00AF4698" w:rsidP="0092716C">
      <w:pPr>
        <w:ind w:firstLine="935"/>
        <w:jc w:val="both"/>
        <w:rPr>
          <w:sz w:val="24"/>
          <w:szCs w:val="24"/>
        </w:rPr>
      </w:pPr>
      <w:r w:rsidRPr="0092716C">
        <w:rPr>
          <w:sz w:val="24"/>
          <w:szCs w:val="24"/>
        </w:rPr>
        <w:t xml:space="preserve">A. Razbadauskas klausia, ar Teritorijų planavimo komitetas atsiima savo siūlymą </w:t>
      </w:r>
      <w:r>
        <w:rPr>
          <w:sz w:val="24"/>
          <w:szCs w:val="24"/>
        </w:rPr>
        <w:t>dėl teritorijos išplėtimo</w:t>
      </w:r>
      <w:r w:rsidRPr="0092716C">
        <w:rPr>
          <w:sz w:val="24"/>
          <w:szCs w:val="24"/>
        </w:rPr>
        <w:t>.</w:t>
      </w:r>
    </w:p>
    <w:p w:rsidR="00AF4698" w:rsidRPr="0092716C" w:rsidRDefault="00AF4698" w:rsidP="0092716C">
      <w:pPr>
        <w:ind w:firstLine="935"/>
        <w:jc w:val="both"/>
        <w:rPr>
          <w:sz w:val="24"/>
          <w:szCs w:val="24"/>
        </w:rPr>
      </w:pPr>
      <w:r w:rsidRPr="0092716C">
        <w:rPr>
          <w:sz w:val="24"/>
          <w:szCs w:val="24"/>
        </w:rPr>
        <w:t xml:space="preserve">A. Grubliauskas </w:t>
      </w:r>
      <w:r>
        <w:rPr>
          <w:sz w:val="24"/>
          <w:szCs w:val="24"/>
        </w:rPr>
        <w:t>teigia</w:t>
      </w:r>
      <w:r w:rsidRPr="0092716C">
        <w:rPr>
          <w:sz w:val="24"/>
          <w:szCs w:val="24"/>
        </w:rPr>
        <w:t xml:space="preserve">, kad teritorijos keitimas šiame etape komplikuotų situaciją, </w:t>
      </w:r>
      <w:r>
        <w:rPr>
          <w:sz w:val="24"/>
          <w:szCs w:val="24"/>
        </w:rPr>
        <w:t>nes</w:t>
      </w:r>
      <w:r w:rsidRPr="0092716C">
        <w:rPr>
          <w:sz w:val="24"/>
          <w:szCs w:val="24"/>
        </w:rPr>
        <w:t xml:space="preserve"> paraiškos teikimas yra reglamentuotas laike. </w:t>
      </w:r>
      <w:r>
        <w:rPr>
          <w:sz w:val="24"/>
          <w:szCs w:val="24"/>
        </w:rPr>
        <w:t>Informuoja, kad k</w:t>
      </w:r>
      <w:r w:rsidRPr="0092716C">
        <w:rPr>
          <w:sz w:val="24"/>
          <w:szCs w:val="24"/>
        </w:rPr>
        <w:t xml:space="preserve">omiteto pirmininkės </w:t>
      </w:r>
      <w:r>
        <w:rPr>
          <w:sz w:val="24"/>
          <w:szCs w:val="24"/>
        </w:rPr>
        <w:t xml:space="preserve">R. Staškevičiūtės </w:t>
      </w:r>
      <w:r w:rsidRPr="0092716C">
        <w:rPr>
          <w:sz w:val="24"/>
          <w:szCs w:val="24"/>
        </w:rPr>
        <w:t>pozicija, suvokiant šią situaciją, – nekeisti teritorijos ribų.</w:t>
      </w:r>
    </w:p>
    <w:p w:rsidR="00AF4698" w:rsidRPr="0092716C" w:rsidRDefault="00AF4698" w:rsidP="0092716C">
      <w:pPr>
        <w:ind w:firstLine="935"/>
        <w:jc w:val="both"/>
        <w:rPr>
          <w:sz w:val="24"/>
          <w:szCs w:val="24"/>
        </w:rPr>
      </w:pPr>
      <w:r w:rsidRPr="0092716C">
        <w:rPr>
          <w:sz w:val="24"/>
          <w:szCs w:val="24"/>
        </w:rPr>
        <w:t xml:space="preserve">A. Barbšys sako, kad </w:t>
      </w:r>
      <w:r>
        <w:rPr>
          <w:sz w:val="24"/>
          <w:szCs w:val="24"/>
        </w:rPr>
        <w:t xml:space="preserve">sprendimo projektas Tarybai tvirtinti teikiamas skubotai, </w:t>
      </w:r>
      <w:r w:rsidRPr="0092716C">
        <w:rPr>
          <w:sz w:val="24"/>
          <w:szCs w:val="24"/>
        </w:rPr>
        <w:t>nieko nebegalima</w:t>
      </w:r>
      <w:r w:rsidRPr="00E60C48">
        <w:rPr>
          <w:sz w:val="24"/>
          <w:szCs w:val="24"/>
        </w:rPr>
        <w:t xml:space="preserve"> </w:t>
      </w:r>
      <w:r>
        <w:rPr>
          <w:sz w:val="24"/>
          <w:szCs w:val="24"/>
        </w:rPr>
        <w:t xml:space="preserve">keisti, taip pat nebuvo </w:t>
      </w:r>
      <w:r w:rsidRPr="0092716C">
        <w:rPr>
          <w:sz w:val="24"/>
          <w:szCs w:val="24"/>
        </w:rPr>
        <w:t xml:space="preserve">viešo </w:t>
      </w:r>
      <w:r>
        <w:rPr>
          <w:sz w:val="24"/>
          <w:szCs w:val="24"/>
        </w:rPr>
        <w:t xml:space="preserve">teritorijos parinkimo </w:t>
      </w:r>
      <w:r w:rsidRPr="0092716C">
        <w:rPr>
          <w:sz w:val="24"/>
          <w:szCs w:val="24"/>
        </w:rPr>
        <w:t>svarstymo</w:t>
      </w:r>
      <w:r>
        <w:rPr>
          <w:sz w:val="24"/>
          <w:szCs w:val="24"/>
        </w:rPr>
        <w:t xml:space="preserve">. </w:t>
      </w:r>
      <w:r w:rsidRPr="0092716C">
        <w:rPr>
          <w:sz w:val="24"/>
          <w:szCs w:val="24"/>
        </w:rPr>
        <w:t>Mano, kad mieste yra labiau problemiškų teritorijų nei parinkt</w:t>
      </w:r>
      <w:r>
        <w:rPr>
          <w:sz w:val="24"/>
          <w:szCs w:val="24"/>
        </w:rPr>
        <w:t>oji</w:t>
      </w:r>
      <w:r w:rsidRPr="0092716C">
        <w:rPr>
          <w:sz w:val="24"/>
          <w:szCs w:val="24"/>
        </w:rPr>
        <w:t xml:space="preserve">, todėl sprendimo projektui nepritars. </w:t>
      </w:r>
    </w:p>
    <w:p w:rsidR="00AF4698" w:rsidRPr="0092716C" w:rsidRDefault="00AF4698" w:rsidP="0092716C">
      <w:pPr>
        <w:ind w:firstLine="935"/>
        <w:jc w:val="both"/>
        <w:rPr>
          <w:sz w:val="24"/>
          <w:szCs w:val="24"/>
        </w:rPr>
      </w:pPr>
      <w:r w:rsidRPr="0092716C">
        <w:rPr>
          <w:sz w:val="24"/>
          <w:szCs w:val="24"/>
        </w:rPr>
        <w:t xml:space="preserve">V. Čepas sako, kad </w:t>
      </w:r>
      <w:r>
        <w:rPr>
          <w:sz w:val="24"/>
          <w:szCs w:val="24"/>
        </w:rPr>
        <w:t>parinkta</w:t>
      </w:r>
      <w:r w:rsidRPr="0092716C">
        <w:rPr>
          <w:sz w:val="24"/>
          <w:szCs w:val="24"/>
        </w:rPr>
        <w:t xml:space="preserve"> teritorija yra </w:t>
      </w:r>
      <w:r>
        <w:rPr>
          <w:sz w:val="24"/>
          <w:szCs w:val="24"/>
        </w:rPr>
        <w:t>tinkama</w:t>
      </w:r>
      <w:r w:rsidRPr="0092716C">
        <w:rPr>
          <w:sz w:val="24"/>
          <w:szCs w:val="24"/>
        </w:rPr>
        <w:t xml:space="preserve">, </w:t>
      </w:r>
      <w:r>
        <w:rPr>
          <w:sz w:val="24"/>
          <w:szCs w:val="24"/>
        </w:rPr>
        <w:t xml:space="preserve">nes </w:t>
      </w:r>
      <w:r w:rsidRPr="0092716C">
        <w:rPr>
          <w:sz w:val="24"/>
          <w:szCs w:val="24"/>
        </w:rPr>
        <w:t>ji atitinka visus programoje</w:t>
      </w:r>
      <w:r>
        <w:rPr>
          <w:sz w:val="24"/>
          <w:szCs w:val="24"/>
        </w:rPr>
        <w:t xml:space="preserve"> nustatytus atrankos kriterijus. S</w:t>
      </w:r>
      <w:r w:rsidRPr="0092716C">
        <w:rPr>
          <w:sz w:val="24"/>
          <w:szCs w:val="24"/>
        </w:rPr>
        <w:t>iūlo pritarti pateiktam sprendimo projektui.</w:t>
      </w:r>
    </w:p>
    <w:p w:rsidR="00AF4698" w:rsidRDefault="00AF4698" w:rsidP="0092716C">
      <w:pPr>
        <w:ind w:firstLine="935"/>
        <w:jc w:val="both"/>
        <w:rPr>
          <w:sz w:val="24"/>
          <w:szCs w:val="24"/>
        </w:rPr>
      </w:pPr>
      <w:r w:rsidRPr="0092716C">
        <w:rPr>
          <w:sz w:val="24"/>
          <w:szCs w:val="24"/>
        </w:rPr>
        <w:t>A. Grublys sako, kad projektas buvo viešai svarstomas</w:t>
      </w:r>
      <w:r>
        <w:rPr>
          <w:sz w:val="24"/>
          <w:szCs w:val="24"/>
        </w:rPr>
        <w:t xml:space="preserve">. </w:t>
      </w:r>
    </w:p>
    <w:p w:rsidR="00AF4698" w:rsidRPr="0092716C" w:rsidRDefault="00AF4698" w:rsidP="0092716C">
      <w:pPr>
        <w:ind w:firstLine="935"/>
        <w:jc w:val="both"/>
        <w:rPr>
          <w:sz w:val="24"/>
          <w:szCs w:val="24"/>
        </w:rPr>
      </w:pPr>
      <w:r w:rsidRPr="0092716C">
        <w:rPr>
          <w:sz w:val="24"/>
          <w:szCs w:val="24"/>
        </w:rPr>
        <w:t xml:space="preserve">L. Petraitienė sako, kad visas miestas yra probleminis, todėl sudėtinga atrinkti teritoriją. </w:t>
      </w:r>
      <w:r>
        <w:rPr>
          <w:sz w:val="24"/>
          <w:szCs w:val="24"/>
        </w:rPr>
        <w:t>Atsižvelgiant į tai</w:t>
      </w:r>
      <w:r w:rsidRPr="0092716C">
        <w:rPr>
          <w:sz w:val="24"/>
          <w:szCs w:val="24"/>
        </w:rPr>
        <w:t xml:space="preserve">, kad </w:t>
      </w:r>
      <w:r>
        <w:rPr>
          <w:sz w:val="24"/>
          <w:szCs w:val="24"/>
        </w:rPr>
        <w:t xml:space="preserve">rengėjai užtikrina, jog vėliau </w:t>
      </w:r>
      <w:r w:rsidRPr="0092716C">
        <w:rPr>
          <w:sz w:val="24"/>
          <w:szCs w:val="24"/>
        </w:rPr>
        <w:t xml:space="preserve">priemonės bus </w:t>
      </w:r>
      <w:r>
        <w:rPr>
          <w:sz w:val="24"/>
          <w:szCs w:val="24"/>
        </w:rPr>
        <w:t xml:space="preserve">viešai </w:t>
      </w:r>
      <w:r w:rsidRPr="0092716C">
        <w:rPr>
          <w:sz w:val="24"/>
          <w:szCs w:val="24"/>
        </w:rPr>
        <w:t xml:space="preserve">svarstomos, </w:t>
      </w:r>
      <w:r>
        <w:rPr>
          <w:sz w:val="24"/>
          <w:szCs w:val="24"/>
        </w:rPr>
        <w:t>siūlo</w:t>
      </w:r>
      <w:r w:rsidRPr="0092716C">
        <w:rPr>
          <w:sz w:val="24"/>
          <w:szCs w:val="24"/>
        </w:rPr>
        <w:t xml:space="preserve"> pritarti </w:t>
      </w:r>
      <w:r>
        <w:rPr>
          <w:sz w:val="24"/>
          <w:szCs w:val="24"/>
        </w:rPr>
        <w:t xml:space="preserve">pateiktam </w:t>
      </w:r>
      <w:r w:rsidRPr="0092716C">
        <w:rPr>
          <w:sz w:val="24"/>
          <w:szCs w:val="24"/>
        </w:rPr>
        <w:t>sprendimo projektui.</w:t>
      </w:r>
    </w:p>
    <w:p w:rsidR="00AF4698" w:rsidRPr="0092716C" w:rsidRDefault="00AF4698" w:rsidP="0092716C">
      <w:pPr>
        <w:ind w:firstLine="935"/>
        <w:jc w:val="both"/>
        <w:rPr>
          <w:sz w:val="24"/>
          <w:szCs w:val="24"/>
        </w:rPr>
      </w:pPr>
      <w:r w:rsidRPr="0092716C">
        <w:rPr>
          <w:sz w:val="24"/>
          <w:szCs w:val="24"/>
        </w:rPr>
        <w:t xml:space="preserve">V. Lupeika sako, kad mieste yra daug probleminių teritorijų, todėl reikėjo parinkti </w:t>
      </w:r>
      <w:r>
        <w:rPr>
          <w:sz w:val="24"/>
          <w:szCs w:val="24"/>
        </w:rPr>
        <w:t>jų dalis</w:t>
      </w:r>
      <w:r w:rsidRPr="0092716C">
        <w:rPr>
          <w:sz w:val="24"/>
          <w:szCs w:val="24"/>
        </w:rPr>
        <w:t>.</w:t>
      </w:r>
    </w:p>
    <w:p w:rsidR="00AF4698" w:rsidRPr="0092716C" w:rsidRDefault="00AF4698" w:rsidP="0092716C">
      <w:pPr>
        <w:ind w:firstLine="935"/>
        <w:jc w:val="both"/>
        <w:rPr>
          <w:sz w:val="24"/>
          <w:szCs w:val="24"/>
        </w:rPr>
      </w:pPr>
      <w:r w:rsidRPr="0092716C">
        <w:rPr>
          <w:sz w:val="24"/>
          <w:szCs w:val="24"/>
        </w:rPr>
        <w:t>A. Šulcas pažymi, kad dėl kiekvienos priemonės Taryba turės priimti atskirus sprendimus. Siūlo pritarti pateiktam sprendimo projektui</w:t>
      </w:r>
      <w:r>
        <w:rPr>
          <w:sz w:val="24"/>
          <w:szCs w:val="24"/>
        </w:rPr>
        <w:t>.</w:t>
      </w:r>
    </w:p>
    <w:p w:rsidR="00AF4698" w:rsidRPr="0092716C" w:rsidRDefault="00AF4698" w:rsidP="0092716C">
      <w:pPr>
        <w:ind w:firstLine="935"/>
        <w:jc w:val="both"/>
        <w:rPr>
          <w:sz w:val="24"/>
          <w:szCs w:val="24"/>
        </w:rPr>
      </w:pPr>
      <w:r w:rsidRPr="0092716C">
        <w:rPr>
          <w:sz w:val="24"/>
          <w:szCs w:val="24"/>
        </w:rPr>
        <w:t>R. Taraškevičius sako, kad nebūtų kilę tiek daug klausimų dėl viešumo</w:t>
      </w:r>
      <w:r>
        <w:rPr>
          <w:sz w:val="24"/>
          <w:szCs w:val="24"/>
        </w:rPr>
        <w:t xml:space="preserve">, jei sprendimo projektas būtų apsvarstytas ir </w:t>
      </w:r>
      <w:r w:rsidRPr="0092716C">
        <w:rPr>
          <w:sz w:val="24"/>
          <w:szCs w:val="24"/>
        </w:rPr>
        <w:t>Kolegijoje</w:t>
      </w:r>
      <w:r>
        <w:rPr>
          <w:sz w:val="24"/>
          <w:szCs w:val="24"/>
        </w:rPr>
        <w:t>. M</w:t>
      </w:r>
      <w:r w:rsidRPr="0092716C">
        <w:rPr>
          <w:sz w:val="24"/>
          <w:szCs w:val="24"/>
        </w:rPr>
        <w:t>ano, kad</w:t>
      </w:r>
      <w:r>
        <w:rPr>
          <w:sz w:val="24"/>
          <w:szCs w:val="24"/>
        </w:rPr>
        <w:t xml:space="preserve"> teritorija parinkta tinkamai. S</w:t>
      </w:r>
      <w:r w:rsidRPr="0092716C">
        <w:rPr>
          <w:sz w:val="24"/>
          <w:szCs w:val="24"/>
        </w:rPr>
        <w:t>iūlo baigti diskusijas ir pritarti</w:t>
      </w:r>
      <w:r>
        <w:rPr>
          <w:sz w:val="24"/>
          <w:szCs w:val="24"/>
        </w:rPr>
        <w:t xml:space="preserve"> sprendimo projektui</w:t>
      </w:r>
      <w:r w:rsidRPr="0092716C">
        <w:rPr>
          <w:sz w:val="24"/>
          <w:szCs w:val="24"/>
        </w:rPr>
        <w:t>.</w:t>
      </w:r>
    </w:p>
    <w:p w:rsidR="00AF4698" w:rsidRPr="0092716C" w:rsidRDefault="00AF4698" w:rsidP="0092716C">
      <w:pPr>
        <w:ind w:firstLine="935"/>
        <w:jc w:val="both"/>
        <w:rPr>
          <w:sz w:val="24"/>
          <w:szCs w:val="24"/>
        </w:rPr>
      </w:pPr>
      <w:r w:rsidRPr="0092716C">
        <w:rPr>
          <w:sz w:val="24"/>
          <w:szCs w:val="24"/>
        </w:rPr>
        <w:t>NUSPRĘSTA. Pritarti sprendimo projektui. Priimti sprendimą dėl 2014–2020 metų integruotos teritorijos vystymo programos rengimo Klaipėdos mieste:</w:t>
      </w:r>
    </w:p>
    <w:p w:rsidR="00AF4698" w:rsidRPr="0092716C" w:rsidRDefault="00AF4698" w:rsidP="0092716C">
      <w:pPr>
        <w:ind w:firstLine="935"/>
        <w:jc w:val="both"/>
        <w:rPr>
          <w:sz w:val="24"/>
          <w:szCs w:val="24"/>
        </w:rPr>
      </w:pPr>
      <w:r w:rsidRPr="0092716C">
        <w:rPr>
          <w:sz w:val="24"/>
          <w:szCs w:val="24"/>
        </w:rPr>
        <w:t>1. Dalyvauti rengiant ir įgyvendinant 2014–</w:t>
      </w:r>
      <w:smartTag w:uri="urn:schemas-microsoft-com:office:smarttags" w:element="metricconverter">
        <w:smartTagPr>
          <w:attr w:name="ProductID" w:val="2020 m"/>
        </w:smartTagPr>
        <w:r w:rsidRPr="0092716C">
          <w:rPr>
            <w:sz w:val="24"/>
            <w:szCs w:val="24"/>
          </w:rPr>
          <w:t xml:space="preserve">2020 metų </w:t>
        </w:r>
      </w:smartTag>
      <w:r w:rsidRPr="0092716C">
        <w:rPr>
          <w:sz w:val="24"/>
          <w:szCs w:val="24"/>
        </w:rPr>
        <w:t xml:space="preserve">integruotą teritorijos vystymo programą Klaipėdos mieste. </w:t>
      </w:r>
    </w:p>
    <w:p w:rsidR="00AF4698" w:rsidRPr="0092716C" w:rsidRDefault="00AF4698" w:rsidP="0092716C">
      <w:pPr>
        <w:ind w:firstLine="935"/>
        <w:jc w:val="both"/>
        <w:rPr>
          <w:sz w:val="24"/>
          <w:szCs w:val="24"/>
        </w:rPr>
      </w:pPr>
      <w:r w:rsidRPr="0092716C">
        <w:rPr>
          <w:sz w:val="24"/>
          <w:szCs w:val="24"/>
        </w:rPr>
        <w:t>2. Užtikrinti rengiamos 2014–</w:t>
      </w:r>
      <w:smartTag w:uri="urn:schemas-microsoft-com:office:smarttags" w:element="metricconverter">
        <w:smartTagPr>
          <w:attr w:name="ProductID" w:val="2020 m"/>
        </w:smartTagPr>
        <w:r w:rsidRPr="0092716C">
          <w:rPr>
            <w:sz w:val="24"/>
            <w:szCs w:val="24"/>
          </w:rPr>
          <w:t xml:space="preserve">2020 metų </w:t>
        </w:r>
      </w:smartTag>
      <w:r w:rsidRPr="0092716C">
        <w:rPr>
          <w:sz w:val="24"/>
          <w:szCs w:val="24"/>
        </w:rPr>
        <w:t>integruotos teritorijos vystymo programos bendrąjį finansavimą.</w:t>
      </w:r>
    </w:p>
    <w:p w:rsidR="00AF4698" w:rsidRPr="0092716C" w:rsidRDefault="00AF4698" w:rsidP="0092716C">
      <w:pPr>
        <w:ind w:firstLine="935"/>
        <w:jc w:val="both"/>
        <w:rPr>
          <w:sz w:val="24"/>
          <w:szCs w:val="24"/>
        </w:rPr>
      </w:pPr>
      <w:r w:rsidRPr="0092716C">
        <w:rPr>
          <w:sz w:val="24"/>
          <w:szCs w:val="24"/>
        </w:rPr>
        <w:t>3. Pritarti</w:t>
      </w:r>
      <w:r w:rsidRPr="0092716C">
        <w:rPr>
          <w:i/>
          <w:sz w:val="24"/>
          <w:szCs w:val="24"/>
        </w:rPr>
        <w:t xml:space="preserve"> </w:t>
      </w:r>
      <w:r w:rsidRPr="0092716C">
        <w:rPr>
          <w:sz w:val="24"/>
          <w:szCs w:val="24"/>
        </w:rPr>
        <w:t xml:space="preserve">apie </w:t>
      </w:r>
      <w:smartTag w:uri="urn:schemas-microsoft-com:office:smarttags" w:element="metricconverter">
        <w:smartTagPr>
          <w:attr w:name="ProductID" w:val="233 ha"/>
        </w:smartTagPr>
        <w:r w:rsidRPr="0092716C">
          <w:rPr>
            <w:sz w:val="24"/>
            <w:szCs w:val="24"/>
          </w:rPr>
          <w:t>233 ha</w:t>
        </w:r>
      </w:smartTag>
      <w:r w:rsidRPr="0092716C">
        <w:rPr>
          <w:sz w:val="24"/>
          <w:szCs w:val="24"/>
        </w:rPr>
        <w:t xml:space="preserve"> tikslinės teritorijos tarp Taikos pr., Galinio Pylimo g., Aukštosios g., Turgaus g., Tiltų g., Danės g., Mokyklos g., Šilutės pl., Kauno g. ir jos ribų nustatymui pagal pridedamą schemą.</w:t>
      </w:r>
    </w:p>
    <w:p w:rsidR="00AF4698" w:rsidRPr="0092716C" w:rsidRDefault="00AF4698" w:rsidP="0092716C">
      <w:pPr>
        <w:ind w:firstLine="935"/>
        <w:jc w:val="both"/>
        <w:rPr>
          <w:sz w:val="24"/>
          <w:szCs w:val="24"/>
        </w:rPr>
      </w:pPr>
      <w:r w:rsidRPr="0092716C">
        <w:rPr>
          <w:sz w:val="24"/>
          <w:szCs w:val="24"/>
        </w:rPr>
        <w:t>4. Pritarti apie 510 ha teritorijos tarp Taikos pr., Sausio 15-osios g., Pilies g., Šiaurinio rago, Naujojo Sodo g., Vytauto g., Liepų g., Mokyklos g., Šilutės pl., Baltijos pr., Taikos pr., Naikupės g., Minijos g., Dubysos g., Taikos pr., kurioje numatyta įgyvendinti integruotą teritorijos vystymo programą, ir jos ribų nustatymui pagal pridedamą schemą.</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26, prieš – 0, susilaikė – 1.</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2. SVARSTYTA. Pritarimas dalyvauti partnerio teisėmis Lietuvos sutrikusio intelekto žmonių globos bendrijos „Klaipėdos viltis“ projekte „Ilgalaikės socialinės globos paslaugų infrastruktūros plėtra Klaipėdos mieste“</w:t>
      </w:r>
      <w:r>
        <w:rPr>
          <w:sz w:val="24"/>
          <w:szCs w:val="24"/>
        </w:rPr>
        <w:t>.</w:t>
      </w:r>
    </w:p>
    <w:p w:rsidR="00AF4698" w:rsidRPr="0092716C" w:rsidRDefault="00AF4698" w:rsidP="0092716C">
      <w:pPr>
        <w:ind w:firstLine="935"/>
        <w:jc w:val="both"/>
        <w:rPr>
          <w:sz w:val="24"/>
          <w:szCs w:val="24"/>
        </w:rPr>
      </w:pPr>
      <w:r w:rsidRPr="0092716C">
        <w:rPr>
          <w:color w:val="000000"/>
          <w:sz w:val="24"/>
          <w:szCs w:val="24"/>
        </w:rPr>
        <w:t xml:space="preserve">Pranešėja – </w:t>
      </w:r>
      <w:r>
        <w:rPr>
          <w:color w:val="000000"/>
          <w:sz w:val="24"/>
          <w:szCs w:val="24"/>
        </w:rPr>
        <w:t> </w:t>
      </w:r>
      <w:r w:rsidRPr="0092716C">
        <w:rPr>
          <w:color w:val="000000"/>
          <w:sz w:val="24"/>
          <w:szCs w:val="24"/>
        </w:rPr>
        <w:t xml:space="preserve">A. Velykienė, Savivaldybės administracijos direktoriaus pavaduotoja. Aiškina, kad sprendimo projektu siūloma pritarti </w:t>
      </w:r>
      <w:r w:rsidRPr="0092716C">
        <w:rPr>
          <w:sz w:val="24"/>
          <w:szCs w:val="24"/>
        </w:rPr>
        <w:t xml:space="preserve">Klaipėdos miesto savivaldybės administracijos dalyvavimui partnerio teisėmis Lietuvos sutrikusio intelekto žmonių globos bendrijos „Klaipėdos viltis“ projekte „Ilgalaikės socialinės globos paslaugų infrastruktūros plėtra Klaipėdos mieste“. Preliminari bendra projekto vertė – 2 362 195,00 Lt. </w:t>
      </w:r>
      <w:r w:rsidRPr="0092716C">
        <w:rPr>
          <w:color w:val="000000"/>
          <w:sz w:val="24"/>
          <w:szCs w:val="24"/>
        </w:rPr>
        <w:t xml:space="preserve">Klaipėdos miesto savivaldybės administracija </w:t>
      </w:r>
      <w:r>
        <w:rPr>
          <w:color w:val="000000"/>
          <w:sz w:val="24"/>
          <w:szCs w:val="24"/>
        </w:rPr>
        <w:t>p</w:t>
      </w:r>
      <w:r w:rsidRPr="0092716C">
        <w:rPr>
          <w:color w:val="000000"/>
          <w:sz w:val="24"/>
          <w:szCs w:val="24"/>
        </w:rPr>
        <w:t>rojekte dalyvautų partnerio teisėmis, kadangi yra pastato ir žemės sklypo, esančio Debreceno g. 48, valdytoja. Į</w:t>
      </w:r>
      <w:r w:rsidRPr="0092716C">
        <w:rPr>
          <w:sz w:val="24"/>
          <w:szCs w:val="24"/>
        </w:rPr>
        <w:t xml:space="preserve">gyvendinimo laikotarpis </w:t>
      </w:r>
      <w:r w:rsidRPr="0092716C">
        <w:rPr>
          <w:color w:val="000000"/>
          <w:sz w:val="24"/>
          <w:szCs w:val="24"/>
        </w:rPr>
        <w:t>–</w:t>
      </w:r>
      <w:r w:rsidRPr="0092716C">
        <w:rPr>
          <w:sz w:val="24"/>
          <w:szCs w:val="24"/>
        </w:rPr>
        <w:t xml:space="preserve"> 20 mėnesių. </w:t>
      </w:r>
      <w:r w:rsidRPr="0092716C">
        <w:rPr>
          <w:color w:val="000000"/>
          <w:sz w:val="24"/>
          <w:szCs w:val="24"/>
        </w:rPr>
        <w:t xml:space="preserve">Projekto uždavinys – </w:t>
      </w:r>
      <w:r w:rsidRPr="0092716C">
        <w:rPr>
          <w:sz w:val="24"/>
          <w:szCs w:val="24"/>
        </w:rPr>
        <w:t>pritaikyti patalpas ilgalaikės socialinės globos paslaugų teikimui asmenims, turintiems proto negalią.</w:t>
      </w:r>
    </w:p>
    <w:p w:rsidR="00AF4698" w:rsidRPr="0092716C" w:rsidRDefault="00AF4698" w:rsidP="0092716C">
      <w:pPr>
        <w:ind w:firstLine="935"/>
        <w:jc w:val="both"/>
        <w:rPr>
          <w:sz w:val="24"/>
          <w:szCs w:val="24"/>
        </w:rPr>
      </w:pPr>
      <w:r w:rsidRPr="0092716C">
        <w:rPr>
          <w:sz w:val="24"/>
          <w:szCs w:val="24"/>
        </w:rPr>
        <w:t>NUSPRĘSTA. Pritarti sprendimo projektui. Priimti sprendimą dėl pritarimo dalyvauti partnerio teisėmis Lietuvos sutrikusio intelekto žmonių globos bendrijos „Klaipėdos viltis“ projekte „Ilgalaikės socialinės globos paslaugų infrastruktūros plėtra Klaipėdos mieste“:</w:t>
      </w:r>
    </w:p>
    <w:p w:rsidR="00AF4698" w:rsidRPr="0092716C" w:rsidRDefault="00AF4698" w:rsidP="0092716C">
      <w:pPr>
        <w:ind w:firstLine="935"/>
        <w:jc w:val="both"/>
        <w:rPr>
          <w:sz w:val="24"/>
          <w:szCs w:val="24"/>
        </w:rPr>
      </w:pPr>
      <w:r w:rsidRPr="0092716C">
        <w:rPr>
          <w:sz w:val="24"/>
          <w:szCs w:val="24"/>
        </w:rPr>
        <w:t>1. Pritarti Klaipėdos miesto savivaldybės administracijos dalyvavimui partnerio teisėmis Lietuvos sutrikusio intelekto žmonių globos bendrijos „Klaipėdos viltis“ projekte „Ilgalaikės socialinės globos paslaugų infrastruktūros plėtra Klaipėdos mieste“.</w:t>
      </w:r>
    </w:p>
    <w:p w:rsidR="00AF4698" w:rsidRPr="0092716C" w:rsidRDefault="00AF4698" w:rsidP="0092716C">
      <w:pPr>
        <w:ind w:firstLine="935"/>
        <w:jc w:val="both"/>
        <w:rPr>
          <w:sz w:val="24"/>
          <w:szCs w:val="24"/>
        </w:rPr>
      </w:pPr>
      <w:r w:rsidRPr="0092716C">
        <w:rPr>
          <w:sz w:val="24"/>
          <w:szCs w:val="24"/>
        </w:rPr>
        <w:t>2. Įpareigoti Klaipėdos miesto savivaldybės administracijos direktorių pasirašyti visus dokumentus, susijusius su paraiškos teikimu ir dalyvavimu šiame projekte.</w:t>
      </w:r>
    </w:p>
    <w:p w:rsidR="00AF4698" w:rsidRPr="0092716C" w:rsidRDefault="00AF4698" w:rsidP="0092716C">
      <w:pPr>
        <w:ind w:firstLine="935"/>
        <w:jc w:val="both"/>
        <w:rPr>
          <w:sz w:val="24"/>
          <w:szCs w:val="24"/>
        </w:rPr>
      </w:pPr>
      <w:r w:rsidRPr="0092716C">
        <w:rPr>
          <w:sz w:val="24"/>
          <w:szCs w:val="24"/>
        </w:rPr>
        <w:t xml:space="preserve">3. Skelbti apie šį sprendimą vietinėje spaudoje ir visą sprendimo tekstą – Klaipėdos miesto savivaldybės interneto tinklalapyje. </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28,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3. SVARSTYTA. Pritarimas projekto „Klaipėdos lopšelio-darželio „Atžalynas“ pastato Panevėžio g. 3, Klaipėdoje, modernizavimas“ įgyvendinimui</w:t>
      </w:r>
      <w:r>
        <w:rPr>
          <w:sz w:val="24"/>
          <w:szCs w:val="24"/>
        </w:rPr>
        <w:t>.</w:t>
      </w:r>
    </w:p>
    <w:p w:rsidR="00AF4698" w:rsidRPr="0092716C" w:rsidRDefault="00AF4698" w:rsidP="0092716C">
      <w:pPr>
        <w:ind w:firstLine="935"/>
        <w:jc w:val="both"/>
        <w:rPr>
          <w:color w:val="000000"/>
          <w:sz w:val="24"/>
          <w:szCs w:val="24"/>
        </w:rPr>
      </w:pPr>
      <w:r w:rsidRPr="0092716C">
        <w:rPr>
          <w:color w:val="000000"/>
          <w:sz w:val="24"/>
          <w:szCs w:val="24"/>
        </w:rPr>
        <w:t xml:space="preserve">Pranešėja – </w:t>
      </w:r>
      <w:r>
        <w:rPr>
          <w:color w:val="000000"/>
          <w:sz w:val="24"/>
          <w:szCs w:val="24"/>
        </w:rPr>
        <w:t> </w:t>
      </w:r>
      <w:r w:rsidRPr="0092716C">
        <w:rPr>
          <w:color w:val="000000"/>
          <w:sz w:val="24"/>
          <w:szCs w:val="24"/>
        </w:rPr>
        <w:t xml:space="preserve">A. Velykienė, Savivaldybės administracijos direktoriaus pavaduotoja. Aiškina, kad sprendimo projektu siūloma pritarti Savivaldybės biudžetinės įstaigos </w:t>
      </w:r>
      <w:r w:rsidRPr="0092716C">
        <w:rPr>
          <w:sz w:val="24"/>
          <w:szCs w:val="24"/>
        </w:rPr>
        <w:t xml:space="preserve"> Klaipėdos lopšelio–darželio „Atžalynas“ projekto „Klaipėdos lopšelio-darželio „Atžalynas“ pastato modernizavimas, Panevėžio g. 3, Klaipėda“ įgyvendinimui. Projekto pateikimo terminas – 2013 m. rugsėjo 10 d., įgyvendinimo laikotarpis – 36 mėn., </w:t>
      </w:r>
      <w:r w:rsidRPr="0092716C">
        <w:rPr>
          <w:color w:val="000000"/>
          <w:sz w:val="24"/>
          <w:szCs w:val="24"/>
        </w:rPr>
        <w:t>tikslas – sumažinti šiluminės energijos suvartojimą Klaipėdos lopšelyje-darželyje „Atžalynas“.</w:t>
      </w:r>
    </w:p>
    <w:p w:rsidR="00AF4698" w:rsidRPr="0092716C" w:rsidRDefault="00AF4698" w:rsidP="0092716C">
      <w:pPr>
        <w:ind w:firstLine="935"/>
        <w:jc w:val="both"/>
        <w:rPr>
          <w:color w:val="000000"/>
          <w:sz w:val="24"/>
          <w:szCs w:val="24"/>
        </w:rPr>
      </w:pPr>
      <w:r w:rsidRPr="0092716C">
        <w:rPr>
          <w:color w:val="000000"/>
          <w:sz w:val="24"/>
          <w:szCs w:val="24"/>
        </w:rPr>
        <w:t>M</w:t>
      </w:r>
      <w:r w:rsidRPr="0092716C">
        <w:rPr>
          <w:color w:val="000000"/>
          <w:sz w:val="24"/>
          <w:szCs w:val="24"/>
          <w:lang w:val="en-US"/>
        </w:rPr>
        <w:t xml:space="preserve">. </w:t>
      </w:r>
      <w:r w:rsidRPr="0092716C">
        <w:rPr>
          <w:color w:val="000000"/>
          <w:sz w:val="24"/>
          <w:szCs w:val="24"/>
        </w:rPr>
        <w:t xml:space="preserve">Žilys klausia, ar iš Europos Sąjungos </w:t>
      </w:r>
      <w:r>
        <w:rPr>
          <w:color w:val="000000"/>
          <w:sz w:val="24"/>
          <w:szCs w:val="24"/>
        </w:rPr>
        <w:t xml:space="preserve">lėšų bus kompensuojamos </w:t>
      </w:r>
      <w:r w:rsidRPr="0092716C">
        <w:rPr>
          <w:color w:val="000000"/>
          <w:sz w:val="24"/>
          <w:szCs w:val="24"/>
        </w:rPr>
        <w:t>visos tinkamos išlaidos.</w:t>
      </w:r>
    </w:p>
    <w:p w:rsidR="00AF4698" w:rsidRPr="0092716C" w:rsidRDefault="00AF4698" w:rsidP="0092716C">
      <w:pPr>
        <w:ind w:firstLine="935"/>
        <w:jc w:val="both"/>
        <w:rPr>
          <w:color w:val="000000"/>
          <w:sz w:val="24"/>
          <w:szCs w:val="24"/>
        </w:rPr>
      </w:pPr>
      <w:r w:rsidRPr="0092716C">
        <w:rPr>
          <w:color w:val="000000"/>
          <w:sz w:val="24"/>
          <w:szCs w:val="24"/>
        </w:rPr>
        <w:t xml:space="preserve">A. Velykienė </w:t>
      </w:r>
      <w:r>
        <w:rPr>
          <w:color w:val="000000"/>
          <w:sz w:val="24"/>
          <w:szCs w:val="24"/>
        </w:rPr>
        <w:t>sako</w:t>
      </w:r>
      <w:r w:rsidRPr="0092716C">
        <w:rPr>
          <w:color w:val="000000"/>
          <w:sz w:val="24"/>
          <w:szCs w:val="24"/>
        </w:rPr>
        <w:t>, kad ši programa yra susijusi su pastatų energetikos gerinimu</w:t>
      </w:r>
      <w:r>
        <w:rPr>
          <w:color w:val="000000"/>
          <w:sz w:val="24"/>
          <w:szCs w:val="24"/>
        </w:rPr>
        <w:t>, todėl v</w:t>
      </w:r>
      <w:r w:rsidRPr="0092716C">
        <w:rPr>
          <w:color w:val="000000"/>
          <w:sz w:val="24"/>
          <w:szCs w:val="24"/>
        </w:rPr>
        <w:t>isos išlaidos</w:t>
      </w:r>
      <w:r>
        <w:rPr>
          <w:color w:val="000000"/>
          <w:sz w:val="24"/>
          <w:szCs w:val="24"/>
        </w:rPr>
        <w:t>,</w:t>
      </w:r>
      <w:r w:rsidRPr="0092716C">
        <w:rPr>
          <w:color w:val="000000"/>
          <w:sz w:val="24"/>
          <w:szCs w:val="24"/>
        </w:rPr>
        <w:t xml:space="preserve"> susijusios su energiją taupančiomis priemonėmis</w:t>
      </w:r>
      <w:r>
        <w:rPr>
          <w:color w:val="000000"/>
          <w:sz w:val="24"/>
          <w:szCs w:val="24"/>
        </w:rPr>
        <w:t>,</w:t>
      </w:r>
      <w:r w:rsidRPr="0092716C">
        <w:rPr>
          <w:color w:val="000000"/>
          <w:sz w:val="24"/>
          <w:szCs w:val="24"/>
        </w:rPr>
        <w:t xml:space="preserve"> bus kompensuojamos</w:t>
      </w:r>
      <w:r>
        <w:rPr>
          <w:color w:val="000000"/>
          <w:sz w:val="24"/>
          <w:szCs w:val="24"/>
        </w:rPr>
        <w:t>. T</w:t>
      </w:r>
      <w:r w:rsidRPr="0092716C">
        <w:rPr>
          <w:color w:val="000000"/>
          <w:sz w:val="24"/>
          <w:szCs w:val="24"/>
        </w:rPr>
        <w:t xml:space="preserve">echninė projekto priežiūra ir techninis projektavimas gali būti nepilnai kompensuojami, kadangi techninis projektas dažniausiai rengiamas viso pastato apimties. </w:t>
      </w:r>
      <w:r>
        <w:rPr>
          <w:color w:val="000000"/>
          <w:sz w:val="24"/>
          <w:szCs w:val="24"/>
        </w:rPr>
        <w:t>Kadangi bus finansuojamos tik p</w:t>
      </w:r>
      <w:r w:rsidRPr="0092716C">
        <w:rPr>
          <w:color w:val="000000"/>
          <w:sz w:val="24"/>
          <w:szCs w:val="24"/>
        </w:rPr>
        <w:t>riemonės</w:t>
      </w:r>
      <w:r>
        <w:rPr>
          <w:color w:val="000000"/>
          <w:sz w:val="24"/>
          <w:szCs w:val="24"/>
        </w:rPr>
        <w:t>,</w:t>
      </w:r>
      <w:r w:rsidRPr="0092716C">
        <w:rPr>
          <w:color w:val="000000"/>
          <w:sz w:val="24"/>
          <w:szCs w:val="24"/>
        </w:rPr>
        <w:t xml:space="preserve"> susijusios su energiją taupančiomis priemonėmis</w:t>
      </w:r>
      <w:r>
        <w:rPr>
          <w:color w:val="000000"/>
          <w:sz w:val="24"/>
          <w:szCs w:val="24"/>
        </w:rPr>
        <w:t>,</w:t>
      </w:r>
      <w:r w:rsidRPr="0092716C">
        <w:rPr>
          <w:color w:val="000000"/>
          <w:sz w:val="24"/>
          <w:szCs w:val="24"/>
        </w:rPr>
        <w:t xml:space="preserve"> </w:t>
      </w:r>
      <w:r>
        <w:rPr>
          <w:color w:val="000000"/>
          <w:sz w:val="24"/>
          <w:szCs w:val="24"/>
        </w:rPr>
        <w:t>prie kitų reikėtų</w:t>
      </w:r>
      <w:r w:rsidRPr="0092716C">
        <w:rPr>
          <w:color w:val="000000"/>
          <w:sz w:val="24"/>
          <w:szCs w:val="24"/>
        </w:rPr>
        <w:t xml:space="preserve"> prisidėti įstaigai arba skir</w:t>
      </w:r>
      <w:r>
        <w:rPr>
          <w:color w:val="000000"/>
          <w:sz w:val="24"/>
          <w:szCs w:val="24"/>
        </w:rPr>
        <w:t>ti</w:t>
      </w:r>
      <w:r w:rsidRPr="0092716C">
        <w:rPr>
          <w:color w:val="000000"/>
          <w:sz w:val="24"/>
          <w:szCs w:val="24"/>
        </w:rPr>
        <w:t xml:space="preserve"> tikslinę dotaciją iš biudžeto.</w:t>
      </w:r>
    </w:p>
    <w:p w:rsidR="00AF4698" w:rsidRPr="0092716C" w:rsidRDefault="00AF4698" w:rsidP="0092716C">
      <w:pPr>
        <w:ind w:firstLine="935"/>
        <w:jc w:val="both"/>
        <w:rPr>
          <w:color w:val="000000"/>
          <w:sz w:val="24"/>
          <w:szCs w:val="24"/>
        </w:rPr>
      </w:pPr>
      <w:r w:rsidRPr="0092716C">
        <w:rPr>
          <w:color w:val="000000"/>
          <w:sz w:val="24"/>
          <w:szCs w:val="24"/>
        </w:rPr>
        <w:t>M. Žilys domisi, ar prie energiją taupančių priemonių yra priskiriamas</w:t>
      </w:r>
      <w:r>
        <w:rPr>
          <w:color w:val="000000"/>
          <w:sz w:val="24"/>
          <w:szCs w:val="24"/>
        </w:rPr>
        <w:t xml:space="preserve"> </w:t>
      </w:r>
      <w:r w:rsidRPr="0092716C">
        <w:rPr>
          <w:color w:val="000000"/>
          <w:sz w:val="24"/>
          <w:szCs w:val="24"/>
        </w:rPr>
        <w:t>elektros instaliacijos atnaujinimas.</w:t>
      </w:r>
    </w:p>
    <w:p w:rsidR="00AF4698" w:rsidRPr="0092716C" w:rsidRDefault="00AF4698" w:rsidP="0092716C">
      <w:pPr>
        <w:ind w:firstLine="935"/>
        <w:jc w:val="both"/>
        <w:rPr>
          <w:color w:val="000000"/>
          <w:sz w:val="24"/>
          <w:szCs w:val="24"/>
        </w:rPr>
      </w:pPr>
      <w:r w:rsidRPr="0092716C">
        <w:rPr>
          <w:color w:val="000000"/>
          <w:sz w:val="24"/>
          <w:szCs w:val="24"/>
        </w:rPr>
        <w:t xml:space="preserve">A. Velykienė </w:t>
      </w:r>
      <w:r>
        <w:rPr>
          <w:color w:val="000000"/>
          <w:sz w:val="24"/>
          <w:szCs w:val="24"/>
        </w:rPr>
        <w:t>teigia</w:t>
      </w:r>
      <w:r w:rsidRPr="0092716C">
        <w:rPr>
          <w:color w:val="000000"/>
          <w:sz w:val="24"/>
          <w:szCs w:val="24"/>
        </w:rPr>
        <w:t>, kad šiuo metu modernizuojamose mokyklose elektros energijos išlaidos</w:t>
      </w:r>
      <w:r>
        <w:rPr>
          <w:color w:val="000000"/>
          <w:sz w:val="24"/>
          <w:szCs w:val="24"/>
        </w:rPr>
        <w:t xml:space="preserve">, susijusios su </w:t>
      </w:r>
      <w:r w:rsidRPr="0092716C">
        <w:rPr>
          <w:color w:val="000000"/>
          <w:sz w:val="24"/>
          <w:szCs w:val="24"/>
        </w:rPr>
        <w:t>laidų pakeitim</w:t>
      </w:r>
      <w:r>
        <w:rPr>
          <w:color w:val="000000"/>
          <w:sz w:val="24"/>
          <w:szCs w:val="24"/>
        </w:rPr>
        <w:t>u</w:t>
      </w:r>
      <w:r w:rsidRPr="0092716C">
        <w:rPr>
          <w:color w:val="000000"/>
          <w:sz w:val="24"/>
          <w:szCs w:val="24"/>
        </w:rPr>
        <w:t>, apšvietimo įrengim</w:t>
      </w:r>
      <w:r>
        <w:rPr>
          <w:color w:val="000000"/>
          <w:sz w:val="24"/>
          <w:szCs w:val="24"/>
        </w:rPr>
        <w:t>u</w:t>
      </w:r>
      <w:r w:rsidRPr="0092716C">
        <w:rPr>
          <w:color w:val="000000"/>
          <w:sz w:val="24"/>
          <w:szCs w:val="24"/>
        </w:rPr>
        <w:t xml:space="preserve"> ir atnaujinim</w:t>
      </w:r>
      <w:r>
        <w:rPr>
          <w:color w:val="000000"/>
          <w:sz w:val="24"/>
          <w:szCs w:val="24"/>
        </w:rPr>
        <w:t>u,</w:t>
      </w:r>
      <w:r w:rsidRPr="007F05E0">
        <w:rPr>
          <w:color w:val="000000"/>
          <w:sz w:val="24"/>
          <w:szCs w:val="24"/>
        </w:rPr>
        <w:t xml:space="preserve"> </w:t>
      </w:r>
      <w:r w:rsidRPr="0092716C">
        <w:rPr>
          <w:color w:val="000000"/>
          <w:sz w:val="24"/>
          <w:szCs w:val="24"/>
        </w:rPr>
        <w:t>yra priskiriamos prie energiją taupančių priemonių</w:t>
      </w:r>
    </w:p>
    <w:p w:rsidR="00AF4698" w:rsidRPr="0092716C" w:rsidRDefault="00AF4698" w:rsidP="0092716C">
      <w:pPr>
        <w:ind w:firstLine="935"/>
        <w:jc w:val="both"/>
        <w:rPr>
          <w:sz w:val="24"/>
          <w:szCs w:val="24"/>
        </w:rPr>
      </w:pPr>
      <w:r w:rsidRPr="0092716C">
        <w:rPr>
          <w:sz w:val="24"/>
          <w:szCs w:val="24"/>
        </w:rPr>
        <w:t>NUSPRĘSTA. Pritarti sprendimo projektui. Priimti sprendimą dėl pritarimo projekto „Klaipėdos lopšelio-darželio „Atžalynas“ pastato Panevėžio g. 3, Klaipėdoje, modernizavimas“ įgyvendinimui:</w:t>
      </w:r>
    </w:p>
    <w:p w:rsidR="00AF4698" w:rsidRPr="0092716C" w:rsidRDefault="00AF4698" w:rsidP="0092716C">
      <w:pPr>
        <w:ind w:firstLine="935"/>
        <w:jc w:val="both"/>
        <w:rPr>
          <w:sz w:val="24"/>
          <w:szCs w:val="24"/>
        </w:rPr>
      </w:pPr>
      <w:r w:rsidRPr="0092716C">
        <w:rPr>
          <w:sz w:val="24"/>
          <w:szCs w:val="24"/>
        </w:rPr>
        <w:t>1. Pritarti BĮ Klaipėdos lopšelio-darželio „Atžalynas“ projekto „Klaipėdos lopšelio-darželio „Atžalynas“ pastato Panevėžio g. 3, Klaipėdoje, modernizavimas“ įgyvendinimui, teikiant paraišką finansinei paramai gauti pagal Klimato kaitos specialiosios programos lėšų naudojimo 2013 m. sąmatą detalizuojančio plano priemonę „Visuomeninės paskirties pastatų atnaujinimas (modernizavimas), sumažina</w:t>
      </w:r>
      <w:r>
        <w:rPr>
          <w:sz w:val="24"/>
          <w:szCs w:val="24"/>
        </w:rPr>
        <w:t>n</w:t>
      </w:r>
      <w:r w:rsidRPr="0092716C">
        <w:rPr>
          <w:sz w:val="24"/>
          <w:szCs w:val="24"/>
        </w:rPr>
        <w:t xml:space="preserve">t energijos suvartojimo sąnaudas“. </w:t>
      </w:r>
    </w:p>
    <w:p w:rsidR="00AF4698" w:rsidRPr="0092716C" w:rsidRDefault="00AF4698" w:rsidP="0092716C">
      <w:pPr>
        <w:ind w:firstLine="935"/>
        <w:jc w:val="both"/>
        <w:rPr>
          <w:sz w:val="24"/>
          <w:szCs w:val="24"/>
        </w:rPr>
      </w:pPr>
      <w:r w:rsidRPr="0092716C">
        <w:rPr>
          <w:sz w:val="24"/>
          <w:szCs w:val="24"/>
        </w:rPr>
        <w:t xml:space="preserve">2. Užtikrinti projekto „Klaipėdos lopšelio-darželio „Atžalynas“ pastato Panevėžio g. 3, Klaipėdoje, modernizavimas“ finansavimą, padengiant Klaipėdos miesto savivaldybės biudžeto lėšomis netinkamas finansuoti, tačiau projektui įgyvendinti būtinas išlaidas.   </w:t>
      </w:r>
    </w:p>
    <w:p w:rsidR="00AF4698" w:rsidRPr="0092716C" w:rsidRDefault="00AF4698" w:rsidP="0092716C">
      <w:pPr>
        <w:ind w:firstLine="935"/>
        <w:jc w:val="both"/>
        <w:rPr>
          <w:sz w:val="24"/>
          <w:szCs w:val="24"/>
        </w:rPr>
      </w:pPr>
      <w:r w:rsidRPr="0092716C">
        <w:rPr>
          <w:sz w:val="24"/>
          <w:szCs w:val="24"/>
        </w:rPr>
        <w:t>3. Įpareigoti Klaipėdos miesto savivaldybės administracijos direktorių pasirašyti visus dokumentus, susijusius su paraiškos teikimu ir dalyvavimu šiame projekte.</w:t>
      </w:r>
    </w:p>
    <w:p w:rsidR="00AF4698" w:rsidRPr="0092716C" w:rsidRDefault="00AF4698" w:rsidP="0092716C">
      <w:pPr>
        <w:ind w:firstLine="935"/>
        <w:jc w:val="both"/>
        <w:rPr>
          <w:sz w:val="24"/>
          <w:szCs w:val="24"/>
        </w:rPr>
      </w:pPr>
      <w:r w:rsidRPr="0092716C">
        <w:rPr>
          <w:sz w:val="24"/>
          <w:szCs w:val="24"/>
        </w:rPr>
        <w:t xml:space="preserve">4. Skelbti apie šį sprendimą vietinėje spaudoje ir visą sprendimo tekstą – Klaipėdos miesto savivaldybės interneto tinklalapyje. </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27,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4. SVARSTYTA. Pritarimas projekto „Administracinio pastato, esančio Liepų g. 7, Klaipėdoje, atnaujinimas (modernizavimas), sumažinant energijos suvartojimo sąnaudas“ įgyvendinimui.</w:t>
      </w:r>
    </w:p>
    <w:p w:rsidR="00AF4698" w:rsidRPr="0092716C" w:rsidRDefault="00AF4698" w:rsidP="0092716C">
      <w:pPr>
        <w:ind w:firstLine="935"/>
        <w:jc w:val="both"/>
        <w:rPr>
          <w:color w:val="000000"/>
          <w:sz w:val="24"/>
          <w:szCs w:val="24"/>
        </w:rPr>
      </w:pPr>
      <w:r w:rsidRPr="0092716C">
        <w:rPr>
          <w:color w:val="000000"/>
          <w:sz w:val="24"/>
          <w:szCs w:val="24"/>
        </w:rPr>
        <w:t xml:space="preserve">Pranešėja –  E. Jurkevičienė, Projektų skyriaus vedėja. Aiškina, </w:t>
      </w:r>
      <w:r w:rsidRPr="0092716C">
        <w:rPr>
          <w:sz w:val="24"/>
          <w:szCs w:val="24"/>
        </w:rPr>
        <w:t>kad sprendimo projektu siūloma pritarti projekto „Administracinio pastato, esančio Liepų g. 7, Klaipėdoje, atnaujinimas (modernizavimas), sumažinant energijos suvartojimo sąnaudas“ įgyvendinimui. Paraiškos teikėjas ir projekto vykdytojas – Klaipėdos miesto savivaldybės administracija. Projekto pateikimo terminas – 2013 m. rugsėjo 10 d.,  preliminarus įgyvendinimo laikotarpis – 24 mėn.,</w:t>
      </w:r>
      <w:r w:rsidRPr="0092716C">
        <w:rPr>
          <w:color w:val="000000"/>
          <w:sz w:val="24"/>
          <w:szCs w:val="24"/>
        </w:rPr>
        <w:t xml:space="preserve"> tikslas – sumažinti energijos suvartojimą administraciniame pastate, esančiame Liepų g. 7, Klaipėdoje.</w:t>
      </w:r>
    </w:p>
    <w:p w:rsidR="00AF4698" w:rsidRPr="0092716C" w:rsidRDefault="00AF4698" w:rsidP="0092716C">
      <w:pPr>
        <w:ind w:firstLine="935"/>
        <w:jc w:val="both"/>
        <w:rPr>
          <w:color w:val="000000"/>
          <w:sz w:val="24"/>
          <w:szCs w:val="24"/>
        </w:rPr>
      </w:pPr>
      <w:r w:rsidRPr="0092716C">
        <w:rPr>
          <w:color w:val="000000"/>
          <w:sz w:val="24"/>
          <w:szCs w:val="24"/>
        </w:rPr>
        <w:t>V. Lupeika domisi, ar bus atliekami tik pastato remonto darbai, ar bus tvarkoma ir aplinka.</w:t>
      </w:r>
    </w:p>
    <w:p w:rsidR="00AF4698" w:rsidRPr="0092716C" w:rsidRDefault="00AF4698" w:rsidP="0092716C">
      <w:pPr>
        <w:ind w:firstLine="935"/>
        <w:jc w:val="both"/>
        <w:rPr>
          <w:color w:val="000000"/>
          <w:sz w:val="24"/>
          <w:szCs w:val="24"/>
        </w:rPr>
      </w:pPr>
      <w:r w:rsidRPr="0092716C">
        <w:rPr>
          <w:color w:val="000000"/>
          <w:sz w:val="24"/>
          <w:szCs w:val="24"/>
        </w:rPr>
        <w:t>A. Velykienė sako, kad projekto įgyvendinimo metu planuojama atlikti</w:t>
      </w:r>
      <w:r>
        <w:rPr>
          <w:color w:val="000000"/>
          <w:sz w:val="24"/>
          <w:szCs w:val="24"/>
        </w:rPr>
        <w:t xml:space="preserve"> pastato</w:t>
      </w:r>
      <w:r w:rsidRPr="0092716C">
        <w:rPr>
          <w:color w:val="000000"/>
          <w:sz w:val="24"/>
          <w:szCs w:val="24"/>
        </w:rPr>
        <w:t xml:space="preserve"> išorės sienų šiltinimą iš vidaus, stogo šiltinimą</w:t>
      </w:r>
      <w:r>
        <w:rPr>
          <w:color w:val="000000"/>
          <w:sz w:val="24"/>
          <w:szCs w:val="24"/>
        </w:rPr>
        <w:t>,</w:t>
      </w:r>
      <w:r w:rsidRPr="0092716C">
        <w:rPr>
          <w:color w:val="000000"/>
          <w:sz w:val="24"/>
          <w:szCs w:val="24"/>
        </w:rPr>
        <w:t xml:space="preserve"> naujos dangos įrengimą, langų pakeitimą bei šildymo sistemos rekonstravimą.</w:t>
      </w:r>
    </w:p>
    <w:p w:rsidR="00AF4698" w:rsidRPr="0092716C" w:rsidRDefault="00AF4698" w:rsidP="0092716C">
      <w:pPr>
        <w:ind w:firstLine="935"/>
        <w:jc w:val="both"/>
        <w:rPr>
          <w:sz w:val="24"/>
          <w:szCs w:val="24"/>
        </w:rPr>
      </w:pPr>
      <w:r w:rsidRPr="0092716C">
        <w:rPr>
          <w:sz w:val="24"/>
          <w:szCs w:val="24"/>
        </w:rPr>
        <w:t>NUSPRĘSTA. Pritarti sprendimo projektui. Priimti sprendimą dėl pritarimo projekto „Administracinio pastato, esančio Liepų g. 7, Klaipėdoje, atnaujinimas (modernizavimas), sumažinant energijos suvartojimo sąnaudas“ įgyvendinimui:</w:t>
      </w:r>
    </w:p>
    <w:p w:rsidR="00AF4698" w:rsidRPr="0092716C" w:rsidRDefault="00AF4698" w:rsidP="0092716C">
      <w:pPr>
        <w:ind w:firstLine="935"/>
        <w:jc w:val="both"/>
        <w:rPr>
          <w:sz w:val="24"/>
          <w:szCs w:val="24"/>
        </w:rPr>
      </w:pPr>
      <w:r w:rsidRPr="0092716C">
        <w:rPr>
          <w:sz w:val="24"/>
          <w:szCs w:val="24"/>
        </w:rPr>
        <w:t>1. Pritarti projekto „Administracinio pastato, esančio Liepų g. 7, Klaipėdoje, atnaujinimas (modernizavimas), sumažinant energijos suvartojimo sąnaudas“ įgyvendinimui, teikiant paraišką finansinei paramai gauti pagal Klimato kaitos specialiosios programos lėšų naudojimo 2013 m. sąmatą detalizuojančio plano priemonę „Visuomeninės paskirties pastatų atnaujinimas (modernizavimas), sumažina</w:t>
      </w:r>
      <w:r>
        <w:rPr>
          <w:sz w:val="24"/>
          <w:szCs w:val="24"/>
        </w:rPr>
        <w:t>n</w:t>
      </w:r>
      <w:r w:rsidRPr="0092716C">
        <w:rPr>
          <w:sz w:val="24"/>
          <w:szCs w:val="24"/>
        </w:rPr>
        <w:t xml:space="preserve">t energijos suvartojimo sąnaudas“. </w:t>
      </w:r>
    </w:p>
    <w:p w:rsidR="00AF4698" w:rsidRPr="0092716C" w:rsidRDefault="00AF4698" w:rsidP="0092716C">
      <w:pPr>
        <w:ind w:firstLine="935"/>
        <w:jc w:val="both"/>
        <w:rPr>
          <w:sz w:val="24"/>
          <w:szCs w:val="24"/>
        </w:rPr>
      </w:pPr>
      <w:r w:rsidRPr="0092716C">
        <w:rPr>
          <w:sz w:val="24"/>
          <w:szCs w:val="24"/>
        </w:rPr>
        <w:t xml:space="preserve">2. Užtikrinti projekto „Administracinio pastato, esančio Liepų g. 7, Klaipėdoje, atnaujinimas (modernizavimas), sumažinant energijos suvartojimo sąnaudas“ finansavimą, padengiant Klaipėdos miesto savivaldybės biudžeto lėšomis netinkamas finansuoti, tačiau projektui įgyvendinti būtinas išlaidas. </w:t>
      </w:r>
    </w:p>
    <w:p w:rsidR="00AF4698" w:rsidRPr="0092716C" w:rsidRDefault="00AF4698" w:rsidP="0092716C">
      <w:pPr>
        <w:ind w:firstLine="935"/>
        <w:jc w:val="both"/>
        <w:rPr>
          <w:sz w:val="24"/>
          <w:szCs w:val="24"/>
        </w:rPr>
      </w:pPr>
      <w:r w:rsidRPr="0092716C">
        <w:rPr>
          <w:sz w:val="24"/>
          <w:szCs w:val="24"/>
        </w:rPr>
        <w:t>3. Įpareigoti Klaipėdos miesto savivaldybės administracijos direktorių pasirašyti visus dokumentus, susijusius su paraiškos teikimu ir dalyvavimu šiame projekte.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28,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5. SVARSTYTA. Projekto „Baltijos prospekto ir Minijos gatvės sankryžos rekonstrukcija. I statybos etapas“ paraiškos teikimas.</w:t>
      </w:r>
    </w:p>
    <w:p w:rsidR="00AF4698" w:rsidRPr="0092716C" w:rsidRDefault="00AF4698" w:rsidP="002F7064">
      <w:pPr>
        <w:ind w:firstLine="935"/>
        <w:jc w:val="both"/>
        <w:rPr>
          <w:sz w:val="24"/>
          <w:szCs w:val="24"/>
        </w:rPr>
      </w:pPr>
      <w:r w:rsidRPr="0092716C">
        <w:rPr>
          <w:color w:val="000000"/>
          <w:sz w:val="24"/>
          <w:szCs w:val="24"/>
        </w:rPr>
        <w:t xml:space="preserve">Pranešėja –  E. Jurkevičienė, Projektų skyriaus vedėja. Aiškina, kad sprendimo projektu siūloma </w:t>
      </w:r>
      <w:r w:rsidRPr="0092716C">
        <w:rPr>
          <w:sz w:val="24"/>
          <w:szCs w:val="24"/>
        </w:rPr>
        <w:t xml:space="preserve">pritarti projekto „Baltijos prospekto ir Minijos gatvės sankryžos rekonstrukcija. I statybos etapas“ paraiškos teikimui finansavimui gauti. Projekto tikslas – sujungti Klaipėdos keleivių ir krovinių terminalą su Baltijos prospektu, rekonstruojant Baltijos pr. ir Minijos trišalę sankryžą į keturšalę su galimybe ateityje įrengti dviejų lygių sankryžą, užtikrinančią saugaus eismo sąlygas. I statybos etape planuojama rekonstruoti esamą trišalę sankryžą į vieno lygio keturšalę sankryžą, pratęsiant Baltijos prospektą iki Klaipėdos keleivių ir krovinių terminalo, pastatyti dvi aptarnavimo gatves, pastatyti požeminę pėsčiųjų perėją, įrengti šaligatvius ir dviračių takus, rekonstruoti lauko inžinerinius tinklus. </w:t>
      </w:r>
    </w:p>
    <w:p w:rsidR="00AF4698" w:rsidRPr="0092716C" w:rsidRDefault="00AF4698" w:rsidP="0092716C">
      <w:pPr>
        <w:ind w:firstLine="935"/>
        <w:jc w:val="both"/>
        <w:rPr>
          <w:sz w:val="24"/>
          <w:szCs w:val="24"/>
        </w:rPr>
      </w:pPr>
      <w:r w:rsidRPr="0092716C">
        <w:rPr>
          <w:sz w:val="24"/>
          <w:szCs w:val="24"/>
        </w:rPr>
        <w:t>A. Grublys prašo pakomentuoti Liberalų sąjūdžio frakcijos siūlymą dėl sprendimo projekto papildymo 5 punktu.</w:t>
      </w:r>
    </w:p>
    <w:p w:rsidR="00AF4698" w:rsidRDefault="00AF4698" w:rsidP="0092716C">
      <w:pPr>
        <w:ind w:firstLine="935"/>
        <w:jc w:val="both"/>
        <w:rPr>
          <w:sz w:val="24"/>
          <w:szCs w:val="24"/>
        </w:rPr>
      </w:pPr>
      <w:r w:rsidRPr="0092716C">
        <w:rPr>
          <w:sz w:val="24"/>
          <w:szCs w:val="24"/>
        </w:rPr>
        <w:t xml:space="preserve">A. Velykienė sako, kad Liberalų sąjūdžio frakcija prašė papildyti sprendimo projektą 5 punktu, kuriuo Klaipėdos miesto savivaldybės administracija būtų įpareigojama laikiną leidimą išvažiuoti </w:t>
      </w:r>
      <w:r>
        <w:rPr>
          <w:sz w:val="24"/>
          <w:szCs w:val="24"/>
        </w:rPr>
        <w:t> </w:t>
      </w:r>
      <w:r w:rsidRPr="0092716C">
        <w:rPr>
          <w:sz w:val="24"/>
          <w:szCs w:val="24"/>
        </w:rPr>
        <w:t xml:space="preserve">(įvažiuoti) iš keleivių ir krovinių terminalo išduoti ne ilgesniam kaip 6 mėnesių laikotarpiui nuo terminalo veiklos pradžios ir nepratęsti jo iki tol, kol nebus patvirtintas konkretus valstybės bei Klaipėdos miesto savivaldybės tarybos susitarimas dėl Baltijos prospekto ir Šilutės plento bei Taikos ir Baltijos prospekto sankryžų rekonstrukcijos pagal Klaipėdos valstybinio jūrų uosto užsakymu parengtus techninius projektus. </w:t>
      </w:r>
    </w:p>
    <w:p w:rsidR="00AF4698" w:rsidRPr="0092716C" w:rsidRDefault="00AF4698" w:rsidP="0092716C">
      <w:pPr>
        <w:ind w:firstLine="935"/>
        <w:jc w:val="both"/>
        <w:rPr>
          <w:sz w:val="24"/>
          <w:szCs w:val="24"/>
        </w:rPr>
      </w:pPr>
      <w:r>
        <w:rPr>
          <w:sz w:val="24"/>
          <w:szCs w:val="24"/>
        </w:rPr>
        <w:t>Informuoja, kad š</w:t>
      </w:r>
      <w:r w:rsidRPr="0092716C">
        <w:rPr>
          <w:sz w:val="24"/>
          <w:szCs w:val="24"/>
        </w:rPr>
        <w:t>iai pastabai pritarė Miesto ūkio ir aplinkosaugos komitetas.</w:t>
      </w:r>
      <w:r>
        <w:rPr>
          <w:sz w:val="24"/>
          <w:szCs w:val="24"/>
        </w:rPr>
        <w:t xml:space="preserve"> </w:t>
      </w:r>
      <w:r w:rsidRPr="0092716C">
        <w:rPr>
          <w:sz w:val="24"/>
          <w:szCs w:val="24"/>
        </w:rPr>
        <w:t>Savivaldybės administracijos pozicija – teikiant paraišką finansavimui gauti, papildomų įsipareigojimų, susijusių su kitomis institucijomis, į Tarybos sprendimą neįtraukti.</w:t>
      </w:r>
    </w:p>
    <w:p w:rsidR="00AF4698" w:rsidRPr="0092716C" w:rsidRDefault="00AF4698" w:rsidP="0092716C">
      <w:pPr>
        <w:ind w:firstLine="935"/>
        <w:jc w:val="both"/>
        <w:rPr>
          <w:sz w:val="24"/>
          <w:szCs w:val="24"/>
        </w:rPr>
      </w:pPr>
      <w:r w:rsidRPr="0092716C">
        <w:rPr>
          <w:sz w:val="24"/>
          <w:szCs w:val="24"/>
        </w:rPr>
        <w:t>V. Grubliauskas informuoja, kad jo parašo Liberalų sąjūdžio frakcijos teikime nėra.</w:t>
      </w:r>
    </w:p>
    <w:p w:rsidR="00AF4698" w:rsidRPr="0092716C" w:rsidRDefault="00AF4698" w:rsidP="0092716C">
      <w:pPr>
        <w:ind w:firstLine="935"/>
        <w:jc w:val="both"/>
        <w:rPr>
          <w:sz w:val="24"/>
          <w:szCs w:val="24"/>
        </w:rPr>
      </w:pPr>
      <w:r w:rsidRPr="0092716C">
        <w:rPr>
          <w:sz w:val="24"/>
          <w:szCs w:val="24"/>
        </w:rPr>
        <w:t>Z. Šličytė prašo išaiškinti Jungtinės veiklos sutarties 7 punktą.</w:t>
      </w:r>
    </w:p>
    <w:p w:rsidR="00AF4698" w:rsidRDefault="00AF4698" w:rsidP="0092716C">
      <w:pPr>
        <w:ind w:firstLine="935"/>
        <w:jc w:val="both"/>
        <w:rPr>
          <w:sz w:val="24"/>
          <w:szCs w:val="24"/>
        </w:rPr>
      </w:pPr>
      <w:r w:rsidRPr="0092716C">
        <w:rPr>
          <w:sz w:val="24"/>
          <w:szCs w:val="24"/>
        </w:rPr>
        <w:t>A. Velykienė sako, kad pagal šią priemonę pareiškėjas turi užtikrinti 15 proc. kofinansavimą nuo visų projektui skiriamų E</w:t>
      </w:r>
      <w:r>
        <w:rPr>
          <w:sz w:val="24"/>
          <w:szCs w:val="24"/>
        </w:rPr>
        <w:t xml:space="preserve">uropos </w:t>
      </w:r>
      <w:r w:rsidRPr="0092716C">
        <w:rPr>
          <w:sz w:val="24"/>
          <w:szCs w:val="24"/>
        </w:rPr>
        <w:t>S</w:t>
      </w:r>
      <w:r>
        <w:rPr>
          <w:sz w:val="24"/>
          <w:szCs w:val="24"/>
        </w:rPr>
        <w:t>ąjungos lėšų. T</w:t>
      </w:r>
      <w:r w:rsidRPr="0092716C">
        <w:rPr>
          <w:sz w:val="24"/>
          <w:szCs w:val="24"/>
        </w:rPr>
        <w:t>ačiau</w:t>
      </w:r>
      <w:r>
        <w:rPr>
          <w:sz w:val="24"/>
          <w:szCs w:val="24"/>
        </w:rPr>
        <w:t>,</w:t>
      </w:r>
      <w:r w:rsidRPr="0092716C">
        <w:rPr>
          <w:sz w:val="24"/>
          <w:szCs w:val="24"/>
        </w:rPr>
        <w:t xml:space="preserve"> įgyvendinant šį projektą pagal techninį projektą</w:t>
      </w:r>
      <w:r>
        <w:rPr>
          <w:sz w:val="24"/>
          <w:szCs w:val="24"/>
        </w:rPr>
        <w:t>,</w:t>
      </w:r>
      <w:r w:rsidRPr="0092716C">
        <w:rPr>
          <w:sz w:val="24"/>
          <w:szCs w:val="24"/>
        </w:rPr>
        <w:t xml:space="preserve"> yra išlaidos susijusios ne tik su gatvės rekonstrukcija, </w:t>
      </w:r>
      <w:r>
        <w:rPr>
          <w:sz w:val="24"/>
          <w:szCs w:val="24"/>
        </w:rPr>
        <w:t>bet</w:t>
      </w:r>
      <w:r w:rsidRPr="0092716C">
        <w:rPr>
          <w:sz w:val="24"/>
          <w:szCs w:val="24"/>
        </w:rPr>
        <w:t xml:space="preserve"> ir su infrastruktūros iškėlimu arba jos modernizavimu, atnaujinimu</w:t>
      </w:r>
      <w:r>
        <w:rPr>
          <w:sz w:val="24"/>
          <w:szCs w:val="24"/>
        </w:rPr>
        <w:t xml:space="preserve">, </w:t>
      </w:r>
      <w:r w:rsidRPr="0092716C">
        <w:rPr>
          <w:sz w:val="24"/>
          <w:szCs w:val="24"/>
        </w:rPr>
        <w:t xml:space="preserve">statyba. </w:t>
      </w:r>
      <w:r>
        <w:rPr>
          <w:sz w:val="24"/>
          <w:szCs w:val="24"/>
        </w:rPr>
        <w:t xml:space="preserve">Tos </w:t>
      </w:r>
      <w:r w:rsidRPr="0092716C">
        <w:rPr>
          <w:sz w:val="24"/>
          <w:szCs w:val="24"/>
        </w:rPr>
        <w:t>išlaidos pagal finansavimo aprašą yra netinkamos, t.</w:t>
      </w:r>
      <w:r>
        <w:rPr>
          <w:sz w:val="24"/>
          <w:szCs w:val="24"/>
        </w:rPr>
        <w:t xml:space="preserve"> </w:t>
      </w:r>
      <w:r w:rsidRPr="0092716C">
        <w:rPr>
          <w:sz w:val="24"/>
          <w:szCs w:val="24"/>
        </w:rPr>
        <w:t>y. netinkamos finansuoti E</w:t>
      </w:r>
      <w:r>
        <w:rPr>
          <w:sz w:val="24"/>
          <w:szCs w:val="24"/>
        </w:rPr>
        <w:t xml:space="preserve">uropos </w:t>
      </w:r>
      <w:r w:rsidRPr="0092716C">
        <w:rPr>
          <w:sz w:val="24"/>
          <w:szCs w:val="24"/>
        </w:rPr>
        <w:t>S</w:t>
      </w:r>
      <w:r>
        <w:rPr>
          <w:sz w:val="24"/>
          <w:szCs w:val="24"/>
        </w:rPr>
        <w:t>ąjungos</w:t>
      </w:r>
      <w:r w:rsidRPr="0092716C">
        <w:rPr>
          <w:sz w:val="24"/>
          <w:szCs w:val="24"/>
        </w:rPr>
        <w:t xml:space="preserve"> lėšomis. </w:t>
      </w:r>
    </w:p>
    <w:p w:rsidR="00AF4698" w:rsidRPr="0092716C" w:rsidRDefault="00AF4698" w:rsidP="0092716C">
      <w:pPr>
        <w:ind w:firstLine="935"/>
        <w:jc w:val="both"/>
        <w:rPr>
          <w:sz w:val="24"/>
          <w:szCs w:val="24"/>
        </w:rPr>
      </w:pPr>
      <w:r w:rsidRPr="0092716C">
        <w:rPr>
          <w:sz w:val="24"/>
          <w:szCs w:val="24"/>
        </w:rPr>
        <w:t xml:space="preserve">Z. Šličytė klausia, kas dengs netinkamas išlaidas, kiek turės prisidėti </w:t>
      </w:r>
      <w:r>
        <w:rPr>
          <w:sz w:val="24"/>
          <w:szCs w:val="24"/>
        </w:rPr>
        <w:t>s</w:t>
      </w:r>
      <w:r w:rsidRPr="0092716C">
        <w:rPr>
          <w:sz w:val="24"/>
          <w:szCs w:val="24"/>
        </w:rPr>
        <w:t>avivaldybė.</w:t>
      </w:r>
    </w:p>
    <w:p w:rsidR="00AF4698" w:rsidRPr="0092716C" w:rsidRDefault="00AF4698" w:rsidP="0092716C">
      <w:pPr>
        <w:ind w:firstLine="935"/>
        <w:jc w:val="both"/>
        <w:rPr>
          <w:sz w:val="24"/>
          <w:szCs w:val="24"/>
        </w:rPr>
      </w:pPr>
      <w:r w:rsidRPr="0092716C">
        <w:rPr>
          <w:sz w:val="24"/>
          <w:szCs w:val="24"/>
        </w:rPr>
        <w:t>A. Velykienė sako, kad Klaipėdos miesto savivaldybės administracija prie projekto neprisideda. Pagal Jungtinės veiklos sutartį yra sutarta, kad Klaipėdos valstybinio jūrų uosto direkcija (toliau – KVJUD) prie projekto įgyvendinimo prisideda 7600 tūkst. Lt.</w:t>
      </w:r>
    </w:p>
    <w:p w:rsidR="00AF4698" w:rsidRPr="0092716C" w:rsidRDefault="00AF4698" w:rsidP="0092716C">
      <w:pPr>
        <w:ind w:firstLine="935"/>
        <w:jc w:val="both"/>
        <w:rPr>
          <w:sz w:val="24"/>
          <w:szCs w:val="24"/>
        </w:rPr>
      </w:pPr>
      <w:r w:rsidRPr="0092716C">
        <w:rPr>
          <w:sz w:val="24"/>
          <w:szCs w:val="24"/>
        </w:rPr>
        <w:t>A. Barbšys klausia, kas mokės, jei reikės mokėti daugiau nei</w:t>
      </w:r>
      <w:r>
        <w:rPr>
          <w:sz w:val="24"/>
          <w:szCs w:val="24"/>
        </w:rPr>
        <w:t xml:space="preserve"> planuoja prisidėti </w:t>
      </w:r>
      <w:r w:rsidRPr="0092716C">
        <w:rPr>
          <w:sz w:val="24"/>
          <w:szCs w:val="24"/>
        </w:rPr>
        <w:t>KVJUD.</w:t>
      </w:r>
    </w:p>
    <w:p w:rsidR="00AF4698" w:rsidRPr="0092716C" w:rsidRDefault="00AF4698" w:rsidP="0092716C">
      <w:pPr>
        <w:ind w:firstLine="935"/>
        <w:jc w:val="both"/>
        <w:rPr>
          <w:sz w:val="24"/>
          <w:szCs w:val="24"/>
        </w:rPr>
      </w:pPr>
      <w:r w:rsidRPr="0092716C">
        <w:rPr>
          <w:sz w:val="24"/>
          <w:szCs w:val="24"/>
        </w:rPr>
        <w:t>A. Velykienė sako, kad pagal pirmin</w:t>
      </w:r>
      <w:r>
        <w:rPr>
          <w:sz w:val="24"/>
          <w:szCs w:val="24"/>
        </w:rPr>
        <w:t>es</w:t>
      </w:r>
      <w:r w:rsidRPr="0092716C">
        <w:rPr>
          <w:sz w:val="24"/>
          <w:szCs w:val="24"/>
        </w:rPr>
        <w:t xml:space="preserve"> techninio projekto skaičiuojamąsias kainas projekto vertė neturėtų viršyti 21 mln. Lt.</w:t>
      </w:r>
    </w:p>
    <w:p w:rsidR="00AF4698" w:rsidRPr="0092716C" w:rsidRDefault="00AF4698" w:rsidP="0092716C">
      <w:pPr>
        <w:ind w:firstLine="935"/>
        <w:jc w:val="both"/>
        <w:rPr>
          <w:sz w:val="24"/>
          <w:szCs w:val="24"/>
        </w:rPr>
      </w:pPr>
      <w:r w:rsidRPr="0092716C">
        <w:rPr>
          <w:sz w:val="24"/>
          <w:szCs w:val="24"/>
        </w:rPr>
        <w:t>A. Barbšys klausia, kokios būtų pasekmės, jei sprendimo projekt</w:t>
      </w:r>
      <w:r>
        <w:rPr>
          <w:sz w:val="24"/>
          <w:szCs w:val="24"/>
        </w:rPr>
        <w:t>ui</w:t>
      </w:r>
      <w:r w:rsidRPr="0092716C">
        <w:rPr>
          <w:sz w:val="24"/>
          <w:szCs w:val="24"/>
        </w:rPr>
        <w:t xml:space="preserve"> būtų </w:t>
      </w:r>
      <w:r>
        <w:rPr>
          <w:sz w:val="24"/>
          <w:szCs w:val="24"/>
        </w:rPr>
        <w:t xml:space="preserve">pritarta su </w:t>
      </w:r>
      <w:r w:rsidRPr="0092716C">
        <w:rPr>
          <w:sz w:val="24"/>
          <w:szCs w:val="24"/>
        </w:rPr>
        <w:t xml:space="preserve"> Liberalų sąjūdžio frakcijos siūlomu punktu.</w:t>
      </w:r>
    </w:p>
    <w:p w:rsidR="00AF4698" w:rsidRPr="0092716C" w:rsidRDefault="00AF4698" w:rsidP="0092716C">
      <w:pPr>
        <w:ind w:firstLine="935"/>
        <w:jc w:val="both"/>
        <w:rPr>
          <w:sz w:val="24"/>
          <w:szCs w:val="24"/>
        </w:rPr>
      </w:pPr>
      <w:r w:rsidRPr="0092716C">
        <w:rPr>
          <w:sz w:val="24"/>
          <w:szCs w:val="24"/>
        </w:rPr>
        <w:t>A. Velykienė sako, kad Savivaldybės administracijos nuostata – teikiant paraišką jokių papildomų nuostatų su trečiomis ar ketvirtomis šalimis neįtraukti.</w:t>
      </w:r>
    </w:p>
    <w:p w:rsidR="00AF4698" w:rsidRPr="0092716C" w:rsidRDefault="00AF4698" w:rsidP="0092716C">
      <w:pPr>
        <w:ind w:firstLine="935"/>
        <w:jc w:val="both"/>
        <w:rPr>
          <w:bCs/>
          <w:sz w:val="24"/>
          <w:szCs w:val="24"/>
        </w:rPr>
      </w:pPr>
      <w:r w:rsidRPr="0092716C">
        <w:rPr>
          <w:sz w:val="24"/>
          <w:szCs w:val="24"/>
        </w:rPr>
        <w:t>A. Grublys sako, kad vadovaujantis 2006 m. lapkričio 30 d. Tarybos sprendimu</w:t>
      </w:r>
      <w:r>
        <w:rPr>
          <w:sz w:val="24"/>
          <w:szCs w:val="24"/>
        </w:rPr>
        <w:br/>
      </w:r>
      <w:r w:rsidRPr="0092716C">
        <w:rPr>
          <w:sz w:val="24"/>
          <w:szCs w:val="24"/>
        </w:rPr>
        <w:t>Nr.</w:t>
      </w:r>
      <w:r>
        <w:rPr>
          <w:sz w:val="24"/>
          <w:szCs w:val="24"/>
        </w:rPr>
        <w:t xml:space="preserve"> </w:t>
      </w:r>
      <w:r w:rsidRPr="0092716C">
        <w:rPr>
          <w:sz w:val="24"/>
          <w:szCs w:val="24"/>
        </w:rPr>
        <w:t>T2-353 „Dėl uosto ir rezervinės uosto teritorijos tarp Baltijos pr. tęsinio ir Varnėnų g. detaliojo plano patvirtinimo“, Taryba negalės išduoti leidimų</w:t>
      </w:r>
      <w:r>
        <w:rPr>
          <w:sz w:val="24"/>
          <w:szCs w:val="24"/>
        </w:rPr>
        <w:t>. Šio sprendimo</w:t>
      </w:r>
      <w:r w:rsidRPr="0092716C">
        <w:rPr>
          <w:sz w:val="24"/>
          <w:szCs w:val="24"/>
        </w:rPr>
        <w:t xml:space="preserve"> antr</w:t>
      </w:r>
      <w:r>
        <w:rPr>
          <w:sz w:val="24"/>
          <w:szCs w:val="24"/>
        </w:rPr>
        <w:t>ame punkte</w:t>
      </w:r>
      <w:r w:rsidRPr="0092716C">
        <w:rPr>
          <w:sz w:val="24"/>
          <w:szCs w:val="24"/>
        </w:rPr>
        <w:t xml:space="preserve"> nustatyta</w:t>
      </w:r>
      <w:r w:rsidRPr="0092716C">
        <w:rPr>
          <w:bCs/>
          <w:sz w:val="24"/>
          <w:szCs w:val="24"/>
        </w:rPr>
        <w:t xml:space="preserve">, kad detaliuoju planu numatytam statyti keleivių ir krovinių terminalui funkcionuoti reikalinga dviejų lygių Baltijos prospekto ir Minijos gatvės sankryža, inžineriniai tinklai, </w:t>
      </w:r>
      <w:r>
        <w:rPr>
          <w:bCs/>
          <w:sz w:val="24"/>
          <w:szCs w:val="24"/>
        </w:rPr>
        <w:t xml:space="preserve">o </w:t>
      </w:r>
      <w:r w:rsidRPr="0092716C">
        <w:rPr>
          <w:bCs/>
          <w:sz w:val="24"/>
          <w:szCs w:val="24"/>
        </w:rPr>
        <w:t>susisiekimo komunikacijos turi būti projektuojam</w:t>
      </w:r>
      <w:r>
        <w:rPr>
          <w:bCs/>
          <w:sz w:val="24"/>
          <w:szCs w:val="24"/>
        </w:rPr>
        <w:t>os</w:t>
      </w:r>
      <w:r w:rsidRPr="0092716C">
        <w:rPr>
          <w:bCs/>
          <w:sz w:val="24"/>
          <w:szCs w:val="24"/>
        </w:rPr>
        <w:t xml:space="preserve"> kartu su terminalo techniniu projektu ir įrengiam</w:t>
      </w:r>
      <w:r>
        <w:rPr>
          <w:bCs/>
          <w:sz w:val="24"/>
          <w:szCs w:val="24"/>
        </w:rPr>
        <w:t>os</w:t>
      </w:r>
      <w:r w:rsidRPr="0092716C">
        <w:rPr>
          <w:bCs/>
          <w:sz w:val="24"/>
          <w:szCs w:val="24"/>
        </w:rPr>
        <w:t xml:space="preserve"> iki šio objekto pripažinimo tinkamu naudoti. </w:t>
      </w:r>
    </w:p>
    <w:p w:rsidR="00AF4698" w:rsidRPr="0092716C" w:rsidRDefault="00AF4698" w:rsidP="0092716C">
      <w:pPr>
        <w:ind w:firstLine="935"/>
        <w:jc w:val="both"/>
        <w:rPr>
          <w:sz w:val="24"/>
          <w:szCs w:val="24"/>
        </w:rPr>
      </w:pPr>
      <w:r w:rsidRPr="0092716C">
        <w:rPr>
          <w:sz w:val="24"/>
          <w:szCs w:val="24"/>
        </w:rPr>
        <w:t xml:space="preserve">A. Petraitienė sako, kad pritaria Savivaldybės administracijos nuostatai, </w:t>
      </w:r>
      <w:r>
        <w:rPr>
          <w:sz w:val="24"/>
          <w:szCs w:val="24"/>
        </w:rPr>
        <w:t xml:space="preserve">todėl </w:t>
      </w:r>
      <w:r w:rsidRPr="0092716C">
        <w:rPr>
          <w:sz w:val="24"/>
          <w:szCs w:val="24"/>
        </w:rPr>
        <w:t>siūlo pritarti sprendimo projektui be papildymo.</w:t>
      </w:r>
    </w:p>
    <w:p w:rsidR="00AF4698" w:rsidRPr="0092716C" w:rsidRDefault="00AF4698" w:rsidP="0092716C">
      <w:pPr>
        <w:ind w:firstLine="935"/>
        <w:jc w:val="both"/>
        <w:rPr>
          <w:sz w:val="24"/>
          <w:szCs w:val="24"/>
        </w:rPr>
      </w:pPr>
      <w:r w:rsidRPr="0092716C">
        <w:rPr>
          <w:sz w:val="24"/>
          <w:szCs w:val="24"/>
        </w:rPr>
        <w:t xml:space="preserve">A. Šulcas sako, kad </w:t>
      </w:r>
      <w:r>
        <w:rPr>
          <w:sz w:val="24"/>
          <w:szCs w:val="24"/>
        </w:rPr>
        <w:t>teigti</w:t>
      </w:r>
      <w:r w:rsidRPr="0092716C">
        <w:rPr>
          <w:sz w:val="24"/>
          <w:szCs w:val="24"/>
        </w:rPr>
        <w:t xml:space="preserve">, </w:t>
      </w:r>
      <w:r>
        <w:rPr>
          <w:sz w:val="24"/>
          <w:szCs w:val="24"/>
        </w:rPr>
        <w:t>jog</w:t>
      </w:r>
      <w:r w:rsidRPr="0092716C">
        <w:rPr>
          <w:sz w:val="24"/>
          <w:szCs w:val="24"/>
        </w:rPr>
        <w:t xml:space="preserve"> terminalo atidarymas ir ši</w:t>
      </w:r>
      <w:r>
        <w:rPr>
          <w:sz w:val="24"/>
          <w:szCs w:val="24"/>
        </w:rPr>
        <w:t>s sprendimo</w:t>
      </w:r>
      <w:r w:rsidRPr="0092716C">
        <w:rPr>
          <w:sz w:val="24"/>
          <w:szCs w:val="24"/>
        </w:rPr>
        <w:t xml:space="preserve"> projekt</w:t>
      </w:r>
      <w:r>
        <w:rPr>
          <w:sz w:val="24"/>
          <w:szCs w:val="24"/>
        </w:rPr>
        <w:t>as</w:t>
      </w:r>
      <w:r w:rsidRPr="0092716C">
        <w:rPr>
          <w:sz w:val="24"/>
          <w:szCs w:val="24"/>
        </w:rPr>
        <w:t xml:space="preserve"> </w:t>
      </w:r>
      <w:r>
        <w:rPr>
          <w:sz w:val="24"/>
          <w:szCs w:val="24"/>
        </w:rPr>
        <w:t>yra</w:t>
      </w:r>
      <w:r w:rsidRPr="0092716C">
        <w:rPr>
          <w:sz w:val="24"/>
          <w:szCs w:val="24"/>
        </w:rPr>
        <w:t xml:space="preserve"> nesietin</w:t>
      </w:r>
      <w:r>
        <w:rPr>
          <w:sz w:val="24"/>
          <w:szCs w:val="24"/>
        </w:rPr>
        <w:t>i</w:t>
      </w:r>
      <w:r w:rsidRPr="0092716C">
        <w:rPr>
          <w:sz w:val="24"/>
          <w:szCs w:val="24"/>
        </w:rPr>
        <w:t xml:space="preserve"> su Šilutės plento ir Baltijos prospekto sankryžos r</w:t>
      </w:r>
      <w:r>
        <w:rPr>
          <w:sz w:val="24"/>
          <w:szCs w:val="24"/>
        </w:rPr>
        <w:t>ekonstrukcija, yra ne tiesa, ir t</w:t>
      </w:r>
      <w:r w:rsidRPr="0092716C">
        <w:rPr>
          <w:sz w:val="24"/>
          <w:szCs w:val="24"/>
        </w:rPr>
        <w:t>ai nėra argumentas</w:t>
      </w:r>
      <w:r>
        <w:rPr>
          <w:sz w:val="24"/>
          <w:szCs w:val="24"/>
        </w:rPr>
        <w:t>, kad</w:t>
      </w:r>
      <w:r w:rsidRPr="0092716C">
        <w:rPr>
          <w:sz w:val="24"/>
          <w:szCs w:val="24"/>
        </w:rPr>
        <w:t xml:space="preserve"> </w:t>
      </w:r>
      <w:r>
        <w:rPr>
          <w:sz w:val="24"/>
          <w:szCs w:val="24"/>
        </w:rPr>
        <w:t xml:space="preserve">nepapildyti sprendimo projektą </w:t>
      </w:r>
      <w:r w:rsidRPr="0092716C">
        <w:rPr>
          <w:sz w:val="24"/>
          <w:szCs w:val="24"/>
        </w:rPr>
        <w:t>5 punkt</w:t>
      </w:r>
      <w:r>
        <w:rPr>
          <w:sz w:val="24"/>
          <w:szCs w:val="24"/>
        </w:rPr>
        <w:t>u</w:t>
      </w:r>
      <w:r w:rsidRPr="0092716C">
        <w:rPr>
          <w:sz w:val="24"/>
          <w:szCs w:val="24"/>
        </w:rPr>
        <w:t xml:space="preserve">. </w:t>
      </w:r>
      <w:r>
        <w:rPr>
          <w:sz w:val="24"/>
          <w:szCs w:val="24"/>
        </w:rPr>
        <w:t>V</w:t>
      </w:r>
      <w:r w:rsidRPr="0092716C">
        <w:rPr>
          <w:sz w:val="24"/>
          <w:szCs w:val="24"/>
        </w:rPr>
        <w:t>isi planavimo dokumentai imperatyviai nurodo, kad terminalas leidimus galės gauti tik tuomet, kai bus įrengta Minijos g. ir Baltijos pr. sank</w:t>
      </w:r>
      <w:r>
        <w:rPr>
          <w:sz w:val="24"/>
          <w:szCs w:val="24"/>
        </w:rPr>
        <w:t>ryža. Liberalų sąjūdžio frakcija</w:t>
      </w:r>
      <w:r w:rsidRPr="0092716C">
        <w:rPr>
          <w:sz w:val="24"/>
          <w:szCs w:val="24"/>
        </w:rPr>
        <w:t xml:space="preserve"> mano, kad</w:t>
      </w:r>
      <w:r>
        <w:rPr>
          <w:sz w:val="24"/>
          <w:szCs w:val="24"/>
        </w:rPr>
        <w:t xml:space="preserve"> reikia pradėti tiesti tiltą, </w:t>
      </w:r>
      <w:r w:rsidRPr="0092716C">
        <w:rPr>
          <w:sz w:val="24"/>
          <w:szCs w:val="24"/>
        </w:rPr>
        <w:t xml:space="preserve"> tačiau kartu turi būti susitarta </w:t>
      </w:r>
      <w:r>
        <w:rPr>
          <w:sz w:val="24"/>
          <w:szCs w:val="24"/>
        </w:rPr>
        <w:t xml:space="preserve">ir </w:t>
      </w:r>
      <w:r w:rsidRPr="0092716C">
        <w:rPr>
          <w:sz w:val="24"/>
          <w:szCs w:val="24"/>
        </w:rPr>
        <w:t>dėl viso Baltijos prospekto rekonstrukcijos.</w:t>
      </w:r>
      <w:r>
        <w:rPr>
          <w:sz w:val="24"/>
          <w:szCs w:val="24"/>
        </w:rPr>
        <w:t xml:space="preserve"> Mano, kad Liberalų sąjūdžio frakcijos siūlymą </w:t>
      </w:r>
      <w:r w:rsidRPr="0092716C">
        <w:rPr>
          <w:sz w:val="24"/>
          <w:szCs w:val="24"/>
        </w:rPr>
        <w:t>gal</w:t>
      </w:r>
      <w:r>
        <w:rPr>
          <w:sz w:val="24"/>
          <w:szCs w:val="24"/>
        </w:rPr>
        <w:t xml:space="preserve">ima būtų įforminti kaip </w:t>
      </w:r>
      <w:r w:rsidRPr="0092716C">
        <w:rPr>
          <w:sz w:val="24"/>
          <w:szCs w:val="24"/>
        </w:rPr>
        <w:t>protokolin</w:t>
      </w:r>
      <w:r>
        <w:rPr>
          <w:sz w:val="24"/>
          <w:szCs w:val="24"/>
        </w:rPr>
        <w:t>į</w:t>
      </w:r>
      <w:r w:rsidRPr="0092716C">
        <w:rPr>
          <w:sz w:val="24"/>
          <w:szCs w:val="24"/>
        </w:rPr>
        <w:t xml:space="preserve"> pavedim</w:t>
      </w:r>
      <w:r>
        <w:rPr>
          <w:sz w:val="24"/>
          <w:szCs w:val="24"/>
        </w:rPr>
        <w:t>ą</w:t>
      </w:r>
      <w:r w:rsidRPr="0092716C">
        <w:rPr>
          <w:sz w:val="24"/>
          <w:szCs w:val="24"/>
        </w:rPr>
        <w:t xml:space="preserve">. </w:t>
      </w:r>
    </w:p>
    <w:p w:rsidR="00AF4698" w:rsidRPr="0092716C" w:rsidRDefault="00AF4698" w:rsidP="0092716C">
      <w:pPr>
        <w:ind w:firstLine="935"/>
        <w:jc w:val="both"/>
        <w:rPr>
          <w:sz w:val="24"/>
          <w:szCs w:val="24"/>
        </w:rPr>
      </w:pPr>
      <w:r w:rsidRPr="0092716C">
        <w:rPr>
          <w:sz w:val="24"/>
          <w:szCs w:val="24"/>
        </w:rPr>
        <w:t xml:space="preserve">R. Taraškevičius sutinka su Savivaldybės administracijos nuostata, kad Liberalų frakcijos </w:t>
      </w:r>
      <w:r>
        <w:rPr>
          <w:sz w:val="24"/>
          <w:szCs w:val="24"/>
        </w:rPr>
        <w:t>siūlymas papildyti</w:t>
      </w:r>
      <w:r w:rsidRPr="0092716C">
        <w:rPr>
          <w:sz w:val="24"/>
          <w:szCs w:val="24"/>
        </w:rPr>
        <w:t xml:space="preserve"> sprendimo projekt</w:t>
      </w:r>
      <w:r>
        <w:rPr>
          <w:sz w:val="24"/>
          <w:szCs w:val="24"/>
        </w:rPr>
        <w:t>ą</w:t>
      </w:r>
      <w:r w:rsidRPr="0092716C">
        <w:rPr>
          <w:sz w:val="24"/>
          <w:szCs w:val="24"/>
        </w:rPr>
        <w:t xml:space="preserve"> </w:t>
      </w:r>
      <w:r>
        <w:rPr>
          <w:sz w:val="24"/>
          <w:szCs w:val="24"/>
        </w:rPr>
        <w:t xml:space="preserve">papildomu punktu </w:t>
      </w:r>
      <w:r w:rsidRPr="0092716C">
        <w:rPr>
          <w:sz w:val="24"/>
          <w:szCs w:val="24"/>
        </w:rPr>
        <w:t>nėra tinkamas ir logiškas</w:t>
      </w:r>
      <w:r>
        <w:rPr>
          <w:sz w:val="24"/>
          <w:szCs w:val="24"/>
        </w:rPr>
        <w:t>. I</w:t>
      </w:r>
      <w:r w:rsidRPr="0092716C">
        <w:rPr>
          <w:sz w:val="24"/>
          <w:szCs w:val="24"/>
        </w:rPr>
        <w:t>nstitucijos, kurios vertin</w:t>
      </w:r>
      <w:r>
        <w:rPr>
          <w:sz w:val="24"/>
          <w:szCs w:val="24"/>
        </w:rPr>
        <w:t>s</w:t>
      </w:r>
      <w:r w:rsidRPr="0092716C">
        <w:rPr>
          <w:sz w:val="24"/>
          <w:szCs w:val="24"/>
        </w:rPr>
        <w:t xml:space="preserve"> paraiškos teikimą, gavusios tokį įrašą, </w:t>
      </w:r>
      <w:r>
        <w:rPr>
          <w:sz w:val="24"/>
          <w:szCs w:val="24"/>
        </w:rPr>
        <w:t xml:space="preserve">gali ir suabejoti, </w:t>
      </w:r>
      <w:r w:rsidRPr="0092716C">
        <w:rPr>
          <w:sz w:val="24"/>
          <w:szCs w:val="24"/>
        </w:rPr>
        <w:t>ar išvis tenkinti paraišką. Mano, kad galėtų būti sudaryta derybinė grupė, kuri dėl kitų projektų įgyvendin</w:t>
      </w:r>
      <w:r>
        <w:rPr>
          <w:sz w:val="24"/>
          <w:szCs w:val="24"/>
        </w:rPr>
        <w:t>imo</w:t>
      </w:r>
      <w:r w:rsidRPr="0092716C">
        <w:rPr>
          <w:sz w:val="24"/>
          <w:szCs w:val="24"/>
        </w:rPr>
        <w:t xml:space="preserve"> galėtų derėtis su L</w:t>
      </w:r>
      <w:r>
        <w:rPr>
          <w:sz w:val="24"/>
          <w:szCs w:val="24"/>
        </w:rPr>
        <w:t xml:space="preserve">ietuvos </w:t>
      </w:r>
      <w:r w:rsidRPr="0092716C">
        <w:rPr>
          <w:sz w:val="24"/>
          <w:szCs w:val="24"/>
        </w:rPr>
        <w:t>R</w:t>
      </w:r>
      <w:r>
        <w:rPr>
          <w:sz w:val="24"/>
          <w:szCs w:val="24"/>
        </w:rPr>
        <w:t>espublikos</w:t>
      </w:r>
      <w:r w:rsidRPr="0092716C">
        <w:rPr>
          <w:sz w:val="24"/>
          <w:szCs w:val="24"/>
        </w:rPr>
        <w:t xml:space="preserve"> Vyriausybe. Siūlo pritarti pateiktam sprendimo projektui.</w:t>
      </w:r>
    </w:p>
    <w:p w:rsidR="00AF4698" w:rsidRPr="0092716C" w:rsidRDefault="00AF4698" w:rsidP="0092716C">
      <w:pPr>
        <w:ind w:firstLine="935"/>
        <w:jc w:val="both"/>
        <w:rPr>
          <w:sz w:val="24"/>
          <w:szCs w:val="24"/>
        </w:rPr>
      </w:pPr>
      <w:r w:rsidRPr="0092716C">
        <w:rPr>
          <w:sz w:val="24"/>
          <w:szCs w:val="24"/>
        </w:rPr>
        <w:t xml:space="preserve">V. Čepas </w:t>
      </w:r>
      <w:r>
        <w:rPr>
          <w:sz w:val="24"/>
          <w:szCs w:val="24"/>
        </w:rPr>
        <w:t>mano</w:t>
      </w:r>
      <w:r w:rsidRPr="0092716C">
        <w:rPr>
          <w:sz w:val="24"/>
          <w:szCs w:val="24"/>
        </w:rPr>
        <w:t xml:space="preserve">, </w:t>
      </w:r>
      <w:r>
        <w:rPr>
          <w:sz w:val="24"/>
          <w:szCs w:val="24"/>
        </w:rPr>
        <w:t>kad sprendimo projektą papildyti</w:t>
      </w:r>
      <w:r w:rsidRPr="0092716C">
        <w:rPr>
          <w:sz w:val="24"/>
          <w:szCs w:val="24"/>
        </w:rPr>
        <w:t xml:space="preserve"> 5-</w:t>
      </w:r>
      <w:r>
        <w:rPr>
          <w:sz w:val="24"/>
          <w:szCs w:val="24"/>
        </w:rPr>
        <w:t>u</w:t>
      </w:r>
      <w:r w:rsidRPr="0092716C">
        <w:rPr>
          <w:sz w:val="24"/>
          <w:szCs w:val="24"/>
        </w:rPr>
        <w:t xml:space="preserve"> punkt</w:t>
      </w:r>
      <w:r>
        <w:rPr>
          <w:sz w:val="24"/>
          <w:szCs w:val="24"/>
        </w:rPr>
        <w:t>u nevertėtų,</w:t>
      </w:r>
      <w:r w:rsidRPr="0092716C">
        <w:rPr>
          <w:sz w:val="24"/>
          <w:szCs w:val="24"/>
        </w:rPr>
        <w:t xml:space="preserve"> labiau tiktų protokolinis pavedimas.</w:t>
      </w:r>
    </w:p>
    <w:p w:rsidR="00AF4698" w:rsidRPr="0092716C" w:rsidRDefault="00AF4698" w:rsidP="0092716C">
      <w:pPr>
        <w:ind w:firstLine="935"/>
        <w:jc w:val="both"/>
        <w:rPr>
          <w:sz w:val="24"/>
          <w:szCs w:val="24"/>
        </w:rPr>
      </w:pPr>
      <w:r w:rsidRPr="0092716C">
        <w:rPr>
          <w:sz w:val="24"/>
          <w:szCs w:val="24"/>
        </w:rPr>
        <w:t xml:space="preserve">A. Barbšys sako, kad reikia </w:t>
      </w:r>
      <w:r>
        <w:rPr>
          <w:sz w:val="24"/>
          <w:szCs w:val="24"/>
        </w:rPr>
        <w:t>netrukdyti</w:t>
      </w:r>
      <w:r w:rsidRPr="0092716C">
        <w:rPr>
          <w:sz w:val="24"/>
          <w:szCs w:val="24"/>
        </w:rPr>
        <w:t xml:space="preserve"> terminal</w:t>
      </w:r>
      <w:r>
        <w:rPr>
          <w:sz w:val="24"/>
          <w:szCs w:val="24"/>
        </w:rPr>
        <w:t>o</w:t>
      </w:r>
      <w:r w:rsidRPr="0092716C">
        <w:rPr>
          <w:sz w:val="24"/>
          <w:szCs w:val="24"/>
        </w:rPr>
        <w:t xml:space="preserve"> d</w:t>
      </w:r>
      <w:r>
        <w:rPr>
          <w:sz w:val="24"/>
          <w:szCs w:val="24"/>
        </w:rPr>
        <w:t>arbui</w:t>
      </w:r>
      <w:r w:rsidRPr="0092716C">
        <w:rPr>
          <w:sz w:val="24"/>
          <w:szCs w:val="24"/>
        </w:rPr>
        <w:t xml:space="preserve">, tačiau </w:t>
      </w:r>
      <w:r>
        <w:rPr>
          <w:sz w:val="24"/>
          <w:szCs w:val="24"/>
        </w:rPr>
        <w:t>turi būti įgyvendinami ir kiti projektai, kad</w:t>
      </w:r>
      <w:r w:rsidRPr="0092716C">
        <w:rPr>
          <w:sz w:val="24"/>
          <w:szCs w:val="24"/>
        </w:rPr>
        <w:t xml:space="preserve"> miestiečia</w:t>
      </w:r>
      <w:r>
        <w:rPr>
          <w:sz w:val="24"/>
          <w:szCs w:val="24"/>
        </w:rPr>
        <w:t>ms nebūtų bloginamos gyvenimo sąlygos.</w:t>
      </w:r>
    </w:p>
    <w:p w:rsidR="00AF4698" w:rsidRPr="0092716C" w:rsidRDefault="00AF4698" w:rsidP="0092716C">
      <w:pPr>
        <w:ind w:firstLine="935"/>
        <w:jc w:val="both"/>
        <w:rPr>
          <w:sz w:val="24"/>
          <w:szCs w:val="24"/>
        </w:rPr>
      </w:pPr>
      <w:r w:rsidRPr="0092716C">
        <w:rPr>
          <w:sz w:val="24"/>
          <w:szCs w:val="24"/>
        </w:rPr>
        <w:t xml:space="preserve">Z. Šličytė </w:t>
      </w:r>
      <w:r>
        <w:rPr>
          <w:sz w:val="24"/>
          <w:szCs w:val="24"/>
        </w:rPr>
        <w:t>teigia</w:t>
      </w:r>
      <w:r w:rsidRPr="0092716C">
        <w:rPr>
          <w:sz w:val="24"/>
          <w:szCs w:val="24"/>
        </w:rPr>
        <w:t>, kad Liberalų sąjūdžio siūlymas į sprendimą</w:t>
      </w:r>
      <w:r>
        <w:rPr>
          <w:sz w:val="24"/>
          <w:szCs w:val="24"/>
        </w:rPr>
        <w:t>,</w:t>
      </w:r>
      <w:r w:rsidRPr="0092716C">
        <w:rPr>
          <w:sz w:val="24"/>
          <w:szCs w:val="24"/>
        </w:rPr>
        <w:t xml:space="preserve"> skirtą </w:t>
      </w:r>
      <w:r>
        <w:rPr>
          <w:sz w:val="24"/>
          <w:szCs w:val="24"/>
        </w:rPr>
        <w:t>„</w:t>
      </w:r>
      <w:r w:rsidRPr="0092716C">
        <w:rPr>
          <w:sz w:val="24"/>
          <w:szCs w:val="24"/>
        </w:rPr>
        <w:t>Baltijos prospekto ir Minijos gatvės sankryžos rekonstrukcija. I statybos etapas</w:t>
      </w:r>
      <w:r>
        <w:rPr>
          <w:sz w:val="24"/>
          <w:szCs w:val="24"/>
        </w:rPr>
        <w:t>“</w:t>
      </w:r>
      <w:r w:rsidRPr="0092716C">
        <w:rPr>
          <w:sz w:val="24"/>
          <w:szCs w:val="24"/>
        </w:rPr>
        <w:t>, įrašyti derybinius susitarimus</w:t>
      </w:r>
      <w:r>
        <w:rPr>
          <w:sz w:val="24"/>
          <w:szCs w:val="24"/>
        </w:rPr>
        <w:t xml:space="preserve">, </w:t>
      </w:r>
      <w:r w:rsidRPr="0092716C">
        <w:rPr>
          <w:sz w:val="24"/>
          <w:szCs w:val="24"/>
        </w:rPr>
        <w:t>kelia nusistebėjimą. Sprendimas nėra skirtas susitarimams dėl kokių nors kitų dalykų. Mano, kad Liberalų sąjūdžio frakcijos pasiūlytas punktas yra ne etiškas ir teisiškai nepagrįstas. Siūlo pritarti sprendimo projektui be Liberalų sąjūdžio pasiūlytos pataisos.</w:t>
      </w:r>
    </w:p>
    <w:p w:rsidR="00AF4698" w:rsidRPr="0092716C" w:rsidRDefault="00AF4698" w:rsidP="0092716C">
      <w:pPr>
        <w:ind w:firstLine="935"/>
        <w:jc w:val="both"/>
        <w:rPr>
          <w:sz w:val="24"/>
          <w:szCs w:val="24"/>
        </w:rPr>
      </w:pPr>
      <w:r w:rsidRPr="0092716C">
        <w:rPr>
          <w:sz w:val="24"/>
          <w:szCs w:val="24"/>
        </w:rPr>
        <w:t>V. Plečkaitis siūlo kitam Tarybos posėdžiui pa</w:t>
      </w:r>
      <w:r>
        <w:rPr>
          <w:sz w:val="24"/>
          <w:szCs w:val="24"/>
        </w:rPr>
        <w:t>teikti</w:t>
      </w:r>
      <w:r w:rsidRPr="0092716C">
        <w:rPr>
          <w:sz w:val="24"/>
          <w:szCs w:val="24"/>
        </w:rPr>
        <w:t xml:space="preserve"> sprendimo projektą dėl derybinės grupės su L</w:t>
      </w:r>
      <w:r>
        <w:rPr>
          <w:sz w:val="24"/>
          <w:szCs w:val="24"/>
        </w:rPr>
        <w:t xml:space="preserve">ietuvos </w:t>
      </w:r>
      <w:r w:rsidRPr="0092716C">
        <w:rPr>
          <w:sz w:val="24"/>
          <w:szCs w:val="24"/>
        </w:rPr>
        <w:t>R</w:t>
      </w:r>
      <w:r>
        <w:rPr>
          <w:sz w:val="24"/>
          <w:szCs w:val="24"/>
        </w:rPr>
        <w:t>espublikos</w:t>
      </w:r>
      <w:r w:rsidRPr="0092716C">
        <w:rPr>
          <w:sz w:val="24"/>
          <w:szCs w:val="24"/>
        </w:rPr>
        <w:t xml:space="preserve"> Vyriausybe </w:t>
      </w:r>
      <w:r>
        <w:rPr>
          <w:sz w:val="24"/>
          <w:szCs w:val="24"/>
        </w:rPr>
        <w:t xml:space="preserve">sudarymo. </w:t>
      </w:r>
      <w:r w:rsidRPr="0092716C">
        <w:rPr>
          <w:sz w:val="24"/>
          <w:szCs w:val="24"/>
        </w:rPr>
        <w:t xml:space="preserve">Šios grupės vadu siūlo </w:t>
      </w:r>
      <w:r>
        <w:rPr>
          <w:sz w:val="24"/>
          <w:szCs w:val="24"/>
        </w:rPr>
        <w:t xml:space="preserve">skirti </w:t>
      </w:r>
      <w:r w:rsidRPr="0092716C">
        <w:rPr>
          <w:sz w:val="24"/>
          <w:szCs w:val="24"/>
        </w:rPr>
        <w:t>A. Šulcą.</w:t>
      </w:r>
    </w:p>
    <w:p w:rsidR="00AF4698" w:rsidRPr="0092716C" w:rsidRDefault="00AF4698" w:rsidP="0092716C">
      <w:pPr>
        <w:ind w:firstLine="935"/>
        <w:jc w:val="both"/>
        <w:rPr>
          <w:sz w:val="24"/>
          <w:szCs w:val="24"/>
        </w:rPr>
      </w:pPr>
      <w:r w:rsidRPr="0092716C">
        <w:rPr>
          <w:sz w:val="24"/>
          <w:szCs w:val="24"/>
        </w:rPr>
        <w:t>B. Petrauskas sako, kad sprendžiant konkretų klausimą</w:t>
      </w:r>
      <w:r>
        <w:rPr>
          <w:sz w:val="24"/>
          <w:szCs w:val="24"/>
        </w:rPr>
        <w:t>,</w:t>
      </w:r>
      <w:r w:rsidRPr="0092716C">
        <w:rPr>
          <w:sz w:val="24"/>
          <w:szCs w:val="24"/>
        </w:rPr>
        <w:t xml:space="preserve"> norima išspręsti viską. Teigia, kad </w:t>
      </w:r>
      <w:r>
        <w:rPr>
          <w:sz w:val="24"/>
          <w:szCs w:val="24"/>
        </w:rPr>
        <w:t xml:space="preserve">transporto </w:t>
      </w:r>
      <w:r w:rsidRPr="0092716C">
        <w:rPr>
          <w:sz w:val="24"/>
          <w:szCs w:val="24"/>
        </w:rPr>
        <w:t>srautai, kurie yra numatyti terminale, leis I</w:t>
      </w:r>
      <w:r>
        <w:rPr>
          <w:sz w:val="24"/>
          <w:szCs w:val="24"/>
        </w:rPr>
        <w:t>-ame</w:t>
      </w:r>
      <w:r w:rsidRPr="0092716C">
        <w:rPr>
          <w:sz w:val="24"/>
          <w:szCs w:val="24"/>
        </w:rPr>
        <w:t xml:space="preserve"> etape </w:t>
      </w:r>
      <w:r>
        <w:rPr>
          <w:sz w:val="24"/>
          <w:szCs w:val="24"/>
        </w:rPr>
        <w:t>dirbti su vieno  lygio sankryža, ir kad n</w:t>
      </w:r>
      <w:r w:rsidRPr="0092716C">
        <w:rPr>
          <w:sz w:val="24"/>
          <w:szCs w:val="24"/>
        </w:rPr>
        <w:t xml:space="preserve">ėra aišku, ar </w:t>
      </w:r>
      <w:r>
        <w:rPr>
          <w:sz w:val="24"/>
          <w:szCs w:val="24"/>
        </w:rPr>
        <w:t xml:space="preserve">išvis bus </w:t>
      </w:r>
      <w:r w:rsidRPr="0092716C">
        <w:rPr>
          <w:sz w:val="24"/>
          <w:szCs w:val="24"/>
        </w:rPr>
        <w:t>reikalinga dviejų lygių sankryža.</w:t>
      </w:r>
      <w:r>
        <w:rPr>
          <w:sz w:val="24"/>
          <w:szCs w:val="24"/>
        </w:rPr>
        <w:t xml:space="preserve"> J</w:t>
      </w:r>
      <w:r w:rsidRPr="0092716C">
        <w:rPr>
          <w:sz w:val="24"/>
          <w:szCs w:val="24"/>
        </w:rPr>
        <w:t xml:space="preserve">ei </w:t>
      </w:r>
      <w:r>
        <w:rPr>
          <w:sz w:val="24"/>
          <w:szCs w:val="24"/>
        </w:rPr>
        <w:t xml:space="preserve">Taryba </w:t>
      </w:r>
      <w:r w:rsidRPr="0092716C">
        <w:rPr>
          <w:sz w:val="24"/>
          <w:szCs w:val="24"/>
        </w:rPr>
        <w:t>vieningai priim</w:t>
      </w:r>
      <w:r>
        <w:rPr>
          <w:sz w:val="24"/>
          <w:szCs w:val="24"/>
        </w:rPr>
        <w:t>inės</w:t>
      </w:r>
      <w:r w:rsidRPr="0092716C">
        <w:rPr>
          <w:sz w:val="24"/>
          <w:szCs w:val="24"/>
        </w:rPr>
        <w:t xml:space="preserve"> miestui </w:t>
      </w:r>
      <w:r>
        <w:rPr>
          <w:sz w:val="24"/>
          <w:szCs w:val="24"/>
        </w:rPr>
        <w:t xml:space="preserve">reikalingus </w:t>
      </w:r>
      <w:r w:rsidRPr="0092716C">
        <w:rPr>
          <w:sz w:val="24"/>
          <w:szCs w:val="24"/>
        </w:rPr>
        <w:t>sprendim</w:t>
      </w:r>
      <w:r>
        <w:rPr>
          <w:sz w:val="24"/>
          <w:szCs w:val="24"/>
        </w:rPr>
        <w:t>us, k</w:t>
      </w:r>
      <w:r w:rsidRPr="0092716C">
        <w:rPr>
          <w:sz w:val="24"/>
          <w:szCs w:val="24"/>
        </w:rPr>
        <w:t>ito finansavimo laikotarpyje bus numatyta ir kitų sankryžų rekonstrukcija</w:t>
      </w:r>
      <w:r>
        <w:rPr>
          <w:sz w:val="24"/>
          <w:szCs w:val="24"/>
        </w:rPr>
        <w:t xml:space="preserve">. </w:t>
      </w:r>
      <w:r w:rsidRPr="0092716C">
        <w:rPr>
          <w:sz w:val="24"/>
          <w:szCs w:val="24"/>
        </w:rPr>
        <w:t xml:space="preserve">Šiandiena reikia spręsti vienos sankryžos sprendimo klausimą. Sutinka su siūlymu sudaryti darbo grupę, tačiau tos grupės pirmininku norėtų matyti </w:t>
      </w:r>
      <w:r>
        <w:rPr>
          <w:sz w:val="24"/>
          <w:szCs w:val="24"/>
        </w:rPr>
        <w:t xml:space="preserve">Savivaldybės </w:t>
      </w:r>
      <w:r w:rsidRPr="0092716C">
        <w:rPr>
          <w:sz w:val="24"/>
          <w:szCs w:val="24"/>
        </w:rPr>
        <w:t>merą.</w:t>
      </w:r>
    </w:p>
    <w:p w:rsidR="00AF4698" w:rsidRPr="0092716C" w:rsidRDefault="00AF4698" w:rsidP="0092716C">
      <w:pPr>
        <w:ind w:firstLine="935"/>
        <w:jc w:val="both"/>
        <w:rPr>
          <w:sz w:val="24"/>
          <w:szCs w:val="24"/>
        </w:rPr>
      </w:pPr>
      <w:r w:rsidRPr="0092716C">
        <w:rPr>
          <w:sz w:val="24"/>
          <w:szCs w:val="24"/>
        </w:rPr>
        <w:t>Pertrauka.</w:t>
      </w:r>
    </w:p>
    <w:p w:rsidR="00AF4698" w:rsidRPr="0092716C" w:rsidRDefault="00AF4698" w:rsidP="0092716C">
      <w:pPr>
        <w:ind w:firstLine="935"/>
        <w:jc w:val="both"/>
        <w:rPr>
          <w:sz w:val="24"/>
          <w:szCs w:val="24"/>
        </w:rPr>
      </w:pPr>
      <w:r w:rsidRPr="0092716C">
        <w:rPr>
          <w:sz w:val="24"/>
          <w:szCs w:val="24"/>
        </w:rPr>
        <w:t>V. Grubliauskas mano, ka</w:t>
      </w:r>
      <w:r>
        <w:rPr>
          <w:sz w:val="24"/>
          <w:szCs w:val="24"/>
        </w:rPr>
        <w:t>d</w:t>
      </w:r>
      <w:r w:rsidRPr="0092716C">
        <w:rPr>
          <w:sz w:val="24"/>
          <w:szCs w:val="24"/>
        </w:rPr>
        <w:t xml:space="preserve"> Liberalų sąjūdžio frakcijos narių siūlymas papildyti sprendimo projektą </w:t>
      </w:r>
      <w:r>
        <w:rPr>
          <w:sz w:val="24"/>
          <w:szCs w:val="24"/>
        </w:rPr>
        <w:t>yra perteklinis, t</w:t>
      </w:r>
      <w:r w:rsidRPr="0092716C">
        <w:rPr>
          <w:sz w:val="24"/>
          <w:szCs w:val="24"/>
        </w:rPr>
        <w:t>aip pat būtų santūrus ir dėl viso</w:t>
      </w:r>
      <w:r>
        <w:rPr>
          <w:sz w:val="24"/>
          <w:szCs w:val="24"/>
        </w:rPr>
        <w:t xml:space="preserve"> siūlomo</w:t>
      </w:r>
      <w:r w:rsidRPr="0092716C">
        <w:rPr>
          <w:sz w:val="24"/>
          <w:szCs w:val="24"/>
        </w:rPr>
        <w:t xml:space="preserve"> </w:t>
      </w:r>
      <w:r>
        <w:rPr>
          <w:sz w:val="24"/>
          <w:szCs w:val="24"/>
        </w:rPr>
        <w:t xml:space="preserve">protokolinio pavedimo </w:t>
      </w:r>
      <w:r w:rsidRPr="0092716C">
        <w:rPr>
          <w:sz w:val="24"/>
          <w:szCs w:val="24"/>
        </w:rPr>
        <w:t>teksto</w:t>
      </w:r>
      <w:r>
        <w:rPr>
          <w:sz w:val="24"/>
          <w:szCs w:val="24"/>
        </w:rPr>
        <w:t>.</w:t>
      </w:r>
      <w:r w:rsidRPr="0092716C">
        <w:rPr>
          <w:sz w:val="24"/>
          <w:szCs w:val="24"/>
        </w:rPr>
        <w:t xml:space="preserve"> Siūlo pritarti pateiktam sprendimo projektui be papildymo ar protokolinio pavedimo</w:t>
      </w:r>
      <w:r>
        <w:rPr>
          <w:sz w:val="24"/>
          <w:szCs w:val="24"/>
        </w:rPr>
        <w:t>. F</w:t>
      </w:r>
      <w:r w:rsidRPr="0092716C">
        <w:rPr>
          <w:sz w:val="24"/>
          <w:szCs w:val="24"/>
        </w:rPr>
        <w:t xml:space="preserve">rakcijos siūlymo pagrindu </w:t>
      </w:r>
      <w:r>
        <w:rPr>
          <w:sz w:val="24"/>
          <w:szCs w:val="24"/>
        </w:rPr>
        <w:t xml:space="preserve">siūlo </w:t>
      </w:r>
      <w:r w:rsidRPr="0092716C">
        <w:rPr>
          <w:sz w:val="24"/>
          <w:szCs w:val="24"/>
        </w:rPr>
        <w:t xml:space="preserve">pavesti Savivaldybės administracijai, įpareigojant ir </w:t>
      </w:r>
      <w:r>
        <w:rPr>
          <w:sz w:val="24"/>
          <w:szCs w:val="24"/>
        </w:rPr>
        <w:t xml:space="preserve">jį, kaip Savivaldybės </w:t>
      </w:r>
      <w:r w:rsidRPr="0092716C">
        <w:rPr>
          <w:sz w:val="24"/>
          <w:szCs w:val="24"/>
        </w:rPr>
        <w:t xml:space="preserve">merą, teikti </w:t>
      </w:r>
      <w:r>
        <w:rPr>
          <w:sz w:val="24"/>
          <w:szCs w:val="24"/>
        </w:rPr>
        <w:t xml:space="preserve">siūlymą </w:t>
      </w:r>
      <w:r w:rsidRPr="0092716C">
        <w:rPr>
          <w:sz w:val="24"/>
          <w:szCs w:val="24"/>
        </w:rPr>
        <w:t>L</w:t>
      </w:r>
      <w:r>
        <w:rPr>
          <w:sz w:val="24"/>
          <w:szCs w:val="24"/>
        </w:rPr>
        <w:t xml:space="preserve">ietuvos </w:t>
      </w:r>
      <w:r w:rsidRPr="0092716C">
        <w:rPr>
          <w:sz w:val="24"/>
          <w:szCs w:val="24"/>
        </w:rPr>
        <w:t>R</w:t>
      </w:r>
      <w:r>
        <w:rPr>
          <w:sz w:val="24"/>
          <w:szCs w:val="24"/>
        </w:rPr>
        <w:t>espublikos</w:t>
      </w:r>
      <w:r w:rsidRPr="0092716C">
        <w:rPr>
          <w:sz w:val="24"/>
          <w:szCs w:val="24"/>
        </w:rPr>
        <w:t xml:space="preserve"> Vyriausybei </w:t>
      </w:r>
      <w:r>
        <w:rPr>
          <w:sz w:val="24"/>
          <w:szCs w:val="24"/>
        </w:rPr>
        <w:t>d</w:t>
      </w:r>
      <w:r w:rsidRPr="0092716C">
        <w:rPr>
          <w:sz w:val="24"/>
          <w:szCs w:val="24"/>
        </w:rPr>
        <w:t>ėl konkrečios bendradarbiavimo formos ir reikiamo instituto suformavimo visų sutartų ir nesutartų projektų įgyvendinim</w:t>
      </w:r>
      <w:r>
        <w:rPr>
          <w:sz w:val="24"/>
          <w:szCs w:val="24"/>
        </w:rPr>
        <w:t>ui</w:t>
      </w:r>
      <w:r w:rsidRPr="0092716C">
        <w:rPr>
          <w:sz w:val="24"/>
          <w:szCs w:val="24"/>
        </w:rPr>
        <w:t>.</w:t>
      </w:r>
    </w:p>
    <w:p w:rsidR="00AF4698" w:rsidRPr="0092716C" w:rsidRDefault="00AF4698" w:rsidP="0092716C">
      <w:pPr>
        <w:ind w:firstLine="935"/>
        <w:jc w:val="both"/>
        <w:rPr>
          <w:sz w:val="24"/>
          <w:szCs w:val="24"/>
        </w:rPr>
      </w:pPr>
      <w:r w:rsidRPr="0092716C">
        <w:rPr>
          <w:sz w:val="24"/>
          <w:szCs w:val="24"/>
        </w:rPr>
        <w:t>A. Grublys sako, kad Liberalų frakcija, įvertinusi diskusijas, atsiima savo teikimą dėl sprendimo p</w:t>
      </w:r>
      <w:r>
        <w:rPr>
          <w:sz w:val="24"/>
          <w:szCs w:val="24"/>
        </w:rPr>
        <w:t>rojekto papildymo 5-uoju punktu, t</w:t>
      </w:r>
      <w:r w:rsidRPr="0092716C">
        <w:rPr>
          <w:sz w:val="24"/>
          <w:szCs w:val="24"/>
        </w:rPr>
        <w:t>ačiau norėtų, kad būtų priimtas protokolinis pavedimas: pavesti Savivaldybės administracijai iki kito Tarybos posėdžio paruošti medžiagą, kaip bus vykdomas Klaipėdos miesto savivaldybės tarybos 2006 m. lapkričio 30 d. sprendimas Nr. T2-353 „Dėl uosto ir rezervinės uosto teritorijos tarp Baltijos pr. tęsinio ir Varnėnų g. detaliojo plano patvirtinimo“.</w:t>
      </w:r>
    </w:p>
    <w:p w:rsidR="00AF4698" w:rsidRPr="0092716C" w:rsidRDefault="00AF4698" w:rsidP="0092716C">
      <w:pPr>
        <w:ind w:firstLine="935"/>
        <w:jc w:val="both"/>
        <w:rPr>
          <w:sz w:val="24"/>
          <w:szCs w:val="24"/>
        </w:rPr>
      </w:pPr>
      <w:r w:rsidRPr="0092716C">
        <w:rPr>
          <w:sz w:val="24"/>
          <w:szCs w:val="24"/>
        </w:rPr>
        <w:t>V. Plečkaitis siūlo nepriimti protokolinio pavedimo, kadangi Tarybos nariai nežino</w:t>
      </w:r>
      <w:r>
        <w:rPr>
          <w:sz w:val="24"/>
          <w:szCs w:val="24"/>
        </w:rPr>
        <w:br/>
      </w:r>
      <w:r w:rsidRPr="0092716C">
        <w:rPr>
          <w:sz w:val="24"/>
          <w:szCs w:val="24"/>
        </w:rPr>
        <w:t>2006 m. lapkričio 30 d. Tarybos sprendim</w:t>
      </w:r>
      <w:r>
        <w:rPr>
          <w:sz w:val="24"/>
          <w:szCs w:val="24"/>
        </w:rPr>
        <w:t>o</w:t>
      </w:r>
      <w:r w:rsidRPr="0092716C">
        <w:rPr>
          <w:sz w:val="24"/>
          <w:szCs w:val="24"/>
        </w:rPr>
        <w:t xml:space="preserve"> Nr. T2-353</w:t>
      </w:r>
      <w:r>
        <w:rPr>
          <w:sz w:val="24"/>
          <w:szCs w:val="24"/>
        </w:rPr>
        <w:t xml:space="preserve"> turinio</w:t>
      </w:r>
      <w:r w:rsidRPr="0092716C">
        <w:rPr>
          <w:sz w:val="24"/>
          <w:szCs w:val="24"/>
        </w:rPr>
        <w:t xml:space="preserve">. </w:t>
      </w:r>
    </w:p>
    <w:p w:rsidR="00AF4698" w:rsidRDefault="00AF4698" w:rsidP="0092716C">
      <w:pPr>
        <w:ind w:firstLine="935"/>
        <w:jc w:val="both"/>
        <w:rPr>
          <w:sz w:val="24"/>
          <w:szCs w:val="24"/>
        </w:rPr>
      </w:pPr>
      <w:r w:rsidRPr="0092716C">
        <w:rPr>
          <w:sz w:val="24"/>
          <w:szCs w:val="24"/>
        </w:rPr>
        <w:t>R. Tarašk</w:t>
      </w:r>
      <w:r>
        <w:rPr>
          <w:sz w:val="24"/>
          <w:szCs w:val="24"/>
        </w:rPr>
        <w:t xml:space="preserve">evičius siūlo pritarti pateiktam sprendimo projektui. </w:t>
      </w:r>
    </w:p>
    <w:p w:rsidR="00AF4698" w:rsidRPr="0092716C" w:rsidRDefault="00AF4698" w:rsidP="0092716C">
      <w:pPr>
        <w:ind w:firstLine="935"/>
        <w:jc w:val="both"/>
        <w:rPr>
          <w:sz w:val="24"/>
          <w:szCs w:val="24"/>
        </w:rPr>
      </w:pPr>
      <w:r w:rsidRPr="0092716C">
        <w:rPr>
          <w:sz w:val="24"/>
          <w:szCs w:val="24"/>
        </w:rPr>
        <w:t>A. Šulcas siūlo pritarti sprendimo projektui be papild</w:t>
      </w:r>
      <w:r>
        <w:rPr>
          <w:sz w:val="24"/>
          <w:szCs w:val="24"/>
        </w:rPr>
        <w:t>y</w:t>
      </w:r>
      <w:r w:rsidRPr="0092716C">
        <w:rPr>
          <w:sz w:val="24"/>
          <w:szCs w:val="24"/>
        </w:rPr>
        <w:t>mo, tačiau priimti protokolinį pavedimą.</w:t>
      </w:r>
    </w:p>
    <w:p w:rsidR="00AF4698" w:rsidRPr="0092716C" w:rsidRDefault="00AF4698" w:rsidP="0092716C">
      <w:pPr>
        <w:ind w:firstLine="935"/>
        <w:jc w:val="both"/>
        <w:rPr>
          <w:sz w:val="24"/>
          <w:szCs w:val="24"/>
        </w:rPr>
      </w:pPr>
      <w:r w:rsidRPr="0092716C">
        <w:rPr>
          <w:sz w:val="24"/>
          <w:szCs w:val="24"/>
        </w:rPr>
        <w:t>V. Grubliauskas siūlo balsavimu apsispręsti dėl Liberalų sąjūdžio frakcijos siūlomo protokolinio pavedimo</w:t>
      </w:r>
      <w:r>
        <w:rPr>
          <w:sz w:val="24"/>
          <w:szCs w:val="24"/>
        </w:rPr>
        <w:t xml:space="preserve"> priėmimo</w:t>
      </w:r>
      <w:r w:rsidRPr="0092716C">
        <w:rPr>
          <w:sz w:val="24"/>
          <w:szCs w:val="24"/>
        </w:rPr>
        <w:t>. Balsavimu (už -14, prieš – 7, susilaikė –</w:t>
      </w:r>
      <w:r>
        <w:rPr>
          <w:sz w:val="24"/>
          <w:szCs w:val="24"/>
        </w:rPr>
        <w:t xml:space="preserve"> </w:t>
      </w:r>
      <w:r w:rsidRPr="0092716C">
        <w:rPr>
          <w:sz w:val="24"/>
          <w:szCs w:val="24"/>
        </w:rPr>
        <w:t xml:space="preserve">5) pritarta protokoliniam pavedimui: pavesti Savivaldybės administracijai iki kito Tarybos posėdžio paruošti medžiagą, kaip bus vykdomas Klaipėdos miesto savivaldybės tarybos 2006 m. lapkričio 30 d. sprendimas Nr. T2-353 „Dėl uosto ir rezervinės uosto teritorijos tarp Baltijos pr. tęsinio ir Varnėnų g. detaliojo plano patvirtinimo“.  </w:t>
      </w:r>
    </w:p>
    <w:p w:rsidR="00AF4698" w:rsidRPr="0092716C" w:rsidRDefault="00AF4698" w:rsidP="0092716C">
      <w:pPr>
        <w:ind w:firstLine="935"/>
        <w:jc w:val="both"/>
        <w:rPr>
          <w:sz w:val="24"/>
          <w:szCs w:val="24"/>
        </w:rPr>
      </w:pPr>
      <w:r w:rsidRPr="0092716C">
        <w:rPr>
          <w:sz w:val="24"/>
          <w:szCs w:val="24"/>
        </w:rPr>
        <w:t xml:space="preserve">NUSPRĘSTA. </w:t>
      </w:r>
    </w:p>
    <w:p w:rsidR="00AF4698" w:rsidRPr="0092716C" w:rsidRDefault="00AF4698" w:rsidP="0092716C">
      <w:pPr>
        <w:ind w:firstLine="935"/>
        <w:jc w:val="both"/>
        <w:rPr>
          <w:sz w:val="24"/>
          <w:szCs w:val="24"/>
        </w:rPr>
      </w:pPr>
      <w:r w:rsidRPr="0092716C">
        <w:rPr>
          <w:sz w:val="24"/>
          <w:szCs w:val="24"/>
        </w:rPr>
        <w:t>5.1. Pritarti sprendimo projektui. Priimti sprendimą dėl projekto „Baltijos prospekto ir Minijos gatvės sankryžos rekonstrukcija. I statybos etapas“ paraiškos teikimo:</w:t>
      </w:r>
    </w:p>
    <w:p w:rsidR="00AF4698" w:rsidRPr="0092716C" w:rsidRDefault="00AF4698" w:rsidP="0092716C">
      <w:pPr>
        <w:ind w:firstLine="935"/>
        <w:jc w:val="both"/>
        <w:rPr>
          <w:sz w:val="24"/>
          <w:szCs w:val="24"/>
        </w:rPr>
      </w:pPr>
      <w:r w:rsidRPr="0092716C">
        <w:rPr>
          <w:sz w:val="24"/>
          <w:szCs w:val="24"/>
        </w:rPr>
        <w:t>5.1.1. Pritarti projekto „Baltijos prospekto ir Minijos gatvės sankryžos rekonstrukcija. I</w:t>
      </w:r>
      <w:r>
        <w:rPr>
          <w:sz w:val="24"/>
          <w:szCs w:val="24"/>
        </w:rPr>
        <w:t> </w:t>
      </w:r>
      <w:r w:rsidRPr="0092716C">
        <w:rPr>
          <w:sz w:val="24"/>
          <w:szCs w:val="24"/>
        </w:rPr>
        <w:t>statybos etapas“ paraiškos rengimui ir teikimui Europos Sąjungos struktūrinių fondų paramai gauti.</w:t>
      </w:r>
    </w:p>
    <w:p w:rsidR="00AF4698" w:rsidRPr="0092716C" w:rsidRDefault="00AF4698" w:rsidP="0092716C">
      <w:pPr>
        <w:ind w:firstLine="935"/>
        <w:jc w:val="both"/>
        <w:rPr>
          <w:sz w:val="24"/>
          <w:szCs w:val="24"/>
        </w:rPr>
      </w:pPr>
      <w:r w:rsidRPr="0092716C">
        <w:rPr>
          <w:sz w:val="24"/>
          <w:szCs w:val="24"/>
        </w:rPr>
        <w:t>5.1.2. Užtikrinti projekto „Baltijos prospekto ir Minijos gatvės sankryžos rekonstrukcija. I</w:t>
      </w:r>
      <w:r>
        <w:rPr>
          <w:sz w:val="24"/>
          <w:szCs w:val="24"/>
        </w:rPr>
        <w:t> </w:t>
      </w:r>
      <w:r w:rsidRPr="0092716C">
        <w:rPr>
          <w:sz w:val="24"/>
          <w:szCs w:val="24"/>
        </w:rPr>
        <w:t>statybos etapas“ tinkamų išlaidų, kurių nepadengia projektui skiriamas finansavimas, bei netinkamų, tačiau šiam projektui įgyvendinti būtinų išlaidų finansavimą.</w:t>
      </w:r>
    </w:p>
    <w:p w:rsidR="00AF4698" w:rsidRPr="0092716C" w:rsidRDefault="00AF4698" w:rsidP="0092716C">
      <w:pPr>
        <w:ind w:firstLine="935"/>
        <w:jc w:val="both"/>
        <w:rPr>
          <w:sz w:val="24"/>
          <w:szCs w:val="24"/>
        </w:rPr>
      </w:pPr>
      <w:r w:rsidRPr="0092716C">
        <w:rPr>
          <w:sz w:val="24"/>
          <w:szCs w:val="24"/>
        </w:rPr>
        <w:t>5.1.3. Pritarti Klaipėdos miesto savivaldybės administracijos ir VĮ Klaipėdos valstybinio jūrų uosto direkcijos jungtinės veiklos sutarties projektui.</w:t>
      </w:r>
    </w:p>
    <w:p w:rsidR="00AF4698" w:rsidRPr="0092716C" w:rsidRDefault="00AF4698" w:rsidP="0092716C">
      <w:pPr>
        <w:ind w:firstLine="935"/>
        <w:jc w:val="both"/>
        <w:rPr>
          <w:sz w:val="24"/>
          <w:szCs w:val="24"/>
        </w:rPr>
      </w:pPr>
      <w:r w:rsidRPr="0092716C">
        <w:rPr>
          <w:sz w:val="24"/>
          <w:szCs w:val="24"/>
        </w:rPr>
        <w:t xml:space="preserve">5.1.4. Įpareigoti Klaipėdos miesto savivaldybės administracijos direktorių pasirašyti Jungtinės veiklos sutartį ir kitus dokumentus, susijusius su paraiškos teikimu ir dalyvavimu šiame projekte. </w:t>
      </w:r>
    </w:p>
    <w:p w:rsidR="00AF4698" w:rsidRPr="0092716C" w:rsidRDefault="00AF4698" w:rsidP="0092716C">
      <w:pPr>
        <w:ind w:firstLine="935"/>
        <w:jc w:val="both"/>
        <w:rPr>
          <w:sz w:val="24"/>
          <w:szCs w:val="24"/>
        </w:rPr>
      </w:pPr>
      <w:r w:rsidRPr="0092716C">
        <w:rPr>
          <w:sz w:val="24"/>
          <w:szCs w:val="24"/>
        </w:rPr>
        <w:t xml:space="preserve">5.1.5. Pripažinti netekusiu galios Klaipėdos miesto savivaldybės tarybos 2012 m. liepos 26 d. sprendimą Nr. T2-215 „Dėl projekto „Baltijos prospekto „Baltijos prospekto ir Minijos gatvės sankryžos rekonstrukcija. I statybos etapas“ paraiškos teikimo“.  </w:t>
      </w:r>
    </w:p>
    <w:p w:rsidR="00AF4698" w:rsidRPr="0092716C" w:rsidRDefault="00AF4698" w:rsidP="0092716C">
      <w:pPr>
        <w:ind w:firstLine="935"/>
        <w:jc w:val="both"/>
        <w:rPr>
          <w:sz w:val="24"/>
          <w:szCs w:val="24"/>
        </w:rPr>
      </w:pPr>
      <w:r w:rsidRPr="0092716C">
        <w:rPr>
          <w:sz w:val="24"/>
          <w:szCs w:val="24"/>
        </w:rPr>
        <w:t xml:space="preserve">5.2. Priimti protokolinį pavedimą (balsavimu: už – 14, prieš – 7, susilaikė – 5): pavesti Savivaldybės administracijai iki kito Tarybos posėdžio paruošti medžiagą, kaip bus vykdomas Klaipėdos miesto savivaldybės tarybos 2006 m. lapkričio 30 d. sprendimas Nr. T2-353 „Dėl uosto ir rezervinės uosto teritorijos tarp Baltijos pr. tęsinio ir Varnėnų g. detaliojo plano patvirtinimo“. </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27,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6. SVARSTYTA. Klaipėdos kurčiųjų ir neprigirdinčiųjų pagrindinės mokyklos pavadinimo pakeitimo ir nuostatų patvirtinimas.</w:t>
      </w:r>
    </w:p>
    <w:p w:rsidR="00AF4698" w:rsidRPr="0092716C" w:rsidRDefault="00AF4698" w:rsidP="0092716C">
      <w:pPr>
        <w:ind w:firstLine="935"/>
        <w:jc w:val="both"/>
        <w:rPr>
          <w:sz w:val="24"/>
          <w:szCs w:val="24"/>
        </w:rPr>
      </w:pPr>
      <w:r w:rsidRPr="0092716C">
        <w:rPr>
          <w:color w:val="000000"/>
          <w:sz w:val="24"/>
          <w:szCs w:val="24"/>
        </w:rPr>
        <w:t xml:space="preserve">Pranešėja –  L. Prižgintienė,  Švietimo skyriaus vedėja. Aiškina, kad sprendimo </w:t>
      </w:r>
      <w:r w:rsidRPr="0092716C">
        <w:rPr>
          <w:sz w:val="24"/>
          <w:szCs w:val="24"/>
        </w:rPr>
        <w:t>projekto esmė – atsižvelgus į mokyklos bendruomenės apsisprendimą ir teisės aktais nustatytas galimybes, Klaipėdos kurčiųjų ir neprigirdinčiųjų mokyklos pavadinime pakeisti žodžius, nusakančius įstaigos paskirtį ir tipą (kurčiųjų ir neprigirdinčiųjų pagrindinė), bei sudaryti sąlygas mokykloje ugdytis ikimokyklinio ir priešmokyklinio amžiaus vaikams, turintiems klausos ir kitus raidos sutrikimus. Projekto uždavinys – pakeisti pavadinimą iš Klaipėdos kurčiųjų ir neprigirdinčiųjų pagrindinės mokyklos į Klaipėdos Litorinos mokyklos nuo 2013 m. rugsėjo 1 d. ir patvirtinti nuostatus.</w:t>
      </w:r>
    </w:p>
    <w:p w:rsidR="00AF4698" w:rsidRDefault="00AF4698" w:rsidP="0087761E">
      <w:pPr>
        <w:ind w:firstLine="935"/>
        <w:jc w:val="both"/>
        <w:rPr>
          <w:sz w:val="24"/>
          <w:szCs w:val="24"/>
        </w:rPr>
      </w:pPr>
      <w:r w:rsidRPr="0092716C">
        <w:rPr>
          <w:sz w:val="24"/>
          <w:szCs w:val="24"/>
        </w:rPr>
        <w:t>NUSPRĘSTA. Pritarti sprendimo projektui. Priimti sprendimą dėl Klaipėdos kurčiųjų ir neprigirdinčiųjų pagrindinės mokyklos pavadinimo pakeitimo ir nuostatų patvirtinimo:</w:t>
      </w:r>
    </w:p>
    <w:p w:rsidR="00AF4698" w:rsidRDefault="00AF4698" w:rsidP="0087761E">
      <w:pPr>
        <w:ind w:firstLine="935"/>
        <w:jc w:val="both"/>
        <w:rPr>
          <w:sz w:val="24"/>
          <w:szCs w:val="24"/>
        </w:rPr>
      </w:pPr>
      <w:r>
        <w:rPr>
          <w:sz w:val="24"/>
          <w:szCs w:val="24"/>
        </w:rPr>
        <w:t xml:space="preserve">1. </w:t>
      </w:r>
      <w:r w:rsidRPr="0092716C">
        <w:rPr>
          <w:sz w:val="24"/>
          <w:szCs w:val="24"/>
        </w:rPr>
        <w:t xml:space="preserve">Pakeisti nuo 2013 m. rugsėjo 1 d. Klaipėdos kurčiųjų ir neprigirdinčiųjų pagrindinės mokyklos pavadinimą ir vadinti ją Klaipėdos Litorinos mokykla. </w:t>
      </w:r>
    </w:p>
    <w:p w:rsidR="00AF4698" w:rsidRPr="0087761E" w:rsidRDefault="00AF4698" w:rsidP="0087761E">
      <w:pPr>
        <w:ind w:firstLine="935"/>
        <w:jc w:val="both"/>
        <w:rPr>
          <w:color w:val="000000"/>
          <w:sz w:val="24"/>
          <w:szCs w:val="24"/>
        </w:rPr>
      </w:pPr>
      <w:r w:rsidRPr="0087761E">
        <w:rPr>
          <w:color w:val="000000"/>
          <w:sz w:val="24"/>
          <w:szCs w:val="24"/>
        </w:rPr>
        <w:t>2. Patvirtinti Klaipėdos Litorinos mokyklos nuostatus.</w:t>
      </w:r>
    </w:p>
    <w:p w:rsidR="00AF4698" w:rsidRPr="0087761E" w:rsidRDefault="00AF4698" w:rsidP="0087761E">
      <w:pPr>
        <w:ind w:firstLine="935"/>
        <w:jc w:val="both"/>
        <w:rPr>
          <w:sz w:val="24"/>
          <w:szCs w:val="24"/>
        </w:rPr>
      </w:pPr>
      <w:r w:rsidRPr="0087761E">
        <w:rPr>
          <w:color w:val="000000"/>
          <w:sz w:val="24"/>
          <w:szCs w:val="24"/>
        </w:rPr>
        <w:t xml:space="preserve">3. </w:t>
      </w:r>
      <w:r w:rsidRPr="0087761E">
        <w:rPr>
          <w:sz w:val="24"/>
          <w:szCs w:val="24"/>
        </w:rPr>
        <w:t xml:space="preserve">Įgalioti Editą Andrijauskienę, </w:t>
      </w:r>
      <w:r w:rsidRPr="0087761E">
        <w:rPr>
          <w:color w:val="000000"/>
          <w:sz w:val="24"/>
          <w:szCs w:val="24"/>
        </w:rPr>
        <w:t>mokyklos</w:t>
      </w:r>
      <w:r w:rsidRPr="0087761E">
        <w:rPr>
          <w:sz w:val="24"/>
          <w:szCs w:val="24"/>
        </w:rPr>
        <w:t xml:space="preserve"> direktorę, pasirašyti nuostatus, įregistruoti juos Juridinių asmenų registre bei atlikti kitus veiksmus, susijusius su pavadinimo pakeitimu.</w:t>
      </w:r>
    </w:p>
    <w:p w:rsidR="00AF4698" w:rsidRPr="0087761E" w:rsidRDefault="00AF4698" w:rsidP="0087761E">
      <w:pPr>
        <w:ind w:firstLine="935"/>
        <w:jc w:val="both"/>
        <w:rPr>
          <w:sz w:val="24"/>
          <w:szCs w:val="24"/>
        </w:rPr>
      </w:pPr>
      <w:r w:rsidRPr="0087761E">
        <w:rPr>
          <w:sz w:val="24"/>
          <w:szCs w:val="24"/>
        </w:rPr>
        <w:t>4. Pripažinti netekusiu galios Klaipėdos miesto savivaldybės administracijos direktoriaus 2010 m. liepos 13 d. įsakymą Nr. AD1-1269 „Dėl Klaipėdos kurčiųjų ir neprigirdinčiųjų pagrindinės mokyklos nuostatų patvirtinimo“.</w:t>
      </w:r>
    </w:p>
    <w:p w:rsidR="00AF4698" w:rsidRPr="0087761E" w:rsidRDefault="00AF4698" w:rsidP="0087761E">
      <w:pPr>
        <w:ind w:firstLine="935"/>
        <w:jc w:val="both"/>
        <w:rPr>
          <w:color w:val="000000"/>
          <w:sz w:val="24"/>
          <w:szCs w:val="24"/>
        </w:rPr>
      </w:pPr>
      <w:r w:rsidRPr="0087761E">
        <w:rPr>
          <w:sz w:val="24"/>
          <w:szCs w:val="24"/>
        </w:rPr>
        <w:t>5. Skelbti apie šį sprendimą vietinėje spaudoje ir visą sprendimo tekstą – Klaipėdos miesto savivaldybės interneto tinklalapyje.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24,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7. SVARSTYTA. Mokinių, besimokančių Klaipėdos „Medeinės“ mokykloje ir Klaipėdos kurčiųjų ir neprigirdinčiųjų pagrindinėje mokykloje, vežimo, apgyvendinimo ir maitinimo organizavimo tvarkos aprašo patvirtinimas.</w:t>
      </w:r>
    </w:p>
    <w:p w:rsidR="00AF4698" w:rsidRPr="0092716C" w:rsidRDefault="00AF4698" w:rsidP="0092716C">
      <w:pPr>
        <w:ind w:firstLine="935"/>
        <w:jc w:val="both"/>
        <w:rPr>
          <w:sz w:val="24"/>
          <w:szCs w:val="24"/>
        </w:rPr>
      </w:pPr>
      <w:r w:rsidRPr="0092716C">
        <w:rPr>
          <w:color w:val="000000"/>
          <w:sz w:val="24"/>
          <w:szCs w:val="24"/>
        </w:rPr>
        <w:t>Pranešėja –  L. Prižgintienė,  Švietimo skyriaus vedėja. Aiškina, kad š</w:t>
      </w:r>
      <w:r w:rsidRPr="0092716C">
        <w:rPr>
          <w:sz w:val="24"/>
          <w:szCs w:val="24"/>
        </w:rPr>
        <w:t>iuo sprendimo projektu siekiama nustatyti mokinių, besimokančių Klaipėdos miesto savivaldybės „Medeinės“ mokykloje, Kurčiųjų ir neprigirdinčiųjų pagrindinėje mokykloje, vežimo, apgyvendinimo ir maitinimo organizavimo tvarką. Teikiam</w:t>
      </w:r>
      <w:r>
        <w:rPr>
          <w:sz w:val="24"/>
          <w:szCs w:val="24"/>
        </w:rPr>
        <w:t>o sprendimo projekto uždaviniai:</w:t>
      </w:r>
      <w:r w:rsidRPr="0092716C">
        <w:rPr>
          <w:sz w:val="24"/>
          <w:szCs w:val="24"/>
        </w:rPr>
        <w:t xml:space="preserve"> nustatyti mokinių, kurie turi specialiųjų ugdymosi poreikių ir nepajėgia patys  atvykti į mokyklą, vežimą į </w:t>
      </w:r>
      <w:r>
        <w:rPr>
          <w:sz w:val="24"/>
          <w:szCs w:val="24"/>
        </w:rPr>
        <w:t>mokyklą ir atgal į namus tvarką,</w:t>
      </w:r>
      <w:r w:rsidRPr="0092716C">
        <w:rPr>
          <w:sz w:val="24"/>
          <w:szCs w:val="24"/>
        </w:rPr>
        <w:t xml:space="preserve"> apibrėžti mokinių, turinčių specialiųjų ugdymosi poreikių ir nepajėgiančių atvykti į mokyklą, apgyvendinimo mokyklos bendrabutyje tvarką</w:t>
      </w:r>
      <w:r>
        <w:rPr>
          <w:sz w:val="24"/>
          <w:szCs w:val="24"/>
        </w:rPr>
        <w:t>,</w:t>
      </w:r>
      <w:r w:rsidRPr="0092716C">
        <w:rPr>
          <w:sz w:val="24"/>
          <w:szCs w:val="24"/>
        </w:rPr>
        <w:t xml:space="preserve"> reglamentuoti maitinimo organizavimo tvarką Mokykloje, skirtoje regiono vaikams, turintiems specialiųjų ugdymosi poreikių.</w:t>
      </w:r>
    </w:p>
    <w:p w:rsidR="00AF4698" w:rsidRPr="0092716C" w:rsidRDefault="00AF4698" w:rsidP="0092716C">
      <w:pPr>
        <w:ind w:firstLine="935"/>
        <w:jc w:val="both"/>
        <w:rPr>
          <w:sz w:val="24"/>
          <w:szCs w:val="24"/>
        </w:rPr>
      </w:pPr>
      <w:r w:rsidRPr="0092716C">
        <w:rPr>
          <w:sz w:val="24"/>
          <w:szCs w:val="24"/>
        </w:rPr>
        <w:t>Informuoja, kad sprendimo projekt</w:t>
      </w:r>
      <w:r>
        <w:rPr>
          <w:sz w:val="24"/>
          <w:szCs w:val="24"/>
        </w:rPr>
        <w:t xml:space="preserve">ui </w:t>
      </w:r>
      <w:r w:rsidRPr="0092716C">
        <w:rPr>
          <w:sz w:val="24"/>
          <w:szCs w:val="24"/>
        </w:rPr>
        <w:t>Vyriausybės atstov</w:t>
      </w:r>
      <w:r>
        <w:rPr>
          <w:sz w:val="24"/>
          <w:szCs w:val="24"/>
        </w:rPr>
        <w:t>ė</w:t>
      </w:r>
      <w:r w:rsidRPr="0092716C">
        <w:rPr>
          <w:sz w:val="24"/>
          <w:szCs w:val="24"/>
        </w:rPr>
        <w:t xml:space="preserve"> Klaipėdos apskrityje </w:t>
      </w:r>
      <w:r>
        <w:rPr>
          <w:sz w:val="24"/>
          <w:szCs w:val="24"/>
        </w:rPr>
        <w:t xml:space="preserve">pateikė pastabas. Atsižvelgus į jas, </w:t>
      </w:r>
      <w:r w:rsidRPr="0092716C">
        <w:rPr>
          <w:sz w:val="24"/>
          <w:szCs w:val="24"/>
        </w:rPr>
        <w:t>prašo leisti sprendimo</w:t>
      </w:r>
      <w:r w:rsidRPr="0092716C">
        <w:rPr>
          <w:b/>
          <w:sz w:val="24"/>
          <w:szCs w:val="24"/>
        </w:rPr>
        <w:t xml:space="preserve"> </w:t>
      </w:r>
      <w:r w:rsidRPr="0092716C">
        <w:rPr>
          <w:sz w:val="24"/>
          <w:szCs w:val="24"/>
        </w:rPr>
        <w:t xml:space="preserve">projekte padaryti šiuos pakeitimus: panaikinti  sprendimo projektu teikiamo tvirtinti tvarkos aprašo III skyrių bei pakeisti sprendimo projekto pavadinimą, preambulę ir frazes, susijusias su mokinių apgyvendinimu bendrabutyje. Bendru sutarimu pritarta </w:t>
      </w:r>
      <w:r>
        <w:rPr>
          <w:sz w:val="24"/>
          <w:szCs w:val="24"/>
        </w:rPr>
        <w:t>siūlomiems pakeitimams</w:t>
      </w:r>
      <w:r w:rsidRPr="0092716C">
        <w:rPr>
          <w:sz w:val="24"/>
          <w:szCs w:val="24"/>
        </w:rPr>
        <w:t xml:space="preserve">. </w:t>
      </w:r>
    </w:p>
    <w:p w:rsidR="00AF4698" w:rsidRPr="0092716C" w:rsidRDefault="00AF4698" w:rsidP="0092716C">
      <w:pPr>
        <w:ind w:firstLine="935"/>
        <w:jc w:val="both"/>
        <w:rPr>
          <w:sz w:val="24"/>
          <w:szCs w:val="24"/>
        </w:rPr>
      </w:pPr>
      <w:r w:rsidRPr="0092716C">
        <w:rPr>
          <w:sz w:val="24"/>
          <w:szCs w:val="24"/>
        </w:rPr>
        <w:t>NUSPRĘSTA. Pritarti sprendimo projektui (su pakeitim</w:t>
      </w:r>
      <w:r>
        <w:rPr>
          <w:sz w:val="24"/>
          <w:szCs w:val="24"/>
        </w:rPr>
        <w:t>ais</w:t>
      </w:r>
      <w:r w:rsidRPr="0092716C">
        <w:rPr>
          <w:sz w:val="24"/>
          <w:szCs w:val="24"/>
        </w:rPr>
        <w:t>). Priimti sprendimą dėl Mokinių, besimokančių Klaipėdos „Medeinės“ mokykloje ir Klaipėdos kurčiųjų ir neprigirdinčiųjų pagrindinėje mokykloje, vežimo, apgyvendinimo ir maitinimo organizavimo tvarkos aprašo patvirtinimo:</w:t>
      </w:r>
    </w:p>
    <w:p w:rsidR="00AF4698" w:rsidRPr="0092716C" w:rsidRDefault="00AF4698" w:rsidP="0092716C">
      <w:pPr>
        <w:ind w:firstLine="935"/>
        <w:jc w:val="both"/>
        <w:rPr>
          <w:sz w:val="24"/>
          <w:szCs w:val="24"/>
        </w:rPr>
      </w:pPr>
      <w:r w:rsidRPr="0092716C">
        <w:rPr>
          <w:sz w:val="24"/>
          <w:szCs w:val="24"/>
        </w:rPr>
        <w:t>1. Patvirtinti Mokinių, besimokančių Klaipėdos „Medeinės“ mokykloje ir Klaipėdos kurčiųjų ir neprigirdinčiųjų pagrindinėje mokykloje, vežimo, apgyvendinimo ir maitinimo organizavimo tvarkos aprašą.</w:t>
      </w:r>
    </w:p>
    <w:p w:rsidR="00AF4698" w:rsidRPr="0092716C" w:rsidRDefault="00AF4698" w:rsidP="0092716C">
      <w:pPr>
        <w:ind w:firstLine="935"/>
        <w:jc w:val="both"/>
        <w:rPr>
          <w:sz w:val="24"/>
          <w:szCs w:val="24"/>
        </w:rPr>
      </w:pPr>
      <w:r w:rsidRPr="0092716C">
        <w:rPr>
          <w:color w:val="000000"/>
          <w:sz w:val="24"/>
          <w:szCs w:val="24"/>
        </w:rPr>
        <w:t xml:space="preserve">2. Skelbti apie šį sprendimą vietinėje spaudoje ir Klaipėdos miesto savivaldybės interneto tinklalapyje. </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23, prieš – 0, susilaikė – 1.</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8. SVARSTYTA. Klaipėdos moksleivių saviraiškos centro nuostatų patvirtinimas.</w:t>
      </w:r>
    </w:p>
    <w:p w:rsidR="00AF4698" w:rsidRPr="0092716C" w:rsidRDefault="00AF4698" w:rsidP="0092716C">
      <w:pPr>
        <w:ind w:firstLine="935"/>
        <w:jc w:val="both"/>
        <w:rPr>
          <w:sz w:val="24"/>
          <w:szCs w:val="24"/>
        </w:rPr>
      </w:pPr>
      <w:r w:rsidRPr="0092716C">
        <w:rPr>
          <w:color w:val="000000"/>
          <w:sz w:val="24"/>
          <w:szCs w:val="24"/>
        </w:rPr>
        <w:t>Pranešėja –  L. Prižgintienė,  Švietimo skyriaus vedėja. Aiškina, kad s</w:t>
      </w:r>
      <w:r w:rsidRPr="0092716C">
        <w:rPr>
          <w:sz w:val="24"/>
          <w:szCs w:val="24"/>
        </w:rPr>
        <w:t xml:space="preserve">prendimo projekto esmė – </w:t>
      </w:r>
      <w:r w:rsidRPr="0092716C">
        <w:rPr>
          <w:color w:val="000000"/>
          <w:sz w:val="24"/>
          <w:szCs w:val="24"/>
        </w:rPr>
        <w:t xml:space="preserve">Klaipėdos </w:t>
      </w:r>
      <w:r w:rsidRPr="0092716C">
        <w:rPr>
          <w:sz w:val="24"/>
          <w:szCs w:val="24"/>
        </w:rPr>
        <w:t xml:space="preserve">moksleivių saviraiškos centro </w:t>
      </w:r>
      <w:r w:rsidRPr="0092716C">
        <w:rPr>
          <w:color w:val="000000"/>
          <w:sz w:val="24"/>
          <w:szCs w:val="24"/>
        </w:rPr>
        <w:t xml:space="preserve">nuostatuose įteisinti </w:t>
      </w:r>
      <w:r w:rsidRPr="0092716C">
        <w:rPr>
          <w:sz w:val="24"/>
          <w:szCs w:val="24"/>
        </w:rPr>
        <w:t>pasikeitusį buveinės adresą</w:t>
      </w:r>
      <w:r w:rsidRPr="0092716C">
        <w:rPr>
          <w:color w:val="000000"/>
          <w:sz w:val="24"/>
          <w:szCs w:val="24"/>
        </w:rPr>
        <w:t xml:space="preserve"> bei pakeisti teisės aktų reikalavimų neatitinkantį centro nuostatų turinį</w:t>
      </w:r>
      <w:r w:rsidRPr="0092716C">
        <w:rPr>
          <w:sz w:val="24"/>
          <w:szCs w:val="24"/>
        </w:rPr>
        <w:t xml:space="preserve">. Sprendimo projektas parengtas, vykdant Klaipėdos miesto savivaldybės tarybos 2013 m. liepos 25 </w:t>
      </w:r>
      <w:r>
        <w:rPr>
          <w:sz w:val="24"/>
          <w:szCs w:val="24"/>
        </w:rPr>
        <w:t xml:space="preserve">d. </w:t>
      </w:r>
      <w:r w:rsidRPr="0092716C">
        <w:rPr>
          <w:sz w:val="24"/>
          <w:szCs w:val="24"/>
        </w:rPr>
        <w:t>sprendimą, kuriuo Klaipėdos moksleivių saviraiškos centrui nuo 2013 m. rugsėjo 1 d</w:t>
      </w:r>
      <w:r>
        <w:rPr>
          <w:sz w:val="24"/>
          <w:szCs w:val="24"/>
        </w:rPr>
        <w:t>.</w:t>
      </w:r>
      <w:r w:rsidRPr="0092716C">
        <w:rPr>
          <w:sz w:val="24"/>
          <w:szCs w:val="24"/>
        </w:rPr>
        <w:t xml:space="preserve"> perduodamos buvusios Klaipėdos „Gubojos“ mokyklos patalpos (Smiltelės g. 22). Vadovaujantis Lietuvos Respublikos biudžetinių įstaigų įstatymu bei Nuostatų, įstatų ar statutų įforminimo reikalavimais, patvirtintais Lietuvos Respublikos švietimo ir mokslo ministro įsakymu, Moksleivių saviraiškos centro nuostatuose bus įteisintas naujasis buveinės adresas ir patikslinta dokumento</w:t>
      </w:r>
      <w:r w:rsidRPr="0092716C">
        <w:rPr>
          <w:color w:val="000000"/>
          <w:sz w:val="24"/>
          <w:szCs w:val="24"/>
        </w:rPr>
        <w:t xml:space="preserve"> struktūra bei turinys.</w:t>
      </w:r>
    </w:p>
    <w:p w:rsidR="00AF4698" w:rsidRPr="0092716C" w:rsidRDefault="00AF4698" w:rsidP="0092716C">
      <w:pPr>
        <w:ind w:firstLine="935"/>
        <w:jc w:val="both"/>
        <w:rPr>
          <w:color w:val="000000"/>
          <w:sz w:val="24"/>
          <w:szCs w:val="24"/>
        </w:rPr>
      </w:pPr>
      <w:r w:rsidRPr="0092716C">
        <w:rPr>
          <w:color w:val="000000"/>
          <w:sz w:val="24"/>
          <w:szCs w:val="24"/>
        </w:rPr>
        <w:t xml:space="preserve">L. Petraitienė klausia, ar nuostatai yra keičiami vien todėl, kad keičiamas </w:t>
      </w:r>
      <w:r w:rsidRPr="0092716C">
        <w:rPr>
          <w:sz w:val="24"/>
          <w:szCs w:val="24"/>
        </w:rPr>
        <w:t>Klaipėdos moksleivių saviraiškos centro buveinės adresas</w:t>
      </w:r>
      <w:r w:rsidRPr="0092716C">
        <w:rPr>
          <w:color w:val="000000"/>
          <w:sz w:val="24"/>
          <w:szCs w:val="24"/>
        </w:rPr>
        <w:t>.</w:t>
      </w:r>
    </w:p>
    <w:p w:rsidR="00AF4698" w:rsidRPr="0092716C" w:rsidRDefault="00AF4698" w:rsidP="0092716C">
      <w:pPr>
        <w:ind w:firstLine="935"/>
        <w:jc w:val="both"/>
        <w:rPr>
          <w:sz w:val="24"/>
          <w:szCs w:val="24"/>
        </w:rPr>
      </w:pPr>
      <w:r w:rsidRPr="0092716C">
        <w:rPr>
          <w:sz w:val="24"/>
          <w:szCs w:val="24"/>
        </w:rPr>
        <w:t>L. Prižgintienė sako, kad nuostatai keičiami</w:t>
      </w:r>
      <w:r>
        <w:rPr>
          <w:sz w:val="24"/>
          <w:szCs w:val="24"/>
        </w:rPr>
        <w:t xml:space="preserve"> dar ir todėl, kad </w:t>
      </w:r>
      <w:r w:rsidRPr="0092716C">
        <w:rPr>
          <w:sz w:val="24"/>
          <w:szCs w:val="24"/>
        </w:rPr>
        <w:t>jie nebeatitinka naujų Lietuvos Respublikos švietimo ir mokslo ministro reikalavimų.</w:t>
      </w:r>
    </w:p>
    <w:p w:rsidR="00AF4698" w:rsidRPr="0092716C" w:rsidRDefault="00AF4698" w:rsidP="0092716C">
      <w:pPr>
        <w:ind w:firstLine="935"/>
        <w:jc w:val="both"/>
        <w:rPr>
          <w:sz w:val="24"/>
          <w:szCs w:val="24"/>
        </w:rPr>
      </w:pPr>
      <w:r w:rsidRPr="0092716C">
        <w:rPr>
          <w:sz w:val="24"/>
          <w:szCs w:val="24"/>
        </w:rPr>
        <w:t>NUSPRĘSTA. Pritarti sprendimo projektui. Priimti sprendimą dėl Klaipėdos moksleivių saviraiškos centro nuostatų patvirtinimo:</w:t>
      </w:r>
    </w:p>
    <w:p w:rsidR="00AF4698" w:rsidRPr="0092716C" w:rsidRDefault="00AF4698" w:rsidP="0092716C">
      <w:pPr>
        <w:tabs>
          <w:tab w:val="left" w:pos="993"/>
        </w:tabs>
        <w:ind w:firstLine="935"/>
        <w:jc w:val="both"/>
        <w:rPr>
          <w:color w:val="000000"/>
          <w:sz w:val="24"/>
          <w:szCs w:val="24"/>
        </w:rPr>
      </w:pPr>
      <w:r w:rsidRPr="0092716C">
        <w:rPr>
          <w:color w:val="000000"/>
          <w:sz w:val="24"/>
          <w:szCs w:val="24"/>
        </w:rPr>
        <w:t>1. Patvirtinti Klaipėdos moksleivių saviraiškos centro nuostatus.</w:t>
      </w:r>
    </w:p>
    <w:p w:rsidR="00AF4698" w:rsidRPr="0092716C" w:rsidRDefault="00AF4698" w:rsidP="0092716C">
      <w:pPr>
        <w:pStyle w:val="BodyText3"/>
        <w:tabs>
          <w:tab w:val="left" w:pos="993"/>
        </w:tabs>
        <w:spacing w:after="0"/>
        <w:ind w:firstLine="935"/>
        <w:jc w:val="both"/>
        <w:rPr>
          <w:color w:val="000000"/>
          <w:sz w:val="24"/>
          <w:szCs w:val="24"/>
        </w:rPr>
      </w:pPr>
      <w:r w:rsidRPr="0092716C">
        <w:rPr>
          <w:sz w:val="24"/>
          <w:szCs w:val="24"/>
        </w:rPr>
        <w:t xml:space="preserve">2. Įgalioti Vytautą Krutulį, </w:t>
      </w:r>
      <w:r w:rsidRPr="0092716C">
        <w:rPr>
          <w:color w:val="000000"/>
          <w:sz w:val="24"/>
          <w:szCs w:val="24"/>
        </w:rPr>
        <w:t>centro</w:t>
      </w:r>
      <w:r w:rsidRPr="0092716C">
        <w:rPr>
          <w:sz w:val="24"/>
          <w:szCs w:val="24"/>
        </w:rPr>
        <w:t xml:space="preserve"> direktorių, pasirašyti nuostatus ir įregistruoti juos Juridinių asmenų registre.</w:t>
      </w:r>
    </w:p>
    <w:p w:rsidR="00AF4698" w:rsidRPr="0092716C" w:rsidRDefault="00AF4698" w:rsidP="0092716C">
      <w:pPr>
        <w:pStyle w:val="BodyText3"/>
        <w:tabs>
          <w:tab w:val="left" w:pos="993"/>
        </w:tabs>
        <w:spacing w:after="0"/>
        <w:ind w:firstLine="935"/>
        <w:jc w:val="both"/>
        <w:rPr>
          <w:sz w:val="24"/>
          <w:szCs w:val="24"/>
        </w:rPr>
      </w:pPr>
      <w:r w:rsidRPr="0092716C">
        <w:rPr>
          <w:sz w:val="24"/>
          <w:szCs w:val="24"/>
        </w:rPr>
        <w:t>3. Pripažinti netekusiu galios Klaipėdos miesto savivaldybės administracijos direktoriaus 2005 m. lapkričio 9 d. įsakymą Nr. AD1-2139 „Dėl Klaipėdos moksleivių saviraiškos centro nuostatų patvirtinimo“.</w:t>
      </w:r>
    </w:p>
    <w:p w:rsidR="00AF4698" w:rsidRPr="0092716C" w:rsidRDefault="00AF4698" w:rsidP="0092716C">
      <w:pPr>
        <w:pStyle w:val="BodyText3"/>
        <w:tabs>
          <w:tab w:val="left" w:pos="993"/>
        </w:tabs>
        <w:spacing w:after="0"/>
        <w:ind w:firstLine="935"/>
        <w:jc w:val="both"/>
        <w:rPr>
          <w:color w:val="000000"/>
          <w:sz w:val="24"/>
          <w:szCs w:val="24"/>
        </w:rPr>
      </w:pPr>
      <w:r w:rsidRPr="0092716C">
        <w:rPr>
          <w:sz w:val="24"/>
          <w:szCs w:val="24"/>
        </w:rPr>
        <w:t>4. Skelbti apie šį sprendimą vietinėje spaudoje ir visą sprendimo tekstą – Klaipėdos miesto savivaldybės interneto tinklalapyje.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25,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9. SVARSTYTA. Klaipėdos Vitės pagrindinės mokyklos nuostatų patvirtinimas.</w:t>
      </w:r>
    </w:p>
    <w:p w:rsidR="00AF4698" w:rsidRPr="0092716C" w:rsidRDefault="00AF4698" w:rsidP="0092716C">
      <w:pPr>
        <w:ind w:firstLine="935"/>
        <w:jc w:val="both"/>
        <w:rPr>
          <w:sz w:val="24"/>
          <w:szCs w:val="24"/>
        </w:rPr>
      </w:pPr>
      <w:r w:rsidRPr="0092716C">
        <w:rPr>
          <w:color w:val="000000"/>
          <w:sz w:val="24"/>
          <w:szCs w:val="24"/>
        </w:rPr>
        <w:t xml:space="preserve">Pranešėja –  L. Prižgintienė,  Švietimo skyriaus vedėja. Aiškina, kad </w:t>
      </w:r>
      <w:r w:rsidRPr="0092716C">
        <w:rPr>
          <w:sz w:val="24"/>
          <w:szCs w:val="24"/>
        </w:rPr>
        <w:t>Klaipėdos Vitės pagrindinė mokykla šiuo metu organizuoja mokymą mokinių, besigydančių viešosios įstaigos Respublikinės Klaipėdos ligoninės Tuberkuliozės filialo Vaikų skyriuje. Vadovaujantis Mokinių mokymo stacionarinėje asmens sveikatos priežiūros įstaigoje ir namuose organizavimo tvarkos aprašo, patvirtinto Lietuvos Respublikos švietimo ir mokslo ministro įsakymu</w:t>
      </w:r>
      <w:r>
        <w:rPr>
          <w:sz w:val="24"/>
          <w:szCs w:val="24"/>
        </w:rPr>
        <w:t xml:space="preserve"> bei </w:t>
      </w:r>
      <w:r w:rsidRPr="0092716C">
        <w:rPr>
          <w:sz w:val="24"/>
          <w:szCs w:val="24"/>
        </w:rPr>
        <w:t xml:space="preserve">vykdant Klaipėdos miesto savivaldybės administracijos direktoriaus 2013 m. balandžio 25 d. įsakymą „Dėl mokinių mokymo stacionarinėse asmens sveikatos priežiūros įstaigose organizavimo“, Vitės pagrindinės mokyklos nuostatai papildomi funkcija organizuoti mokymą pagal pradinio ir pagrindinio ugdymo programas visose miesto teritorijos stacionarinėse asmens sveikatos priežiūros įstaigose. </w:t>
      </w:r>
    </w:p>
    <w:p w:rsidR="00AF4698" w:rsidRPr="0092716C" w:rsidRDefault="00AF4698" w:rsidP="0092716C">
      <w:pPr>
        <w:ind w:firstLine="935"/>
        <w:jc w:val="both"/>
        <w:rPr>
          <w:sz w:val="24"/>
          <w:szCs w:val="24"/>
        </w:rPr>
      </w:pPr>
      <w:r w:rsidRPr="0092716C">
        <w:rPr>
          <w:sz w:val="24"/>
          <w:szCs w:val="24"/>
        </w:rPr>
        <w:t>NUSPRĘSTA. Pritarti sprendimo projektui. Priimti sprendimą dėl Klaipėdos Vitės pagrindinės mokyklos nuostatų patvirtinimo:</w:t>
      </w:r>
    </w:p>
    <w:p w:rsidR="00AF4698" w:rsidRPr="0092716C" w:rsidRDefault="00AF4698" w:rsidP="0092716C">
      <w:pPr>
        <w:pStyle w:val="BodyText3"/>
        <w:numPr>
          <w:ilvl w:val="0"/>
          <w:numId w:val="2"/>
        </w:numPr>
        <w:tabs>
          <w:tab w:val="left" w:pos="993"/>
        </w:tabs>
        <w:spacing w:after="0"/>
        <w:ind w:left="0" w:firstLine="935"/>
        <w:jc w:val="both"/>
        <w:rPr>
          <w:color w:val="000000"/>
          <w:sz w:val="24"/>
          <w:szCs w:val="24"/>
        </w:rPr>
      </w:pPr>
      <w:r w:rsidRPr="0092716C">
        <w:rPr>
          <w:color w:val="000000"/>
          <w:sz w:val="24"/>
          <w:szCs w:val="24"/>
        </w:rPr>
        <w:t>Patvirtinti Klaipėdos Vitės pagrindinės mokyklos nuostatus.</w:t>
      </w:r>
    </w:p>
    <w:p w:rsidR="00AF4698" w:rsidRPr="0092716C" w:rsidRDefault="00AF4698" w:rsidP="0092716C">
      <w:pPr>
        <w:pStyle w:val="BodyText3"/>
        <w:numPr>
          <w:ilvl w:val="0"/>
          <w:numId w:val="2"/>
        </w:numPr>
        <w:tabs>
          <w:tab w:val="left" w:pos="993"/>
        </w:tabs>
        <w:spacing w:after="0"/>
        <w:ind w:left="0" w:firstLine="935"/>
        <w:jc w:val="both"/>
        <w:rPr>
          <w:color w:val="000000"/>
          <w:sz w:val="24"/>
          <w:szCs w:val="24"/>
        </w:rPr>
      </w:pPr>
      <w:r w:rsidRPr="0092716C">
        <w:rPr>
          <w:sz w:val="24"/>
          <w:szCs w:val="24"/>
        </w:rPr>
        <w:t xml:space="preserve">Įgalioti Elvyrą Stanslovaitienę, </w:t>
      </w:r>
      <w:r w:rsidRPr="0092716C">
        <w:rPr>
          <w:color w:val="000000"/>
          <w:sz w:val="24"/>
          <w:szCs w:val="24"/>
        </w:rPr>
        <w:t>Klaipėdos Vitės pagrindinės mokyklos</w:t>
      </w:r>
      <w:r w:rsidRPr="0092716C">
        <w:rPr>
          <w:sz w:val="24"/>
          <w:szCs w:val="24"/>
        </w:rPr>
        <w:t xml:space="preserve"> direktorę, pasirašyti nuostatus ir įregistruoti juos Juridinių asmenų registre.</w:t>
      </w:r>
    </w:p>
    <w:p w:rsidR="00AF4698" w:rsidRPr="0092716C" w:rsidRDefault="00AF4698" w:rsidP="0092716C">
      <w:pPr>
        <w:pStyle w:val="BodyText3"/>
        <w:numPr>
          <w:ilvl w:val="0"/>
          <w:numId w:val="2"/>
        </w:numPr>
        <w:tabs>
          <w:tab w:val="left" w:pos="993"/>
        </w:tabs>
        <w:spacing w:after="0"/>
        <w:ind w:left="0" w:firstLine="935"/>
        <w:jc w:val="both"/>
        <w:rPr>
          <w:caps/>
          <w:color w:val="000000"/>
          <w:sz w:val="24"/>
          <w:szCs w:val="24"/>
        </w:rPr>
      </w:pPr>
      <w:r w:rsidRPr="0092716C">
        <w:rPr>
          <w:color w:val="000000"/>
          <w:sz w:val="24"/>
          <w:szCs w:val="24"/>
        </w:rPr>
        <w:t xml:space="preserve">Pripažinti netekusiu galios Klaipėdos miesto savivaldybės administracijos direktoriaus 2012 m. spalio 24 d. įsakymą Nr. AD1-2457 „Dėl </w:t>
      </w:r>
      <w:r w:rsidRPr="0092716C">
        <w:rPr>
          <w:sz w:val="24"/>
          <w:szCs w:val="24"/>
        </w:rPr>
        <w:t>Klaipėdos Vitės pagrindinės mokyklos nuostatų patvirtinimo“.</w:t>
      </w:r>
    </w:p>
    <w:p w:rsidR="00AF4698" w:rsidRPr="0092716C" w:rsidRDefault="00AF4698" w:rsidP="0092716C">
      <w:pPr>
        <w:tabs>
          <w:tab w:val="left" w:pos="993"/>
          <w:tab w:val="left" w:pos="1170"/>
        </w:tabs>
        <w:ind w:firstLine="935"/>
        <w:jc w:val="both"/>
        <w:rPr>
          <w:sz w:val="24"/>
          <w:szCs w:val="24"/>
        </w:rPr>
      </w:pPr>
      <w:r w:rsidRPr="0092716C">
        <w:rPr>
          <w:sz w:val="24"/>
          <w:szCs w:val="24"/>
        </w:rPr>
        <w:t xml:space="preserve">4. </w:t>
      </w:r>
      <w:r w:rsidRPr="0092716C">
        <w:rPr>
          <w:color w:val="000000"/>
          <w:sz w:val="24"/>
          <w:szCs w:val="24"/>
        </w:rPr>
        <w:t>Skelbti apie šį sprendimą vietinėje spaudoje ir visą sprendimo tekstą – Klaipėdos miesto savivaldybės interneto tinklalapyje.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25,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10. SVARSTYTA. Klasių ir priešmokyklinio ugdymo grupių skaičiaus savivaldybės švietimo įstaigose 2013–2014 mokslo metams nustatymas.</w:t>
      </w:r>
    </w:p>
    <w:p w:rsidR="00AF4698" w:rsidRPr="0092716C" w:rsidRDefault="00AF4698" w:rsidP="0092716C">
      <w:pPr>
        <w:ind w:firstLine="935"/>
        <w:jc w:val="both"/>
        <w:rPr>
          <w:color w:val="000000"/>
          <w:sz w:val="24"/>
          <w:szCs w:val="24"/>
        </w:rPr>
      </w:pPr>
      <w:r w:rsidRPr="0092716C">
        <w:rPr>
          <w:sz w:val="24"/>
          <w:szCs w:val="24"/>
        </w:rPr>
        <w:t>Pranešėja –  L. Prižgintienė,  Švietimo skyriaus vedėja. Aiškina, ka</w:t>
      </w:r>
      <w:r>
        <w:rPr>
          <w:sz w:val="24"/>
          <w:szCs w:val="24"/>
        </w:rPr>
        <w:t>d</w:t>
      </w:r>
      <w:r w:rsidRPr="0092716C">
        <w:rPr>
          <w:sz w:val="24"/>
          <w:szCs w:val="24"/>
        </w:rPr>
        <w:t xml:space="preserve"> sprendimo projekto tikslas – patikslinti klasių ir grupių skaičių savivaldybės švietimo įstaigose mokytis pagal priešmokyklinio, pradinio, pagrindinio, vidurinio ir socialinių įgūdžių ugdymo programas 2013-2014 mokslo metams. Įvertinus 2013-2014 mokslo metų klasių komplektavimo situaciją, nustatyta, kad savivaldybės bendrojo ugdymo mokyklose iš viso mokysis 17781 mokinys, t. y. 483 mokiniais mažiau nei 2012-2013 mokslo metais, bei bus komplektuojamos 755 klasės, t. y. 33 klasėmis mažiau nei praėjusiais mokslo metais. Įvertinus 2013-2014 mokslo metų priešmokyklinio ugdymo grupių komplektavimo situaciją, nustatyta, kad savivaldybės švietimo įstaigose iš viso ugdysis 1704 priešmokyklinio amžiaus vaikai, t. y. 169 vaikais daugiau nei 2012-2013 mokslo metais. </w:t>
      </w:r>
    </w:p>
    <w:p w:rsidR="00AF4698" w:rsidRPr="0092716C" w:rsidRDefault="00AF4698" w:rsidP="0092716C">
      <w:pPr>
        <w:ind w:firstLine="935"/>
        <w:jc w:val="both"/>
        <w:rPr>
          <w:sz w:val="24"/>
          <w:szCs w:val="24"/>
        </w:rPr>
      </w:pPr>
      <w:r w:rsidRPr="0092716C">
        <w:rPr>
          <w:sz w:val="24"/>
          <w:szCs w:val="24"/>
        </w:rPr>
        <w:t>V. Lupeika</w:t>
      </w:r>
      <w:r>
        <w:rPr>
          <w:sz w:val="24"/>
          <w:szCs w:val="24"/>
        </w:rPr>
        <w:t xml:space="preserve"> klausia</w:t>
      </w:r>
      <w:r w:rsidRPr="0092716C">
        <w:rPr>
          <w:sz w:val="24"/>
          <w:szCs w:val="24"/>
        </w:rPr>
        <w:t xml:space="preserve">, kodėl klasių komplektų skaičius </w:t>
      </w:r>
      <w:r>
        <w:rPr>
          <w:sz w:val="24"/>
          <w:szCs w:val="24"/>
        </w:rPr>
        <w:t xml:space="preserve">Tarybai teikiamas tvirtinti </w:t>
      </w:r>
      <w:r w:rsidRPr="0092716C">
        <w:rPr>
          <w:sz w:val="24"/>
          <w:szCs w:val="24"/>
        </w:rPr>
        <w:t>kelis kartus</w:t>
      </w:r>
      <w:r>
        <w:rPr>
          <w:sz w:val="24"/>
          <w:szCs w:val="24"/>
        </w:rPr>
        <w:t xml:space="preserve"> per metus.</w:t>
      </w:r>
    </w:p>
    <w:p w:rsidR="00AF4698" w:rsidRPr="0092716C" w:rsidRDefault="00AF4698" w:rsidP="0092716C">
      <w:pPr>
        <w:ind w:firstLine="935"/>
        <w:jc w:val="both"/>
        <w:rPr>
          <w:sz w:val="24"/>
          <w:szCs w:val="24"/>
        </w:rPr>
      </w:pPr>
      <w:r w:rsidRPr="0092716C">
        <w:rPr>
          <w:sz w:val="24"/>
          <w:szCs w:val="24"/>
        </w:rPr>
        <w:t>L. Prižgintienė sako, kad klasių komplektų skaičius</w:t>
      </w:r>
      <w:r>
        <w:rPr>
          <w:sz w:val="24"/>
          <w:szCs w:val="24"/>
        </w:rPr>
        <w:t xml:space="preserve"> tvirtinamas teis</w:t>
      </w:r>
      <w:r w:rsidRPr="0092716C">
        <w:rPr>
          <w:sz w:val="24"/>
          <w:szCs w:val="24"/>
        </w:rPr>
        <w:t>ės aktų nustatyta tvarka.</w:t>
      </w:r>
    </w:p>
    <w:p w:rsidR="00AF4698" w:rsidRPr="0092716C" w:rsidRDefault="00AF4698" w:rsidP="0092716C">
      <w:pPr>
        <w:ind w:firstLine="935"/>
        <w:jc w:val="both"/>
        <w:rPr>
          <w:sz w:val="24"/>
          <w:szCs w:val="24"/>
        </w:rPr>
      </w:pPr>
      <w:r w:rsidRPr="0092716C">
        <w:rPr>
          <w:sz w:val="24"/>
          <w:szCs w:val="24"/>
        </w:rPr>
        <w:t>A. Barbšys klausia, kokiose mokyklose įvyko svarbiausi pasikeitimai</w:t>
      </w:r>
      <w:r>
        <w:rPr>
          <w:sz w:val="24"/>
          <w:szCs w:val="24"/>
        </w:rPr>
        <w:t xml:space="preserve"> po klasių komplektų skaičiaus tvirtinimo pavasarį. </w:t>
      </w:r>
    </w:p>
    <w:p w:rsidR="00AF4698" w:rsidRPr="0092716C" w:rsidRDefault="00AF4698" w:rsidP="0092716C">
      <w:pPr>
        <w:ind w:firstLine="935"/>
        <w:jc w:val="both"/>
        <w:rPr>
          <w:sz w:val="24"/>
          <w:szCs w:val="24"/>
        </w:rPr>
      </w:pPr>
      <w:r w:rsidRPr="0092716C">
        <w:rPr>
          <w:sz w:val="24"/>
          <w:szCs w:val="24"/>
        </w:rPr>
        <w:t xml:space="preserve">L. Prižgintienė sako, kad didžiausias pasikeitimas – Andrejaus Rubliovo pagrindinėje mokykloje, nes ten nesusikomplektavo keturios klasės.  </w:t>
      </w:r>
      <w:r>
        <w:rPr>
          <w:sz w:val="24"/>
          <w:szCs w:val="24"/>
        </w:rPr>
        <w:t>Kitose mokyklose yra nežymūs pakitimai.</w:t>
      </w:r>
    </w:p>
    <w:p w:rsidR="00AF4698" w:rsidRPr="0092716C" w:rsidRDefault="00AF4698" w:rsidP="0092716C">
      <w:pPr>
        <w:ind w:firstLine="935"/>
        <w:jc w:val="both"/>
        <w:rPr>
          <w:sz w:val="24"/>
          <w:szCs w:val="24"/>
        </w:rPr>
      </w:pPr>
      <w:r w:rsidRPr="0092716C">
        <w:rPr>
          <w:sz w:val="24"/>
          <w:szCs w:val="24"/>
        </w:rPr>
        <w:t xml:space="preserve">A. Barbšys klausia, </w:t>
      </w:r>
      <w:r>
        <w:rPr>
          <w:sz w:val="24"/>
          <w:szCs w:val="24"/>
        </w:rPr>
        <w:t xml:space="preserve">kur </w:t>
      </w:r>
      <w:r w:rsidRPr="0092716C">
        <w:rPr>
          <w:sz w:val="24"/>
          <w:szCs w:val="24"/>
        </w:rPr>
        <w:t>mokysis Andrejaus Rubliovo, Ievos Simonaitytės mokyklos moksleiviai, ar jie</w:t>
      </w:r>
      <w:r>
        <w:rPr>
          <w:sz w:val="24"/>
          <w:szCs w:val="24"/>
        </w:rPr>
        <w:t xml:space="preserve"> liks</w:t>
      </w:r>
      <w:r w:rsidRPr="0092716C">
        <w:rPr>
          <w:sz w:val="24"/>
          <w:szCs w:val="24"/>
        </w:rPr>
        <w:t xml:space="preserve"> tose pačiose patalpose.</w:t>
      </w:r>
    </w:p>
    <w:p w:rsidR="00AF4698" w:rsidRPr="0092716C" w:rsidRDefault="00AF4698" w:rsidP="0092716C">
      <w:pPr>
        <w:ind w:firstLine="935"/>
        <w:jc w:val="both"/>
        <w:rPr>
          <w:sz w:val="24"/>
          <w:szCs w:val="24"/>
        </w:rPr>
      </w:pPr>
      <w:r w:rsidRPr="0092716C">
        <w:rPr>
          <w:sz w:val="24"/>
          <w:szCs w:val="24"/>
        </w:rPr>
        <w:t xml:space="preserve">L. Prižgintienė sako, kad Andrejaus Rubliovo mokyklos direktorius informavo, kad </w:t>
      </w:r>
      <w:r>
        <w:rPr>
          <w:sz w:val="24"/>
          <w:szCs w:val="24"/>
        </w:rPr>
        <w:t>ugdymo procesas nebebus vykdomas</w:t>
      </w:r>
      <w:r w:rsidRPr="0092716C">
        <w:rPr>
          <w:sz w:val="24"/>
          <w:szCs w:val="24"/>
        </w:rPr>
        <w:t xml:space="preserve"> Naikupės gatvėje esančiose patalpose</w:t>
      </w:r>
      <w:r>
        <w:rPr>
          <w:sz w:val="24"/>
          <w:szCs w:val="24"/>
        </w:rPr>
        <w:t>. V</w:t>
      </w:r>
      <w:r w:rsidRPr="0092716C">
        <w:rPr>
          <w:sz w:val="24"/>
          <w:szCs w:val="24"/>
        </w:rPr>
        <w:t xml:space="preserve">isi vaikai mokysis Debreceno gatvėje esančiame pastate. </w:t>
      </w:r>
      <w:r>
        <w:rPr>
          <w:sz w:val="24"/>
          <w:szCs w:val="24"/>
        </w:rPr>
        <w:t>Klausimas d</w:t>
      </w:r>
      <w:r w:rsidRPr="0092716C">
        <w:rPr>
          <w:sz w:val="24"/>
          <w:szCs w:val="24"/>
        </w:rPr>
        <w:t>ėl Ievos Simonaitytės pagrindinės mokyk</w:t>
      </w:r>
      <w:r>
        <w:rPr>
          <w:sz w:val="24"/>
          <w:szCs w:val="24"/>
        </w:rPr>
        <w:t xml:space="preserve">los patalpų naudojimo </w:t>
      </w:r>
      <w:r w:rsidRPr="0092716C">
        <w:rPr>
          <w:sz w:val="24"/>
          <w:szCs w:val="24"/>
        </w:rPr>
        <w:t>dar nebuvo sprendžiamas.</w:t>
      </w:r>
    </w:p>
    <w:p w:rsidR="00AF4698" w:rsidRPr="0092716C" w:rsidRDefault="00AF4698" w:rsidP="0092716C">
      <w:pPr>
        <w:ind w:firstLine="935"/>
        <w:jc w:val="both"/>
        <w:rPr>
          <w:sz w:val="24"/>
          <w:szCs w:val="24"/>
        </w:rPr>
      </w:pPr>
      <w:r w:rsidRPr="0092716C">
        <w:rPr>
          <w:sz w:val="24"/>
          <w:szCs w:val="24"/>
        </w:rPr>
        <w:t xml:space="preserve">S. Budinas </w:t>
      </w:r>
      <w:r>
        <w:rPr>
          <w:sz w:val="24"/>
          <w:szCs w:val="24"/>
        </w:rPr>
        <w:t>mano</w:t>
      </w:r>
      <w:r w:rsidRPr="0092716C">
        <w:rPr>
          <w:sz w:val="24"/>
          <w:szCs w:val="24"/>
        </w:rPr>
        <w:t>, kad po klasių komplektų tvirtinimo, reik</w:t>
      </w:r>
      <w:r>
        <w:rPr>
          <w:sz w:val="24"/>
          <w:szCs w:val="24"/>
        </w:rPr>
        <w:t>ia</w:t>
      </w:r>
      <w:r w:rsidRPr="0092716C">
        <w:rPr>
          <w:sz w:val="24"/>
          <w:szCs w:val="24"/>
        </w:rPr>
        <w:t xml:space="preserve"> atlikti patalpų panaudojimo analizę.</w:t>
      </w:r>
    </w:p>
    <w:p w:rsidR="00AF4698" w:rsidRPr="0092716C" w:rsidRDefault="00AF4698" w:rsidP="0092716C">
      <w:pPr>
        <w:ind w:firstLine="935"/>
        <w:jc w:val="both"/>
        <w:rPr>
          <w:sz w:val="24"/>
          <w:szCs w:val="24"/>
        </w:rPr>
      </w:pPr>
      <w:r w:rsidRPr="0092716C">
        <w:rPr>
          <w:sz w:val="24"/>
          <w:szCs w:val="24"/>
        </w:rPr>
        <w:t>A. Barbšys sako, kad buvo siūly</w:t>
      </w:r>
      <w:r>
        <w:rPr>
          <w:sz w:val="24"/>
          <w:szCs w:val="24"/>
        </w:rPr>
        <w:t xml:space="preserve">ta </w:t>
      </w:r>
      <w:r w:rsidRPr="0092716C">
        <w:rPr>
          <w:sz w:val="24"/>
          <w:szCs w:val="24"/>
        </w:rPr>
        <w:t>keturias pirmas Andrejaus Rubliovo pagrindin</w:t>
      </w:r>
      <w:r>
        <w:rPr>
          <w:sz w:val="24"/>
          <w:szCs w:val="24"/>
        </w:rPr>
        <w:t>ės mokyklos klases</w:t>
      </w:r>
      <w:r w:rsidRPr="0092716C">
        <w:rPr>
          <w:sz w:val="24"/>
          <w:szCs w:val="24"/>
        </w:rPr>
        <w:t xml:space="preserve"> palikti Naikupės gatvėje. </w:t>
      </w:r>
      <w:r>
        <w:rPr>
          <w:sz w:val="24"/>
          <w:szCs w:val="24"/>
        </w:rPr>
        <w:t>Šiandien klasių ten nebenumatoma palikti. Teigia, kad yra neaišku, ar tai yra gerai.</w:t>
      </w:r>
    </w:p>
    <w:p w:rsidR="00AF4698" w:rsidRPr="0092716C" w:rsidRDefault="00AF4698" w:rsidP="0092716C">
      <w:pPr>
        <w:ind w:firstLine="935"/>
        <w:jc w:val="both"/>
        <w:rPr>
          <w:sz w:val="24"/>
          <w:szCs w:val="24"/>
        </w:rPr>
      </w:pPr>
      <w:r w:rsidRPr="0092716C">
        <w:rPr>
          <w:sz w:val="24"/>
          <w:szCs w:val="24"/>
        </w:rPr>
        <w:t>NUSPRĘSTA. Pritarti sprendimo projektui. Priimti sprendimą dėl klasių ir priešmokyklinio ugdymo grupių skaičiaus savivaldybės švietimo įstaigose 2013–2014 mokslo metams nustatymo:</w:t>
      </w:r>
    </w:p>
    <w:p w:rsidR="00AF4698" w:rsidRPr="0092716C" w:rsidRDefault="00AF4698" w:rsidP="0092716C">
      <w:pPr>
        <w:ind w:firstLine="935"/>
        <w:jc w:val="both"/>
        <w:rPr>
          <w:color w:val="000000"/>
          <w:sz w:val="24"/>
          <w:szCs w:val="24"/>
        </w:rPr>
      </w:pPr>
      <w:r w:rsidRPr="0092716C">
        <w:rPr>
          <w:color w:val="000000"/>
          <w:sz w:val="24"/>
          <w:szCs w:val="24"/>
        </w:rPr>
        <w:t xml:space="preserve">1.Nustatyti </w:t>
      </w:r>
      <w:r w:rsidRPr="0092716C">
        <w:rPr>
          <w:sz w:val="24"/>
          <w:szCs w:val="24"/>
        </w:rPr>
        <w:t>klasių ir priešmokyklinio ugdymo grupių skaičių savivaldybės švietimo įstaigose 2013–2014 mokslo metams</w:t>
      </w:r>
      <w:r w:rsidRPr="0092716C">
        <w:rPr>
          <w:color w:val="000000"/>
          <w:sz w:val="24"/>
          <w:szCs w:val="24"/>
        </w:rPr>
        <w:t>.</w:t>
      </w:r>
    </w:p>
    <w:p w:rsidR="00AF4698" w:rsidRPr="0092716C" w:rsidRDefault="00AF4698" w:rsidP="0092716C">
      <w:pPr>
        <w:ind w:firstLine="935"/>
        <w:jc w:val="both"/>
        <w:rPr>
          <w:color w:val="000000"/>
          <w:sz w:val="24"/>
          <w:szCs w:val="24"/>
        </w:rPr>
      </w:pPr>
      <w:r w:rsidRPr="0092716C">
        <w:rPr>
          <w:color w:val="000000"/>
          <w:sz w:val="24"/>
          <w:szCs w:val="24"/>
        </w:rPr>
        <w:t>2. Pripažinti netekusiais galios:</w:t>
      </w:r>
    </w:p>
    <w:p w:rsidR="00AF4698" w:rsidRPr="0092716C" w:rsidRDefault="00AF4698" w:rsidP="0092716C">
      <w:pPr>
        <w:ind w:firstLine="935"/>
        <w:jc w:val="both"/>
        <w:rPr>
          <w:sz w:val="24"/>
          <w:szCs w:val="24"/>
        </w:rPr>
      </w:pPr>
      <w:r w:rsidRPr="0092716C">
        <w:rPr>
          <w:color w:val="000000"/>
          <w:sz w:val="24"/>
          <w:szCs w:val="24"/>
        </w:rPr>
        <w:t xml:space="preserve">2.1. Klaipėdos miesto savivaldybės tarybos 2013 m. kovo 28 d. sprendimą Nr. T2-58 „Dėl </w:t>
      </w:r>
      <w:r w:rsidRPr="0092716C">
        <w:rPr>
          <w:sz w:val="24"/>
          <w:szCs w:val="24"/>
        </w:rPr>
        <w:t>klasių ir priešmokyklinio ugdymo grupių skaičiaus bei mokinių skaičiaus vidurkio savivaldybės švietimo įstaigose 2013–2014 mokslo metais nustatymo“;</w:t>
      </w:r>
    </w:p>
    <w:p w:rsidR="00AF4698" w:rsidRPr="0092716C" w:rsidRDefault="00AF4698" w:rsidP="0092716C">
      <w:pPr>
        <w:ind w:firstLine="935"/>
        <w:jc w:val="both"/>
        <w:rPr>
          <w:caps/>
          <w:color w:val="000000"/>
          <w:sz w:val="24"/>
          <w:szCs w:val="24"/>
        </w:rPr>
      </w:pPr>
      <w:r w:rsidRPr="0092716C">
        <w:rPr>
          <w:sz w:val="24"/>
          <w:szCs w:val="24"/>
        </w:rPr>
        <w:t xml:space="preserve">2.2. </w:t>
      </w:r>
      <w:r w:rsidRPr="0092716C">
        <w:rPr>
          <w:color w:val="000000"/>
          <w:sz w:val="24"/>
          <w:szCs w:val="24"/>
        </w:rPr>
        <w:t xml:space="preserve">Klaipėdos miesto savivaldybės tarybos 2013 m. balandžio 25 d. sprendimą Nr. T2-85 „Dėl Klaipėdos miesto savivaldybės tarybos 2013 m. kovo 28 d. sprendimo Nr. T2-58 „Dėl </w:t>
      </w:r>
      <w:r w:rsidRPr="0092716C">
        <w:rPr>
          <w:sz w:val="24"/>
          <w:szCs w:val="24"/>
        </w:rPr>
        <w:t>klasių ir priešmokyklinio ugdymo grupių skaičiaus bei mokinių skaičiaus vidurkio savivaldybės švietimo įstaigose 2013–2014 mokslo metais nustatymo“ pakeitimo“.</w:t>
      </w:r>
    </w:p>
    <w:p w:rsidR="00AF4698" w:rsidRPr="0092716C" w:rsidRDefault="00AF4698" w:rsidP="0092716C">
      <w:pPr>
        <w:tabs>
          <w:tab w:val="left" w:pos="993"/>
          <w:tab w:val="left" w:pos="1170"/>
        </w:tabs>
        <w:ind w:firstLine="935"/>
        <w:jc w:val="both"/>
        <w:rPr>
          <w:sz w:val="24"/>
          <w:szCs w:val="24"/>
        </w:rPr>
      </w:pPr>
      <w:r w:rsidRPr="0092716C">
        <w:rPr>
          <w:sz w:val="24"/>
          <w:szCs w:val="24"/>
        </w:rPr>
        <w:t xml:space="preserve">3. </w:t>
      </w:r>
      <w:r w:rsidRPr="0092716C">
        <w:rPr>
          <w:color w:val="000000"/>
          <w:sz w:val="24"/>
          <w:szCs w:val="24"/>
        </w:rPr>
        <w:t>Skelbti apie šį sprendimą vietinėje spaudoje ir visą sprendimo tekstą – Klaipėdos miesto savivaldybės interneto tinklalapyje.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24, prieš – 0, susilaikė – 1.</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11. SVARSTYTA. Klaipėdos miesto savivaldybės tarybos 2012 m. rugpjūčio 30 d. sprendimo Nr. T2</w:t>
      </w:r>
      <w:r w:rsidRPr="0092716C">
        <w:rPr>
          <w:sz w:val="24"/>
          <w:szCs w:val="24"/>
        </w:rPr>
        <w:noBreakHyphen/>
        <w:t>222 „Dėl Klaipėdos miesto savivaldybės švietimo įstaigų didžiausio leistino pareigybių skaičiaus nustatymo“ pakeitimas.</w:t>
      </w:r>
    </w:p>
    <w:p w:rsidR="00AF4698" w:rsidRPr="0092716C" w:rsidRDefault="00AF4698" w:rsidP="0092716C">
      <w:pPr>
        <w:ind w:firstLine="935"/>
        <w:jc w:val="both"/>
        <w:rPr>
          <w:sz w:val="24"/>
          <w:szCs w:val="24"/>
        </w:rPr>
      </w:pPr>
      <w:r w:rsidRPr="0092716C">
        <w:rPr>
          <w:color w:val="000000"/>
          <w:sz w:val="24"/>
          <w:szCs w:val="24"/>
        </w:rPr>
        <w:t xml:space="preserve">Pranešėja – </w:t>
      </w:r>
      <w:r>
        <w:rPr>
          <w:color w:val="000000"/>
          <w:sz w:val="24"/>
          <w:szCs w:val="24"/>
        </w:rPr>
        <w:t> </w:t>
      </w:r>
      <w:r w:rsidRPr="0092716C">
        <w:rPr>
          <w:color w:val="000000"/>
          <w:sz w:val="24"/>
          <w:szCs w:val="24"/>
        </w:rPr>
        <w:t>L. Prižgintienė,  Švietimo skyriaus vedėja. Aiškina, kad š</w:t>
      </w:r>
      <w:r w:rsidRPr="0092716C">
        <w:rPr>
          <w:sz w:val="24"/>
          <w:szCs w:val="24"/>
        </w:rPr>
        <w:t xml:space="preserve">iuo sprendimo projektu siekiama pakeisti Klaipėdos miesto savivaldybės tarybos sprendimu „Dėl Klaipėdos miesto savivaldybės švietimo įstaigų didžiausio leistino pareigybių skaičiaus nustatymo“ </w:t>
      </w:r>
      <w:r>
        <w:rPr>
          <w:sz w:val="24"/>
          <w:szCs w:val="24"/>
        </w:rPr>
        <w:t> </w:t>
      </w:r>
      <w:r w:rsidRPr="0092716C">
        <w:rPr>
          <w:sz w:val="24"/>
          <w:szCs w:val="24"/>
        </w:rPr>
        <w:t xml:space="preserve">patvirtintą didžiausią leistiną pareigybių skaičių švietimo įstaigose pagal pasikeitusius teisės aktus ir Klaipėdos miesto savivaldybės tarybos priimtus sprendimus. Pagrindiniai teikiamo sprendimo projekto uždaviniai: nustatyti  didžiausią leistiną pareigybių skaičių darbuotojų, dirbančių pagal darbo sutartis švietimo įstaigose nuo 2013 m. rugsėjo 1 dienos pagal pasikeitusį mokinių skaičių, klasių komplektų skaičių bendrojo ugdymo mokyklose, ikimokyklinio ugdymo įstaigų grupių skaičių, darbo rėžimą bei sumažinti  švietimo įstaigų didžiausią leistiną pareigybių skaičių nuo 2014 m. vasario 1 dienos centralizavus švietimo  įstaigų buhalterinės apskaitos tvarkymą. </w:t>
      </w:r>
    </w:p>
    <w:p w:rsidR="00AF4698" w:rsidRPr="0092716C" w:rsidRDefault="00AF4698" w:rsidP="0092716C">
      <w:pPr>
        <w:ind w:firstLine="935"/>
        <w:jc w:val="both"/>
        <w:rPr>
          <w:sz w:val="24"/>
          <w:szCs w:val="24"/>
        </w:rPr>
      </w:pPr>
      <w:r>
        <w:rPr>
          <w:sz w:val="24"/>
          <w:szCs w:val="24"/>
        </w:rPr>
        <w:t xml:space="preserve">Informuoja, kad </w:t>
      </w:r>
      <w:r w:rsidRPr="0092716C">
        <w:rPr>
          <w:sz w:val="24"/>
          <w:szCs w:val="24"/>
        </w:rPr>
        <w:t>š.</w:t>
      </w:r>
      <w:r>
        <w:rPr>
          <w:sz w:val="24"/>
          <w:szCs w:val="24"/>
        </w:rPr>
        <w:t xml:space="preserve"> </w:t>
      </w:r>
      <w:r w:rsidRPr="0092716C">
        <w:rPr>
          <w:sz w:val="24"/>
          <w:szCs w:val="24"/>
        </w:rPr>
        <w:t>m. rugpjūčio 23 d. Klaipėdos kurčiųjų ir neprigirdinčiųjų pagrindinės mokyklos direktorė paprašė leisti nuo 2013 m. rugsėjo 1</w:t>
      </w:r>
      <w:r>
        <w:rPr>
          <w:sz w:val="24"/>
          <w:szCs w:val="24"/>
        </w:rPr>
        <w:t xml:space="preserve"> </w:t>
      </w:r>
      <w:r w:rsidRPr="0092716C">
        <w:rPr>
          <w:sz w:val="24"/>
          <w:szCs w:val="24"/>
        </w:rPr>
        <w:t>d. steigti klasę reorganizuojamos „Gubojos“ mokyklos specialiųjų poreikių mokiniams.</w:t>
      </w:r>
      <w:r>
        <w:rPr>
          <w:sz w:val="24"/>
          <w:szCs w:val="24"/>
        </w:rPr>
        <w:t xml:space="preserve"> Tam būtų</w:t>
      </w:r>
      <w:r w:rsidRPr="0092716C">
        <w:rPr>
          <w:sz w:val="24"/>
          <w:szCs w:val="24"/>
        </w:rPr>
        <w:t xml:space="preserve"> reikalingi 2 papildomi etatai. </w:t>
      </w:r>
      <w:r>
        <w:rPr>
          <w:sz w:val="24"/>
          <w:szCs w:val="24"/>
        </w:rPr>
        <w:t>Atsižvelgiant į prašymą, siūlo</w:t>
      </w:r>
      <w:r w:rsidRPr="0092716C">
        <w:rPr>
          <w:sz w:val="24"/>
          <w:szCs w:val="24"/>
        </w:rPr>
        <w:t xml:space="preserve"> leisti pakeisti 34 eilutę pirmame priede ir suvestinėje eilutėje. Taip pat prašo leisti pataisyti techninę klaidą </w:t>
      </w:r>
      <w:r>
        <w:rPr>
          <w:sz w:val="24"/>
          <w:szCs w:val="24"/>
        </w:rPr>
        <w:t>sprendimo projekto 2 punkte –  vietoje „nustatau“</w:t>
      </w:r>
      <w:r w:rsidRPr="0092716C">
        <w:rPr>
          <w:sz w:val="24"/>
          <w:szCs w:val="24"/>
        </w:rPr>
        <w:t xml:space="preserve"> įrašyti „nustatyti“.</w:t>
      </w:r>
    </w:p>
    <w:p w:rsidR="00AF4698" w:rsidRPr="0092716C" w:rsidRDefault="00AF4698" w:rsidP="0092716C">
      <w:pPr>
        <w:ind w:firstLine="935"/>
        <w:jc w:val="both"/>
        <w:rPr>
          <w:sz w:val="24"/>
          <w:szCs w:val="24"/>
        </w:rPr>
      </w:pPr>
      <w:r w:rsidRPr="0092716C">
        <w:rPr>
          <w:sz w:val="24"/>
          <w:szCs w:val="24"/>
        </w:rPr>
        <w:t>A. Barbšys klausia, ar nepritr</w:t>
      </w:r>
      <w:r>
        <w:rPr>
          <w:sz w:val="24"/>
          <w:szCs w:val="24"/>
        </w:rPr>
        <w:t>ū</w:t>
      </w:r>
      <w:r w:rsidRPr="0092716C">
        <w:rPr>
          <w:sz w:val="24"/>
          <w:szCs w:val="24"/>
        </w:rPr>
        <w:t xml:space="preserve">ks </w:t>
      </w:r>
      <w:r>
        <w:rPr>
          <w:sz w:val="24"/>
          <w:szCs w:val="24"/>
        </w:rPr>
        <w:t xml:space="preserve">mokytojų </w:t>
      </w:r>
      <w:r w:rsidRPr="0092716C">
        <w:rPr>
          <w:sz w:val="24"/>
          <w:szCs w:val="24"/>
        </w:rPr>
        <w:t>ateityje</w:t>
      </w:r>
      <w:r>
        <w:rPr>
          <w:sz w:val="24"/>
          <w:szCs w:val="24"/>
        </w:rPr>
        <w:t>. P</w:t>
      </w:r>
      <w:r w:rsidRPr="0092716C">
        <w:rPr>
          <w:sz w:val="24"/>
          <w:szCs w:val="24"/>
        </w:rPr>
        <w:t xml:space="preserve">radinėse klasėse </w:t>
      </w:r>
      <w:r>
        <w:rPr>
          <w:sz w:val="24"/>
          <w:szCs w:val="24"/>
        </w:rPr>
        <w:t xml:space="preserve">mokinių skaičius </w:t>
      </w:r>
      <w:r w:rsidRPr="0092716C">
        <w:rPr>
          <w:sz w:val="24"/>
          <w:szCs w:val="24"/>
        </w:rPr>
        <w:t>auga</w:t>
      </w:r>
      <w:r>
        <w:rPr>
          <w:sz w:val="24"/>
          <w:szCs w:val="24"/>
        </w:rPr>
        <w:t>, o mokytojai yra atleidžiami.</w:t>
      </w:r>
      <w:r w:rsidRPr="00A63D69">
        <w:rPr>
          <w:sz w:val="24"/>
          <w:szCs w:val="24"/>
        </w:rPr>
        <w:t xml:space="preserve"> </w:t>
      </w:r>
    </w:p>
    <w:p w:rsidR="00AF4698" w:rsidRPr="0092716C" w:rsidRDefault="00AF4698" w:rsidP="0092716C">
      <w:pPr>
        <w:ind w:firstLine="935"/>
        <w:jc w:val="both"/>
        <w:rPr>
          <w:sz w:val="24"/>
          <w:szCs w:val="24"/>
        </w:rPr>
      </w:pPr>
      <w:r w:rsidRPr="0092716C">
        <w:rPr>
          <w:sz w:val="24"/>
          <w:szCs w:val="24"/>
        </w:rPr>
        <w:t xml:space="preserve">L. Prižgintienė sako, kad </w:t>
      </w:r>
      <w:r>
        <w:rPr>
          <w:sz w:val="24"/>
          <w:szCs w:val="24"/>
        </w:rPr>
        <w:t xml:space="preserve">pagrinde </w:t>
      </w:r>
      <w:r w:rsidRPr="0092716C">
        <w:rPr>
          <w:sz w:val="24"/>
          <w:szCs w:val="24"/>
        </w:rPr>
        <w:t>yra atleidžiami pensinio amžiaus mokytojai. Tikimasi, kad mokytojų nepritr</w:t>
      </w:r>
      <w:r>
        <w:rPr>
          <w:sz w:val="24"/>
          <w:szCs w:val="24"/>
        </w:rPr>
        <w:t>ū</w:t>
      </w:r>
      <w:r w:rsidRPr="0092716C">
        <w:rPr>
          <w:sz w:val="24"/>
          <w:szCs w:val="24"/>
        </w:rPr>
        <w:t>ks.</w:t>
      </w:r>
    </w:p>
    <w:p w:rsidR="00AF4698" w:rsidRPr="0092716C" w:rsidRDefault="00AF4698" w:rsidP="0092716C">
      <w:pPr>
        <w:ind w:firstLine="935"/>
        <w:jc w:val="both"/>
        <w:rPr>
          <w:sz w:val="24"/>
          <w:szCs w:val="24"/>
        </w:rPr>
      </w:pPr>
      <w:r w:rsidRPr="0092716C">
        <w:rPr>
          <w:sz w:val="24"/>
          <w:szCs w:val="24"/>
        </w:rPr>
        <w:t xml:space="preserve">V. Lupeika klausia, kaip yra paskaičiuojamas </w:t>
      </w:r>
      <w:r>
        <w:rPr>
          <w:sz w:val="24"/>
          <w:szCs w:val="24"/>
        </w:rPr>
        <w:t xml:space="preserve">direktorių pavaduotojų </w:t>
      </w:r>
      <w:r w:rsidRPr="0092716C">
        <w:rPr>
          <w:sz w:val="24"/>
          <w:szCs w:val="24"/>
        </w:rPr>
        <w:t>skaičius.</w:t>
      </w:r>
    </w:p>
    <w:p w:rsidR="00AF4698" w:rsidRPr="0092716C" w:rsidRDefault="00AF4698" w:rsidP="0092716C">
      <w:pPr>
        <w:ind w:firstLine="935"/>
        <w:jc w:val="both"/>
        <w:rPr>
          <w:sz w:val="24"/>
          <w:szCs w:val="24"/>
        </w:rPr>
      </w:pPr>
      <w:r w:rsidRPr="0092716C">
        <w:rPr>
          <w:sz w:val="24"/>
          <w:szCs w:val="24"/>
        </w:rPr>
        <w:t xml:space="preserve">L. Prižgintienė sako, kad pavaduotojų skaičius </w:t>
      </w:r>
      <w:r>
        <w:rPr>
          <w:sz w:val="24"/>
          <w:szCs w:val="24"/>
        </w:rPr>
        <w:t xml:space="preserve">paskaičiuojamas </w:t>
      </w:r>
      <w:r w:rsidRPr="0092716C">
        <w:rPr>
          <w:sz w:val="24"/>
          <w:szCs w:val="24"/>
        </w:rPr>
        <w:t>pagal Savivaldybės administracijos direktoriaus patvirtintus normatyvus</w:t>
      </w:r>
      <w:r>
        <w:rPr>
          <w:sz w:val="24"/>
          <w:szCs w:val="24"/>
        </w:rPr>
        <w:t xml:space="preserve"> –</w:t>
      </w:r>
      <w:r w:rsidRPr="0092716C">
        <w:rPr>
          <w:sz w:val="24"/>
          <w:szCs w:val="24"/>
        </w:rPr>
        <w:t xml:space="preserve"> nuo vaikų skaičiaus ir vykdomų programų.</w:t>
      </w:r>
    </w:p>
    <w:p w:rsidR="00AF4698" w:rsidRPr="0092716C" w:rsidRDefault="00AF4698" w:rsidP="0092716C">
      <w:pPr>
        <w:ind w:firstLine="935"/>
        <w:jc w:val="both"/>
        <w:rPr>
          <w:sz w:val="24"/>
          <w:szCs w:val="24"/>
        </w:rPr>
      </w:pPr>
      <w:r w:rsidRPr="0092716C">
        <w:rPr>
          <w:sz w:val="24"/>
          <w:szCs w:val="24"/>
        </w:rPr>
        <w:t>V. Grubliauskas siūlo balsavimu apsispręsti dėl pritarimo pateiktam sprendimo projektui su siūlomais pakeitimais.</w:t>
      </w:r>
    </w:p>
    <w:p w:rsidR="00AF4698" w:rsidRPr="0092716C" w:rsidRDefault="00AF4698" w:rsidP="0092716C">
      <w:pPr>
        <w:ind w:firstLine="935"/>
        <w:jc w:val="both"/>
        <w:rPr>
          <w:sz w:val="24"/>
          <w:szCs w:val="24"/>
        </w:rPr>
      </w:pPr>
      <w:r w:rsidRPr="0092716C">
        <w:rPr>
          <w:sz w:val="24"/>
          <w:szCs w:val="24"/>
        </w:rPr>
        <w:t>NUSPRĘSTA. Pritarti sprendimo projektui (su pakeitim</w:t>
      </w:r>
      <w:r>
        <w:rPr>
          <w:sz w:val="24"/>
          <w:szCs w:val="24"/>
        </w:rPr>
        <w:t>ais</w:t>
      </w:r>
      <w:r w:rsidRPr="0092716C">
        <w:rPr>
          <w:sz w:val="24"/>
          <w:szCs w:val="24"/>
        </w:rPr>
        <w:t>). Priimti sprendimą dėl Klaipėdos miesto savivaldybės tarybos 2012 m. rugpjūčio 30 d. sprendimo Nr. T2</w:t>
      </w:r>
      <w:r w:rsidRPr="0092716C">
        <w:rPr>
          <w:sz w:val="24"/>
          <w:szCs w:val="24"/>
        </w:rPr>
        <w:noBreakHyphen/>
        <w:t>222 „Dėl Klaipėdos miesto savivaldybės švietimo įstaigų didžiausio leistino pareigybių skaičiaus nustatymo“ pakeitimo:</w:t>
      </w:r>
    </w:p>
    <w:p w:rsidR="00AF4698" w:rsidRPr="0092716C" w:rsidRDefault="00AF4698" w:rsidP="0092716C">
      <w:pPr>
        <w:ind w:firstLine="935"/>
        <w:jc w:val="both"/>
        <w:rPr>
          <w:sz w:val="24"/>
          <w:szCs w:val="24"/>
        </w:rPr>
      </w:pPr>
      <w:r w:rsidRPr="0092716C">
        <w:rPr>
          <w:spacing w:val="60"/>
          <w:sz w:val="24"/>
          <w:szCs w:val="24"/>
        </w:rPr>
        <w:t>1.</w:t>
      </w:r>
      <w:r w:rsidRPr="0092716C">
        <w:rPr>
          <w:sz w:val="24"/>
          <w:szCs w:val="24"/>
        </w:rPr>
        <w:t>Pakeisti Klaipėdos miesto savivaldybės tarybos 2012 m. rugpjūčio 30 d. sprendimo Nr. T2-222 „Dėl Klaipėdos miesto savivaldybės švietimo įstaigų didžiausio leistino pareigybių skaičiaus nustatymo“ 1–4 priedus ir išdėstyti juos nauja redakcija.</w:t>
      </w:r>
    </w:p>
    <w:p w:rsidR="00AF4698" w:rsidRPr="0092716C" w:rsidRDefault="00AF4698" w:rsidP="0092716C">
      <w:pPr>
        <w:ind w:firstLine="935"/>
        <w:jc w:val="both"/>
        <w:rPr>
          <w:color w:val="000000"/>
          <w:sz w:val="24"/>
          <w:szCs w:val="24"/>
        </w:rPr>
      </w:pPr>
      <w:r w:rsidRPr="0092716C">
        <w:rPr>
          <w:color w:val="000000"/>
          <w:sz w:val="24"/>
          <w:szCs w:val="24"/>
        </w:rPr>
        <w:t>2. Nustatyti</w:t>
      </w:r>
      <w:r w:rsidRPr="0092716C">
        <w:rPr>
          <w:b/>
          <w:color w:val="000000"/>
          <w:sz w:val="24"/>
          <w:szCs w:val="24"/>
        </w:rPr>
        <w:t xml:space="preserve">, </w:t>
      </w:r>
      <w:r w:rsidRPr="0092716C">
        <w:rPr>
          <w:color w:val="000000"/>
          <w:sz w:val="24"/>
          <w:szCs w:val="24"/>
        </w:rPr>
        <w:t>kad šiuo sprendimu patvirtintų 1–4 priedų:</w:t>
      </w:r>
    </w:p>
    <w:p w:rsidR="00AF4698" w:rsidRPr="0092716C" w:rsidRDefault="00AF4698" w:rsidP="0092716C">
      <w:pPr>
        <w:ind w:firstLine="935"/>
        <w:jc w:val="both"/>
        <w:rPr>
          <w:color w:val="000000"/>
          <w:sz w:val="24"/>
          <w:szCs w:val="24"/>
        </w:rPr>
      </w:pPr>
      <w:r w:rsidRPr="0092716C">
        <w:rPr>
          <w:color w:val="000000"/>
          <w:sz w:val="24"/>
          <w:szCs w:val="24"/>
        </w:rPr>
        <w:t>2.1. 3 skiltis įsigalioja nuo 2013 m. rugsėjo 1 d.;</w:t>
      </w:r>
    </w:p>
    <w:p w:rsidR="00AF4698" w:rsidRPr="0092716C" w:rsidRDefault="00AF4698" w:rsidP="0092716C">
      <w:pPr>
        <w:ind w:firstLine="935"/>
        <w:jc w:val="both"/>
        <w:rPr>
          <w:color w:val="000000"/>
          <w:sz w:val="24"/>
          <w:szCs w:val="24"/>
        </w:rPr>
      </w:pPr>
      <w:r w:rsidRPr="0092716C">
        <w:rPr>
          <w:color w:val="000000"/>
          <w:sz w:val="24"/>
          <w:szCs w:val="24"/>
        </w:rPr>
        <w:t>2.2. 4 skiltis įsigalioja nuo 2014 m. vasario 1 d.</w:t>
      </w:r>
    </w:p>
    <w:p w:rsidR="00AF4698" w:rsidRPr="0092716C" w:rsidRDefault="00AF4698" w:rsidP="0092716C">
      <w:pPr>
        <w:ind w:firstLine="935"/>
        <w:jc w:val="both"/>
        <w:rPr>
          <w:color w:val="000000"/>
          <w:sz w:val="24"/>
          <w:szCs w:val="24"/>
        </w:rPr>
      </w:pPr>
      <w:r w:rsidRPr="0092716C">
        <w:rPr>
          <w:color w:val="000000"/>
          <w:sz w:val="24"/>
          <w:szCs w:val="24"/>
        </w:rPr>
        <w:t>3. Skelbti apie šį sprendimą vietinėje spaudoje ir visą sprendimo tekstą – Klaipėdos miesto savivaldybės interneto tinklalapyje.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25 , prieš – 0, susilaikė – 0.</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12. SVARSTYTA. Klaipėdos miesto sporto centro reorganizavimas.</w:t>
      </w:r>
    </w:p>
    <w:p w:rsidR="00AF4698" w:rsidRPr="0092716C" w:rsidRDefault="00AF4698" w:rsidP="0092716C">
      <w:pPr>
        <w:autoSpaceDE w:val="0"/>
        <w:autoSpaceDN w:val="0"/>
        <w:adjustRightInd w:val="0"/>
        <w:ind w:firstLine="935"/>
        <w:jc w:val="both"/>
        <w:rPr>
          <w:sz w:val="24"/>
          <w:szCs w:val="24"/>
        </w:rPr>
      </w:pPr>
      <w:r w:rsidRPr="0092716C">
        <w:rPr>
          <w:sz w:val="24"/>
          <w:szCs w:val="24"/>
        </w:rPr>
        <w:t xml:space="preserve">Pranešėjas –  M. Bagočius,  Sporto ir kūno kultūros skyriaus vedėjas. Aiškina, kad sprendimo projektas paruoštas pagal Klaipėdos miesto sporto centro ir Klaipėdos „Viesulo“ sporto centro patvirtintą ir viešai paskelbtą reorganizavimo sąlygų aprašą. Siūloma patvirtinti naujos redakcijos Klaipėdos „Viesulo“ sporto centro nuostatus. Priėmus </w:t>
      </w:r>
      <w:r>
        <w:rPr>
          <w:sz w:val="24"/>
          <w:szCs w:val="24"/>
        </w:rPr>
        <w:t>T</w:t>
      </w:r>
      <w:r w:rsidRPr="0092716C">
        <w:rPr>
          <w:sz w:val="24"/>
          <w:szCs w:val="24"/>
        </w:rPr>
        <w:t>arybos sprendimą, bus išspręst</w:t>
      </w:r>
      <w:r>
        <w:rPr>
          <w:sz w:val="24"/>
          <w:szCs w:val="24"/>
        </w:rPr>
        <w:t>i</w:t>
      </w:r>
      <w:r w:rsidRPr="0092716C">
        <w:rPr>
          <w:sz w:val="24"/>
          <w:szCs w:val="24"/>
        </w:rPr>
        <w:t xml:space="preserve"> reorganizavime dalyvaujančių įstaigų veiklos klausimai, prognozuojamas tikslingesnis biudžetinių lėšų panaudojimas</w:t>
      </w:r>
      <w:r w:rsidRPr="0092716C">
        <w:rPr>
          <w:color w:val="0000FF"/>
          <w:sz w:val="24"/>
          <w:szCs w:val="24"/>
        </w:rPr>
        <w:t xml:space="preserve">. </w:t>
      </w:r>
      <w:r w:rsidRPr="0092716C">
        <w:rPr>
          <w:sz w:val="24"/>
          <w:szCs w:val="24"/>
        </w:rPr>
        <w:t>Viesulo centrui bus sudarytos sąlygos siekti naujų sportinio ugdymo proceso organizavimo tikslų, didin</w:t>
      </w:r>
      <w:r>
        <w:rPr>
          <w:sz w:val="24"/>
          <w:szCs w:val="24"/>
        </w:rPr>
        <w:t>ti</w:t>
      </w:r>
      <w:r w:rsidRPr="0092716C">
        <w:rPr>
          <w:sz w:val="24"/>
          <w:szCs w:val="24"/>
        </w:rPr>
        <w:t xml:space="preserve"> trenerių ir sportininkų motyvaciją. Sporto centrą prijungus prie Viesulo sporto centro planuojamas didžiausias leistinas pareigybių skaičius – 118 etatų. 46 etatai numatyti naujai steigiamoje Klaipėdos miesto lengvosios atletikos mokykloje, o 15 etatų VšĮ Klaipėdos  irklavimo centre</w:t>
      </w:r>
      <w:r>
        <w:rPr>
          <w:sz w:val="24"/>
          <w:szCs w:val="24"/>
        </w:rPr>
        <w:t>. Lie</w:t>
      </w:r>
      <w:r w:rsidRPr="0092716C">
        <w:rPr>
          <w:sz w:val="24"/>
          <w:szCs w:val="24"/>
        </w:rPr>
        <w:t>ka 36,5 etato, iš jų 9,5 etato ekonomija, o likę 27 etatai (trenerių) pereis į klubinę sistemą ir bus finansuojami iš</w:t>
      </w:r>
      <w:r>
        <w:rPr>
          <w:sz w:val="24"/>
          <w:szCs w:val="24"/>
        </w:rPr>
        <w:t xml:space="preserve"> „sportininko krepšelio“ pagal T</w:t>
      </w:r>
      <w:r w:rsidRPr="0092716C">
        <w:rPr>
          <w:sz w:val="24"/>
          <w:szCs w:val="24"/>
        </w:rPr>
        <w:t xml:space="preserve">arybos patvirtintą tvarką. </w:t>
      </w:r>
    </w:p>
    <w:p w:rsidR="00AF4698" w:rsidRPr="0092716C" w:rsidRDefault="00AF4698" w:rsidP="0092716C">
      <w:pPr>
        <w:ind w:firstLine="935"/>
        <w:jc w:val="both"/>
        <w:rPr>
          <w:sz w:val="24"/>
          <w:szCs w:val="24"/>
        </w:rPr>
      </w:pPr>
      <w:r w:rsidRPr="0092716C">
        <w:rPr>
          <w:sz w:val="24"/>
          <w:szCs w:val="24"/>
        </w:rPr>
        <w:t>NUSPRĘSTA. Pritarti sprendimo projektui. Priimti sprendimą dėl Klaipėdos miesto sporto centro reorganizavimo:</w:t>
      </w:r>
    </w:p>
    <w:p w:rsidR="00AF4698" w:rsidRPr="0092716C" w:rsidRDefault="00AF4698" w:rsidP="0092716C">
      <w:pPr>
        <w:pStyle w:val="bodytext0"/>
        <w:spacing w:before="0" w:beforeAutospacing="0" w:after="0" w:afterAutospacing="0"/>
        <w:ind w:firstLine="935"/>
        <w:jc w:val="both"/>
      </w:pPr>
      <w:r w:rsidRPr="0092716C">
        <w:t>1. Reorganizuoti biudžetinę įstaigą Klaipėdos miesto sporto centrą prijungiant jį prie biudžetinės įstaigos Klaipėdos „Viesulo“ sporto centro nuo 2014 m. sausio 1 d.</w:t>
      </w:r>
    </w:p>
    <w:p w:rsidR="00AF4698" w:rsidRPr="0092716C" w:rsidRDefault="00AF4698" w:rsidP="0092716C">
      <w:pPr>
        <w:pStyle w:val="bodytext0"/>
        <w:spacing w:before="0" w:beforeAutospacing="0" w:after="0" w:afterAutospacing="0"/>
        <w:ind w:firstLine="935"/>
        <w:jc w:val="both"/>
      </w:pPr>
      <w:r w:rsidRPr="0092716C">
        <w:t>2. Patvirtinti pridedamus:</w:t>
      </w:r>
    </w:p>
    <w:p w:rsidR="00AF4698" w:rsidRPr="0092716C" w:rsidRDefault="00AF4698" w:rsidP="0092716C">
      <w:pPr>
        <w:pStyle w:val="bodytext0"/>
        <w:spacing w:before="0" w:beforeAutospacing="0" w:after="0" w:afterAutospacing="0"/>
        <w:ind w:firstLine="935"/>
        <w:jc w:val="both"/>
      </w:pPr>
      <w:r w:rsidRPr="0092716C">
        <w:t>2.1. Klaipėdos miesto sporto centro ir Klaipėdos „Viesulo“ sporto centro reorganizavimo sąlygų aprašą;</w:t>
      </w:r>
    </w:p>
    <w:p w:rsidR="00AF4698" w:rsidRPr="0092716C" w:rsidRDefault="00AF4698" w:rsidP="0092716C">
      <w:pPr>
        <w:pStyle w:val="bodytext0"/>
        <w:spacing w:before="0" w:beforeAutospacing="0" w:after="0" w:afterAutospacing="0"/>
        <w:ind w:firstLine="935"/>
        <w:jc w:val="both"/>
      </w:pPr>
      <w:r w:rsidRPr="0092716C">
        <w:t>2.2. Biudžetinės įstaigos Klaipėdos „Viesulo“ sporto centro nuostatus.</w:t>
      </w:r>
    </w:p>
    <w:p w:rsidR="00AF4698" w:rsidRPr="0092716C" w:rsidRDefault="00AF4698" w:rsidP="0092716C">
      <w:pPr>
        <w:pStyle w:val="bodytext0"/>
        <w:spacing w:before="0" w:beforeAutospacing="0" w:after="0" w:afterAutospacing="0"/>
        <w:ind w:firstLine="935"/>
        <w:jc w:val="both"/>
        <w:rPr>
          <w:color w:val="0000FF"/>
        </w:rPr>
      </w:pPr>
      <w:r w:rsidRPr="0092716C">
        <w:t>3. Perduoti nuo 2014 m. sausio 1 d</w:t>
      </w:r>
      <w:r w:rsidRPr="0092716C">
        <w:rPr>
          <w:color w:val="0000FF"/>
        </w:rPr>
        <w:t xml:space="preserve">. </w:t>
      </w:r>
      <w:r w:rsidRPr="0092716C">
        <w:t>Klaipėdos miesto savivaldybės biudžetinei įstaigai</w:t>
      </w:r>
      <w:r w:rsidRPr="0092716C">
        <w:rPr>
          <w:color w:val="0000FF"/>
        </w:rPr>
        <w:t xml:space="preserve"> </w:t>
      </w:r>
      <w:r w:rsidRPr="0092716C">
        <w:t>Klaipėdos „Viesulo“ sporto centrui valdyti, naudoti ir disponuoti patikėjimo teise Klaipėdos miesto savivaldybei nuosavybės teise priklausantį, Klaipėdos miesto savivaldybės biudžetinės įstaigos Klaipėdos miesto sporto centro patikėjimo teise valdomą nekilnojamąjį, ilgalaikį materialųjį ir nematerialųjį bei trumpalaikį materialųjį turtą.</w:t>
      </w:r>
    </w:p>
    <w:p w:rsidR="00AF4698" w:rsidRPr="0092716C" w:rsidRDefault="00AF4698" w:rsidP="0092716C">
      <w:pPr>
        <w:pStyle w:val="bodytext0"/>
        <w:spacing w:before="0" w:beforeAutospacing="0" w:after="0" w:afterAutospacing="0"/>
        <w:ind w:firstLine="935"/>
        <w:jc w:val="both"/>
      </w:pPr>
      <w:r w:rsidRPr="0092716C">
        <w:t>4. Įgalioti:</w:t>
      </w:r>
    </w:p>
    <w:p w:rsidR="00AF4698" w:rsidRPr="0092716C" w:rsidRDefault="00AF4698" w:rsidP="0092716C">
      <w:pPr>
        <w:pStyle w:val="bodytext0"/>
        <w:spacing w:before="0" w:beforeAutospacing="0" w:after="0" w:afterAutospacing="0"/>
        <w:ind w:firstLine="935"/>
        <w:jc w:val="both"/>
      </w:pPr>
      <w:r w:rsidRPr="0092716C">
        <w:t>4.1. Klaipėdos miesto savivaldybės administracijos direktorių atlikti visus veiksmus, susijusius su reorganizuojamų įstaigų vadovų darbo santykiais;</w:t>
      </w:r>
    </w:p>
    <w:p w:rsidR="00AF4698" w:rsidRPr="0092716C" w:rsidRDefault="00AF4698" w:rsidP="0092716C">
      <w:pPr>
        <w:pStyle w:val="bodytext0"/>
        <w:spacing w:before="0" w:beforeAutospacing="0" w:after="0" w:afterAutospacing="0"/>
        <w:ind w:firstLine="935"/>
        <w:jc w:val="both"/>
      </w:pPr>
      <w:r w:rsidRPr="0092716C">
        <w:t>4.2. Edmundą Klimą, Klaipėdos „Viesulo“ sporto centro direktorių, pasirašyti nuostatus, įregistruoti juos Juridinių asmenų registre ir atlikti kitus reikalingus veiksmus, susijusius su reorganizavimu.</w:t>
      </w:r>
    </w:p>
    <w:p w:rsidR="00AF4698" w:rsidRPr="0092716C" w:rsidRDefault="00AF4698" w:rsidP="0092716C">
      <w:pPr>
        <w:pStyle w:val="bodytext0"/>
        <w:spacing w:before="0" w:beforeAutospacing="0" w:after="0" w:afterAutospacing="0"/>
        <w:ind w:firstLine="935"/>
        <w:jc w:val="both"/>
      </w:pPr>
      <w:r w:rsidRPr="0092716C">
        <w:t xml:space="preserve">5. </w:t>
      </w:r>
      <w:r w:rsidRPr="0092716C">
        <w:rPr>
          <w:caps/>
        </w:rPr>
        <w:t>p</w:t>
      </w:r>
      <w:r w:rsidRPr="0092716C">
        <w:t>ripažinti netekusiu galios nuo 2014 m. sausio 1 d. Klaipėdos miesto savivaldybės tarybos 2011 m. sausio 27 d. sprendimo Nr. T2-22 „Dėl Klaipėdos miesto savivaldybės biudžetinių sporto mokymo įstaigų nuostatų patvirtinimo“ 1.1 ir 1.2 papunkčius.</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 xml:space="preserve">BALSUOTA: už – </w:t>
      </w:r>
      <w:r>
        <w:rPr>
          <w:sz w:val="24"/>
          <w:szCs w:val="24"/>
        </w:rPr>
        <w:t>18</w:t>
      </w:r>
      <w:r w:rsidRPr="0092716C">
        <w:rPr>
          <w:sz w:val="24"/>
          <w:szCs w:val="24"/>
        </w:rPr>
        <w:t xml:space="preserve">, prieš – </w:t>
      </w:r>
      <w:r>
        <w:rPr>
          <w:sz w:val="24"/>
          <w:szCs w:val="24"/>
        </w:rPr>
        <w:t>3</w:t>
      </w:r>
      <w:r w:rsidRPr="0092716C">
        <w:rPr>
          <w:sz w:val="24"/>
          <w:szCs w:val="24"/>
        </w:rPr>
        <w:t xml:space="preserve">, susilaikė – </w:t>
      </w:r>
      <w:r>
        <w:rPr>
          <w:sz w:val="24"/>
          <w:szCs w:val="24"/>
        </w:rPr>
        <w:t>4</w:t>
      </w:r>
      <w:r w:rsidRPr="0092716C">
        <w:rPr>
          <w:sz w:val="24"/>
          <w:szCs w:val="24"/>
        </w:rPr>
        <w:t>.</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13. SVARSTYTA. Biudžetinės įstaigos Klaipėdos miesto lengvosios atletikos mokyklos steigimas.</w:t>
      </w:r>
    </w:p>
    <w:p w:rsidR="00AF4698" w:rsidRDefault="00AF4698" w:rsidP="0092716C">
      <w:pPr>
        <w:ind w:firstLine="935"/>
        <w:jc w:val="both"/>
        <w:rPr>
          <w:sz w:val="24"/>
          <w:szCs w:val="24"/>
        </w:rPr>
      </w:pPr>
      <w:r w:rsidRPr="0092716C">
        <w:rPr>
          <w:sz w:val="24"/>
          <w:szCs w:val="24"/>
        </w:rPr>
        <w:t>Pranešėjas –</w:t>
      </w:r>
      <w:r>
        <w:rPr>
          <w:sz w:val="24"/>
          <w:szCs w:val="24"/>
        </w:rPr>
        <w:t xml:space="preserve"> </w:t>
      </w:r>
      <w:r w:rsidRPr="0092716C">
        <w:rPr>
          <w:sz w:val="24"/>
          <w:szCs w:val="24"/>
        </w:rPr>
        <w:t>M. Bagočius,  Sporto ir kūno kultūros skyriaus vedėjas. Aiškina, kad sprendimo projektu siūloma įsteigti biudžetinę įstaigą Klaipėdos miesto lengvosios atletikos mokyklą, kurios buveinės adresas –</w:t>
      </w:r>
      <w:r w:rsidRPr="0092716C">
        <w:rPr>
          <w:b/>
          <w:bCs/>
          <w:sz w:val="24"/>
          <w:szCs w:val="24"/>
        </w:rPr>
        <w:t xml:space="preserve"> </w:t>
      </w:r>
      <w:r w:rsidRPr="0092716C">
        <w:rPr>
          <w:sz w:val="24"/>
          <w:szCs w:val="24"/>
        </w:rPr>
        <w:t xml:space="preserve">Taikos pr. 54, Klaipėda ir patvirtinti Klaipėdos miesto lengvosios atletikos mokyklos nuostatus. </w:t>
      </w:r>
      <w:r>
        <w:rPr>
          <w:sz w:val="24"/>
          <w:szCs w:val="24"/>
        </w:rPr>
        <w:t xml:space="preserve">Priėmus sprendimą, bus galimybė optimaliai panaudoti </w:t>
      </w:r>
      <w:r w:rsidRPr="0092716C">
        <w:rPr>
          <w:sz w:val="24"/>
          <w:szCs w:val="24"/>
        </w:rPr>
        <w:t>Lengvosios atletikos maniežo patalp</w:t>
      </w:r>
      <w:r>
        <w:rPr>
          <w:sz w:val="24"/>
          <w:szCs w:val="24"/>
        </w:rPr>
        <w:t>as</w:t>
      </w:r>
      <w:r w:rsidRPr="0092716C">
        <w:rPr>
          <w:sz w:val="24"/>
          <w:szCs w:val="24"/>
        </w:rPr>
        <w:t>, didin</w:t>
      </w:r>
      <w:r>
        <w:rPr>
          <w:sz w:val="24"/>
          <w:szCs w:val="24"/>
        </w:rPr>
        <w:t>ti</w:t>
      </w:r>
      <w:r w:rsidRPr="0092716C">
        <w:rPr>
          <w:sz w:val="24"/>
          <w:szCs w:val="24"/>
        </w:rPr>
        <w:t xml:space="preserve"> sportuojančių vaik</w:t>
      </w:r>
      <w:r>
        <w:rPr>
          <w:sz w:val="24"/>
          <w:szCs w:val="24"/>
        </w:rPr>
        <w:t>ų</w:t>
      </w:r>
      <w:r w:rsidRPr="0092716C">
        <w:rPr>
          <w:sz w:val="24"/>
          <w:szCs w:val="24"/>
        </w:rPr>
        <w:t xml:space="preserve"> skaiči</w:t>
      </w:r>
      <w:r>
        <w:rPr>
          <w:sz w:val="24"/>
          <w:szCs w:val="24"/>
        </w:rPr>
        <w:t>ų</w:t>
      </w:r>
      <w:r w:rsidRPr="0092716C">
        <w:rPr>
          <w:sz w:val="24"/>
          <w:szCs w:val="24"/>
        </w:rPr>
        <w:t xml:space="preserve">. Įvertinus šiuo metu dirbančių trenerių kompetencijas, atsiras galimybė įdarbinti jaunus ir/ar turinčius daugiau patirties sporto specialistus. Treneriams bus sudarytos sąlygos siekti naujų sportinio ugdymo proceso organizavimo tikslų, didės trenerių ir sportininkų motyvacija. </w:t>
      </w:r>
    </w:p>
    <w:p w:rsidR="00AF4698" w:rsidRPr="0092716C" w:rsidRDefault="00AF4698" w:rsidP="0092716C">
      <w:pPr>
        <w:ind w:firstLine="935"/>
        <w:jc w:val="both"/>
        <w:rPr>
          <w:sz w:val="24"/>
          <w:szCs w:val="24"/>
        </w:rPr>
      </w:pPr>
      <w:r w:rsidRPr="0092716C">
        <w:rPr>
          <w:sz w:val="24"/>
          <w:szCs w:val="24"/>
        </w:rPr>
        <w:t>Informuoja, kad sprendimo projektui su pastabomis pritarė du komitetai.</w:t>
      </w:r>
    </w:p>
    <w:p w:rsidR="00AF4698" w:rsidRPr="0092716C" w:rsidRDefault="00AF4698" w:rsidP="0092716C">
      <w:pPr>
        <w:ind w:firstLine="935"/>
        <w:jc w:val="both"/>
        <w:rPr>
          <w:sz w:val="24"/>
          <w:szCs w:val="24"/>
        </w:rPr>
      </w:pPr>
      <w:r w:rsidRPr="0092716C">
        <w:rPr>
          <w:sz w:val="24"/>
          <w:szCs w:val="24"/>
        </w:rPr>
        <w:t>V. Lupeika sako, kad sportuoti vasaros metu</w:t>
      </w:r>
      <w:r>
        <w:rPr>
          <w:sz w:val="24"/>
          <w:szCs w:val="24"/>
        </w:rPr>
        <w:t xml:space="preserve"> </w:t>
      </w:r>
      <w:r w:rsidRPr="0092716C">
        <w:rPr>
          <w:sz w:val="24"/>
          <w:szCs w:val="24"/>
        </w:rPr>
        <w:t>nėra tinkamų lengvosios atletikos aikštynų.</w:t>
      </w:r>
    </w:p>
    <w:p w:rsidR="00AF4698" w:rsidRPr="0092716C" w:rsidRDefault="00AF4698" w:rsidP="0092716C">
      <w:pPr>
        <w:ind w:firstLine="935"/>
        <w:jc w:val="both"/>
        <w:rPr>
          <w:sz w:val="24"/>
          <w:szCs w:val="24"/>
        </w:rPr>
      </w:pPr>
      <w:r w:rsidRPr="0092716C">
        <w:rPr>
          <w:sz w:val="24"/>
          <w:szCs w:val="24"/>
        </w:rPr>
        <w:t>M. Bagočius sako, kad lengvosios atletikos sportininkai nėra užmiršti</w:t>
      </w:r>
      <w:r>
        <w:rPr>
          <w:sz w:val="24"/>
          <w:szCs w:val="24"/>
        </w:rPr>
        <w:t>,</w:t>
      </w:r>
      <w:r w:rsidRPr="0092716C">
        <w:rPr>
          <w:sz w:val="24"/>
          <w:szCs w:val="24"/>
        </w:rPr>
        <w:t xml:space="preserve"> pagal galimybes yra kuriami projektai.</w:t>
      </w:r>
    </w:p>
    <w:p w:rsidR="00AF4698" w:rsidRPr="0092716C" w:rsidRDefault="00AF4698" w:rsidP="0092716C">
      <w:pPr>
        <w:ind w:firstLine="935"/>
        <w:jc w:val="both"/>
        <w:rPr>
          <w:sz w:val="24"/>
          <w:szCs w:val="24"/>
        </w:rPr>
      </w:pPr>
      <w:r w:rsidRPr="0092716C">
        <w:rPr>
          <w:sz w:val="24"/>
          <w:szCs w:val="24"/>
        </w:rPr>
        <w:t xml:space="preserve">L. Petraitienė prašo įvardinti, iš kokių lėšų bus išmokamos išeitinės </w:t>
      </w:r>
      <w:r>
        <w:rPr>
          <w:sz w:val="24"/>
          <w:szCs w:val="24"/>
        </w:rPr>
        <w:t xml:space="preserve">išmokos atleidžiamiems </w:t>
      </w:r>
      <w:r w:rsidRPr="0092716C">
        <w:rPr>
          <w:sz w:val="24"/>
          <w:szCs w:val="24"/>
        </w:rPr>
        <w:t>darbuotojams, kaip yra išskirstyti „krepšeliai“</w:t>
      </w:r>
      <w:r>
        <w:rPr>
          <w:sz w:val="24"/>
          <w:szCs w:val="24"/>
        </w:rPr>
        <w:t>,</w:t>
      </w:r>
      <w:r w:rsidRPr="0092716C">
        <w:rPr>
          <w:sz w:val="24"/>
          <w:szCs w:val="24"/>
        </w:rPr>
        <w:t xml:space="preserve"> kiek pinigų liks kitoms sporto šakoms.</w:t>
      </w:r>
    </w:p>
    <w:p w:rsidR="00AF4698" w:rsidRPr="0092716C" w:rsidRDefault="00AF4698" w:rsidP="0092716C">
      <w:pPr>
        <w:ind w:firstLine="935"/>
        <w:jc w:val="both"/>
        <w:rPr>
          <w:sz w:val="24"/>
          <w:szCs w:val="24"/>
        </w:rPr>
      </w:pPr>
      <w:r w:rsidRPr="0092716C">
        <w:rPr>
          <w:sz w:val="24"/>
          <w:szCs w:val="24"/>
        </w:rPr>
        <w:t>M. Bagočius sako, kad atleidimo išmokos išmokamos iš biudžeto lėšų. „Krepšelių“ išskirstymas buvo pristatytas praėjusiame Tarybos posėdyje. Nurodyta suma, kuri liks po atleidi</w:t>
      </w:r>
      <w:r>
        <w:rPr>
          <w:sz w:val="24"/>
          <w:szCs w:val="24"/>
        </w:rPr>
        <w:t>mo išmokų – apie 800 tūkst. Lt.</w:t>
      </w:r>
    </w:p>
    <w:p w:rsidR="00AF4698" w:rsidRDefault="00AF4698" w:rsidP="0092716C">
      <w:pPr>
        <w:ind w:firstLine="935"/>
        <w:jc w:val="both"/>
        <w:rPr>
          <w:sz w:val="24"/>
          <w:szCs w:val="24"/>
        </w:rPr>
      </w:pPr>
      <w:r w:rsidRPr="0092716C">
        <w:rPr>
          <w:sz w:val="24"/>
          <w:szCs w:val="24"/>
        </w:rPr>
        <w:t>A. Barbšys mano, kad po reorganizacijos daug vaikų nebeturės galimybės sportuoti.</w:t>
      </w:r>
    </w:p>
    <w:p w:rsidR="00AF4698" w:rsidRPr="0092716C" w:rsidRDefault="00AF4698" w:rsidP="00CD463C">
      <w:pPr>
        <w:ind w:firstLine="935"/>
        <w:jc w:val="both"/>
        <w:rPr>
          <w:sz w:val="24"/>
          <w:szCs w:val="24"/>
        </w:rPr>
      </w:pPr>
      <w:r w:rsidRPr="0092716C">
        <w:rPr>
          <w:sz w:val="24"/>
          <w:szCs w:val="24"/>
        </w:rPr>
        <w:t xml:space="preserve">V. Titovas </w:t>
      </w:r>
      <w:r>
        <w:rPr>
          <w:sz w:val="24"/>
          <w:szCs w:val="24"/>
        </w:rPr>
        <w:t>mano, kad</w:t>
      </w:r>
      <w:r w:rsidRPr="0092716C">
        <w:rPr>
          <w:sz w:val="24"/>
          <w:szCs w:val="24"/>
        </w:rPr>
        <w:t xml:space="preserve"> pigiau ir geriau</w:t>
      </w:r>
      <w:r>
        <w:rPr>
          <w:sz w:val="24"/>
          <w:szCs w:val="24"/>
        </w:rPr>
        <w:t xml:space="preserve"> buvo </w:t>
      </w:r>
      <w:r w:rsidRPr="0092716C">
        <w:rPr>
          <w:sz w:val="24"/>
          <w:szCs w:val="24"/>
        </w:rPr>
        <w:t>pakeisti neefektyviai dirb</w:t>
      </w:r>
      <w:r>
        <w:rPr>
          <w:sz w:val="24"/>
          <w:szCs w:val="24"/>
        </w:rPr>
        <w:t>usį</w:t>
      </w:r>
      <w:r w:rsidRPr="0092716C">
        <w:rPr>
          <w:sz w:val="24"/>
          <w:szCs w:val="24"/>
        </w:rPr>
        <w:t xml:space="preserve"> direktori</w:t>
      </w:r>
      <w:r>
        <w:rPr>
          <w:sz w:val="24"/>
          <w:szCs w:val="24"/>
        </w:rPr>
        <w:t>ų, o ne steigti naują įstaigą</w:t>
      </w:r>
      <w:r w:rsidRPr="0092716C">
        <w:rPr>
          <w:sz w:val="24"/>
          <w:szCs w:val="24"/>
        </w:rPr>
        <w:t>.</w:t>
      </w:r>
      <w:r>
        <w:rPr>
          <w:sz w:val="24"/>
          <w:szCs w:val="24"/>
        </w:rPr>
        <w:t xml:space="preserve"> Sako, kad balsuoti prieš sprendimo projektą negali, todėl balsuojant susilaikys.</w:t>
      </w:r>
    </w:p>
    <w:p w:rsidR="00AF4698" w:rsidRPr="0092716C" w:rsidRDefault="00AF4698" w:rsidP="0092716C">
      <w:pPr>
        <w:ind w:firstLine="935"/>
        <w:jc w:val="both"/>
        <w:rPr>
          <w:sz w:val="24"/>
          <w:szCs w:val="24"/>
        </w:rPr>
      </w:pPr>
      <w:r w:rsidRPr="0092716C">
        <w:rPr>
          <w:sz w:val="24"/>
          <w:szCs w:val="24"/>
        </w:rPr>
        <w:t>V. Čepas siūlo pritarti pateiktam sprendimo projektui</w:t>
      </w:r>
      <w:r>
        <w:rPr>
          <w:sz w:val="24"/>
          <w:szCs w:val="24"/>
        </w:rPr>
        <w:t xml:space="preserve">. Teigia, kad priėmus sprendimą, </w:t>
      </w:r>
      <w:r w:rsidRPr="0092716C">
        <w:rPr>
          <w:sz w:val="24"/>
          <w:szCs w:val="24"/>
        </w:rPr>
        <w:t>treneriai bus suinteresuoti treniruoti daugiau vaikų</w:t>
      </w:r>
      <w:r>
        <w:rPr>
          <w:sz w:val="24"/>
          <w:szCs w:val="24"/>
        </w:rPr>
        <w:t>, nes</w:t>
      </w:r>
      <w:r w:rsidRPr="0092716C">
        <w:rPr>
          <w:sz w:val="24"/>
          <w:szCs w:val="24"/>
        </w:rPr>
        <w:t xml:space="preserve"> nuo sportuojančių</w:t>
      </w:r>
      <w:r>
        <w:rPr>
          <w:sz w:val="24"/>
          <w:szCs w:val="24"/>
        </w:rPr>
        <w:t xml:space="preserve"> vaikų</w:t>
      </w:r>
      <w:r w:rsidRPr="0092716C">
        <w:rPr>
          <w:sz w:val="24"/>
          <w:szCs w:val="24"/>
        </w:rPr>
        <w:t xml:space="preserve"> skaičiaus priklausys jų atlyginimai.</w:t>
      </w:r>
    </w:p>
    <w:p w:rsidR="00AF4698" w:rsidRPr="0092716C" w:rsidRDefault="00AF4698" w:rsidP="0092716C">
      <w:pPr>
        <w:ind w:firstLine="935"/>
        <w:jc w:val="both"/>
        <w:rPr>
          <w:sz w:val="24"/>
          <w:szCs w:val="24"/>
        </w:rPr>
      </w:pPr>
      <w:r w:rsidRPr="0092716C">
        <w:rPr>
          <w:sz w:val="24"/>
          <w:szCs w:val="24"/>
        </w:rPr>
        <w:t xml:space="preserve">S. Budinas </w:t>
      </w:r>
      <w:r>
        <w:rPr>
          <w:sz w:val="24"/>
          <w:szCs w:val="24"/>
        </w:rPr>
        <w:t>pažymi</w:t>
      </w:r>
      <w:r w:rsidRPr="0092716C">
        <w:rPr>
          <w:sz w:val="24"/>
          <w:szCs w:val="24"/>
        </w:rPr>
        <w:t xml:space="preserve">, kad </w:t>
      </w:r>
      <w:r>
        <w:rPr>
          <w:sz w:val="24"/>
          <w:szCs w:val="24"/>
        </w:rPr>
        <w:t xml:space="preserve">yra </w:t>
      </w:r>
      <w:r w:rsidRPr="0092716C">
        <w:rPr>
          <w:sz w:val="24"/>
          <w:szCs w:val="24"/>
        </w:rPr>
        <w:t>siekiama didinti sportuojančių vaikų skaičių</w:t>
      </w:r>
      <w:r>
        <w:rPr>
          <w:sz w:val="24"/>
          <w:szCs w:val="24"/>
        </w:rPr>
        <w:t>, o</w:t>
      </w:r>
      <w:r w:rsidRPr="0092716C">
        <w:rPr>
          <w:sz w:val="24"/>
          <w:szCs w:val="24"/>
        </w:rPr>
        <w:t xml:space="preserve"> „krepšelių“ reforma suteikia daug motyvacijos</w:t>
      </w:r>
      <w:r>
        <w:rPr>
          <w:sz w:val="24"/>
          <w:szCs w:val="24"/>
        </w:rPr>
        <w:t xml:space="preserve"> treneriams</w:t>
      </w:r>
      <w:r w:rsidRPr="0092716C">
        <w:rPr>
          <w:sz w:val="24"/>
          <w:szCs w:val="24"/>
        </w:rPr>
        <w:t xml:space="preserve">, todėl siūlo </w:t>
      </w:r>
      <w:r>
        <w:rPr>
          <w:sz w:val="24"/>
          <w:szCs w:val="24"/>
        </w:rPr>
        <w:t>pritarti sprendimo projektui</w:t>
      </w:r>
      <w:r w:rsidRPr="0092716C">
        <w:rPr>
          <w:sz w:val="24"/>
          <w:szCs w:val="24"/>
        </w:rPr>
        <w:t>.</w:t>
      </w:r>
    </w:p>
    <w:p w:rsidR="00AF4698" w:rsidRPr="0092716C" w:rsidRDefault="00AF4698" w:rsidP="0092716C">
      <w:pPr>
        <w:ind w:firstLine="935"/>
        <w:jc w:val="both"/>
        <w:rPr>
          <w:sz w:val="24"/>
          <w:szCs w:val="24"/>
        </w:rPr>
      </w:pPr>
      <w:r w:rsidRPr="0092716C">
        <w:rPr>
          <w:sz w:val="24"/>
          <w:szCs w:val="24"/>
        </w:rPr>
        <w:t xml:space="preserve">L. Petraitienė sako, kad nepritars sprendimo projektui, </w:t>
      </w:r>
      <w:r>
        <w:rPr>
          <w:sz w:val="24"/>
          <w:szCs w:val="24"/>
        </w:rPr>
        <w:t>kadangi</w:t>
      </w:r>
      <w:r w:rsidRPr="0092716C">
        <w:rPr>
          <w:sz w:val="24"/>
          <w:szCs w:val="24"/>
        </w:rPr>
        <w:t xml:space="preserve"> nėra garant</w:t>
      </w:r>
      <w:r>
        <w:rPr>
          <w:sz w:val="24"/>
          <w:szCs w:val="24"/>
        </w:rPr>
        <w:t>uota</w:t>
      </w:r>
      <w:r w:rsidRPr="0092716C">
        <w:rPr>
          <w:sz w:val="24"/>
          <w:szCs w:val="24"/>
        </w:rPr>
        <w:t xml:space="preserve">, </w:t>
      </w:r>
      <w:r>
        <w:rPr>
          <w:sz w:val="24"/>
          <w:szCs w:val="24"/>
        </w:rPr>
        <w:t xml:space="preserve">kad </w:t>
      </w:r>
      <w:r w:rsidRPr="0092716C">
        <w:rPr>
          <w:sz w:val="24"/>
          <w:szCs w:val="24"/>
        </w:rPr>
        <w:t xml:space="preserve">bus užtikrintas sportuojančių vaikų masiškumas. </w:t>
      </w:r>
    </w:p>
    <w:p w:rsidR="00AF4698" w:rsidRPr="0092716C" w:rsidRDefault="00AF4698" w:rsidP="0092716C">
      <w:pPr>
        <w:ind w:firstLine="935"/>
        <w:jc w:val="both"/>
        <w:rPr>
          <w:sz w:val="24"/>
          <w:szCs w:val="24"/>
        </w:rPr>
      </w:pPr>
      <w:r w:rsidRPr="0092716C">
        <w:rPr>
          <w:sz w:val="24"/>
          <w:szCs w:val="24"/>
        </w:rPr>
        <w:t xml:space="preserve">V. Lupeika </w:t>
      </w:r>
      <w:r>
        <w:rPr>
          <w:sz w:val="24"/>
          <w:szCs w:val="24"/>
        </w:rPr>
        <w:t>mano</w:t>
      </w:r>
      <w:r w:rsidRPr="0092716C">
        <w:rPr>
          <w:sz w:val="24"/>
          <w:szCs w:val="24"/>
        </w:rPr>
        <w:t>, kad Klaipėdos miesto lengvosios atletikos mokyklai reikia skirti papildom</w:t>
      </w:r>
      <w:r>
        <w:rPr>
          <w:sz w:val="24"/>
          <w:szCs w:val="24"/>
        </w:rPr>
        <w:t>ų lėšų.</w:t>
      </w:r>
    </w:p>
    <w:p w:rsidR="00AF4698" w:rsidRPr="0092716C" w:rsidRDefault="00AF4698" w:rsidP="0092716C">
      <w:pPr>
        <w:ind w:firstLine="935"/>
        <w:jc w:val="both"/>
        <w:rPr>
          <w:sz w:val="24"/>
          <w:szCs w:val="24"/>
          <w:lang w:val="en-US"/>
        </w:rPr>
      </w:pPr>
      <w:r w:rsidRPr="0092716C">
        <w:rPr>
          <w:sz w:val="24"/>
          <w:szCs w:val="24"/>
        </w:rPr>
        <w:t xml:space="preserve">R. Taraškevičius </w:t>
      </w:r>
      <w:r>
        <w:rPr>
          <w:sz w:val="24"/>
          <w:szCs w:val="24"/>
        </w:rPr>
        <w:t>pasisako</w:t>
      </w:r>
      <w:r w:rsidRPr="0092716C">
        <w:rPr>
          <w:sz w:val="24"/>
          <w:szCs w:val="24"/>
        </w:rPr>
        <w:t xml:space="preserve"> už Klaipėdos miesto lengvosios atletikos mokyklos steigimą</w:t>
      </w:r>
      <w:r w:rsidRPr="0092716C">
        <w:rPr>
          <w:sz w:val="24"/>
          <w:szCs w:val="24"/>
          <w:lang w:val="en-US"/>
        </w:rPr>
        <w:t>.</w:t>
      </w:r>
    </w:p>
    <w:p w:rsidR="00AF4698" w:rsidRDefault="00AF4698" w:rsidP="0092716C">
      <w:pPr>
        <w:ind w:firstLine="935"/>
        <w:jc w:val="both"/>
        <w:rPr>
          <w:sz w:val="24"/>
          <w:szCs w:val="24"/>
        </w:rPr>
      </w:pPr>
      <w:r w:rsidRPr="0092716C">
        <w:rPr>
          <w:sz w:val="24"/>
          <w:szCs w:val="24"/>
        </w:rPr>
        <w:t>V. Grubliauskas siūlo apsispręsti dėl Socialinių reika</w:t>
      </w:r>
      <w:r>
        <w:rPr>
          <w:sz w:val="24"/>
          <w:szCs w:val="24"/>
        </w:rPr>
        <w:t xml:space="preserve">lų komiteto siūlymo </w:t>
      </w:r>
      <w:r w:rsidRPr="0092716C">
        <w:rPr>
          <w:sz w:val="24"/>
          <w:szCs w:val="24"/>
        </w:rPr>
        <w:t>papildyti biudžetinės įstaigos Klaipėdos miesto lengvosios atletikos mokyklos nuostatų 24.6 punktą žodžiais „numatytų asignavimų ribose“.</w:t>
      </w:r>
      <w:r>
        <w:rPr>
          <w:sz w:val="24"/>
          <w:szCs w:val="24"/>
        </w:rPr>
        <w:t xml:space="preserve"> </w:t>
      </w:r>
      <w:r w:rsidRPr="0092716C">
        <w:rPr>
          <w:sz w:val="24"/>
          <w:szCs w:val="24"/>
        </w:rPr>
        <w:t>Bendru sutarimu pritarta siūlymui</w:t>
      </w:r>
      <w:r>
        <w:rPr>
          <w:sz w:val="24"/>
          <w:szCs w:val="24"/>
        </w:rPr>
        <w:t>.</w:t>
      </w:r>
    </w:p>
    <w:p w:rsidR="00AF4698" w:rsidRDefault="00AF4698" w:rsidP="0092716C">
      <w:pPr>
        <w:ind w:firstLine="935"/>
        <w:jc w:val="both"/>
        <w:rPr>
          <w:sz w:val="24"/>
          <w:szCs w:val="24"/>
        </w:rPr>
      </w:pPr>
      <w:r w:rsidRPr="0092716C">
        <w:rPr>
          <w:sz w:val="24"/>
          <w:szCs w:val="24"/>
        </w:rPr>
        <w:t xml:space="preserve"> M. Bagočius informuoja, kad Ugdymo ir jaunimo reikalų komiteto pirmininkas išsakė pastebėjimus dėl sprendimo proj</w:t>
      </w:r>
      <w:r>
        <w:rPr>
          <w:sz w:val="24"/>
          <w:szCs w:val="24"/>
        </w:rPr>
        <w:t>ekte padarytų gramatinių klaidų. Siūlo leisti jas pataisyti</w:t>
      </w:r>
      <w:r w:rsidRPr="0092716C">
        <w:rPr>
          <w:sz w:val="24"/>
          <w:szCs w:val="24"/>
        </w:rPr>
        <w:t xml:space="preserve">: </w:t>
      </w:r>
    </w:p>
    <w:p w:rsidR="00AF4698" w:rsidRDefault="00AF4698" w:rsidP="0092716C">
      <w:pPr>
        <w:ind w:firstLine="935"/>
        <w:jc w:val="both"/>
        <w:rPr>
          <w:sz w:val="24"/>
          <w:szCs w:val="24"/>
        </w:rPr>
      </w:pPr>
      <w:r w:rsidRPr="0092716C">
        <w:rPr>
          <w:sz w:val="24"/>
          <w:szCs w:val="24"/>
        </w:rPr>
        <w:t xml:space="preserve">16.7 </w:t>
      </w:r>
      <w:r>
        <w:rPr>
          <w:sz w:val="24"/>
          <w:szCs w:val="24"/>
        </w:rPr>
        <w:t xml:space="preserve"> </w:t>
      </w:r>
      <w:r w:rsidRPr="0092716C">
        <w:rPr>
          <w:sz w:val="24"/>
          <w:szCs w:val="24"/>
        </w:rPr>
        <w:t>p. v</w:t>
      </w:r>
      <w:r>
        <w:rPr>
          <w:sz w:val="24"/>
          <w:szCs w:val="24"/>
        </w:rPr>
        <w:t>ietoje žodžio „rengia“ įrašyti</w:t>
      </w:r>
      <w:r w:rsidRPr="0092716C">
        <w:rPr>
          <w:sz w:val="24"/>
          <w:szCs w:val="24"/>
        </w:rPr>
        <w:t xml:space="preserve"> žodį „rengti“</w:t>
      </w:r>
      <w:r>
        <w:rPr>
          <w:sz w:val="24"/>
          <w:szCs w:val="24"/>
        </w:rPr>
        <w:t>. B</w:t>
      </w:r>
      <w:r w:rsidRPr="0092716C">
        <w:rPr>
          <w:sz w:val="24"/>
          <w:szCs w:val="24"/>
        </w:rPr>
        <w:t>endru sutarimu pritarta</w:t>
      </w:r>
      <w:r>
        <w:rPr>
          <w:sz w:val="24"/>
          <w:szCs w:val="24"/>
        </w:rPr>
        <w:t xml:space="preserve"> siūlymui</w:t>
      </w:r>
      <w:r w:rsidRPr="0092716C">
        <w:rPr>
          <w:sz w:val="24"/>
          <w:szCs w:val="24"/>
        </w:rPr>
        <w:t>;</w:t>
      </w:r>
    </w:p>
    <w:p w:rsidR="00AF4698" w:rsidRDefault="00AF4698" w:rsidP="0092716C">
      <w:pPr>
        <w:ind w:firstLine="935"/>
        <w:jc w:val="both"/>
        <w:rPr>
          <w:sz w:val="24"/>
          <w:szCs w:val="24"/>
        </w:rPr>
      </w:pPr>
      <w:r w:rsidRPr="0092716C">
        <w:rPr>
          <w:sz w:val="24"/>
          <w:szCs w:val="24"/>
        </w:rPr>
        <w:t xml:space="preserve">20.8 p. vietoje žodžio „sutarties“ </w:t>
      </w:r>
      <w:r>
        <w:rPr>
          <w:sz w:val="24"/>
          <w:szCs w:val="24"/>
        </w:rPr>
        <w:t>įrašyti</w:t>
      </w:r>
      <w:r w:rsidRPr="0092716C">
        <w:rPr>
          <w:sz w:val="24"/>
          <w:szCs w:val="24"/>
        </w:rPr>
        <w:t xml:space="preserve"> žodį „sutarčių“</w:t>
      </w:r>
      <w:r>
        <w:rPr>
          <w:sz w:val="24"/>
          <w:szCs w:val="24"/>
        </w:rPr>
        <w:t>. B</w:t>
      </w:r>
      <w:r w:rsidRPr="0092716C">
        <w:rPr>
          <w:sz w:val="24"/>
          <w:szCs w:val="24"/>
        </w:rPr>
        <w:t>endru sutarimu pritarta</w:t>
      </w:r>
      <w:r>
        <w:rPr>
          <w:sz w:val="24"/>
          <w:szCs w:val="24"/>
        </w:rPr>
        <w:t xml:space="preserve"> siūlymui</w:t>
      </w:r>
      <w:r w:rsidRPr="0092716C">
        <w:rPr>
          <w:sz w:val="24"/>
          <w:szCs w:val="24"/>
        </w:rPr>
        <w:t xml:space="preserve">; </w:t>
      </w:r>
    </w:p>
    <w:p w:rsidR="00AF4698" w:rsidRPr="0092716C" w:rsidRDefault="00AF4698" w:rsidP="0092716C">
      <w:pPr>
        <w:ind w:firstLine="935"/>
        <w:jc w:val="both"/>
        <w:rPr>
          <w:sz w:val="24"/>
          <w:szCs w:val="24"/>
        </w:rPr>
      </w:pPr>
      <w:r w:rsidRPr="0092716C">
        <w:rPr>
          <w:sz w:val="24"/>
          <w:szCs w:val="24"/>
        </w:rPr>
        <w:t xml:space="preserve">24.4 p. papildyti </w:t>
      </w:r>
      <w:r>
        <w:rPr>
          <w:sz w:val="24"/>
          <w:szCs w:val="24"/>
        </w:rPr>
        <w:t xml:space="preserve">žodžiais </w:t>
      </w:r>
      <w:r w:rsidRPr="0092716C">
        <w:rPr>
          <w:sz w:val="24"/>
          <w:szCs w:val="24"/>
        </w:rPr>
        <w:t>„darbuotojų pareigines“</w:t>
      </w:r>
      <w:r>
        <w:rPr>
          <w:sz w:val="24"/>
          <w:szCs w:val="24"/>
        </w:rPr>
        <w:t>. B</w:t>
      </w:r>
      <w:r w:rsidRPr="0092716C">
        <w:rPr>
          <w:sz w:val="24"/>
          <w:szCs w:val="24"/>
        </w:rPr>
        <w:t>endru sutarimu pritarta</w:t>
      </w:r>
      <w:r>
        <w:rPr>
          <w:sz w:val="24"/>
          <w:szCs w:val="24"/>
        </w:rPr>
        <w:t xml:space="preserve"> siūlymui</w:t>
      </w:r>
      <w:r w:rsidRPr="0092716C">
        <w:rPr>
          <w:sz w:val="24"/>
          <w:szCs w:val="24"/>
        </w:rPr>
        <w:t>.</w:t>
      </w:r>
    </w:p>
    <w:p w:rsidR="00AF4698" w:rsidRPr="0092716C" w:rsidRDefault="00AF4698" w:rsidP="0092716C">
      <w:pPr>
        <w:ind w:firstLine="935"/>
        <w:jc w:val="both"/>
        <w:rPr>
          <w:sz w:val="24"/>
          <w:szCs w:val="24"/>
        </w:rPr>
      </w:pPr>
      <w:r w:rsidRPr="0092716C">
        <w:rPr>
          <w:sz w:val="24"/>
          <w:szCs w:val="24"/>
        </w:rPr>
        <w:t>NUSPRĘSTA. Pritarti sprendimo projektui (su pakeitimais). Priimti sprendimą dėl biudžetinės įstaigos Klaipėdos miesto lengvosios atletikos mokyklos steigimo:</w:t>
      </w:r>
    </w:p>
    <w:p w:rsidR="00AF4698" w:rsidRPr="0092716C" w:rsidRDefault="00AF4698" w:rsidP="0092716C">
      <w:pPr>
        <w:ind w:firstLine="935"/>
        <w:jc w:val="both"/>
        <w:rPr>
          <w:sz w:val="24"/>
          <w:szCs w:val="24"/>
        </w:rPr>
      </w:pPr>
      <w:r w:rsidRPr="0092716C">
        <w:rPr>
          <w:sz w:val="24"/>
          <w:szCs w:val="24"/>
        </w:rPr>
        <w:t>1. Įsteigti nuo 2014 m. sausio 1 d.</w:t>
      </w:r>
      <w:r w:rsidRPr="0092716C">
        <w:rPr>
          <w:color w:val="FF0000"/>
          <w:sz w:val="24"/>
          <w:szCs w:val="24"/>
        </w:rPr>
        <w:t xml:space="preserve"> </w:t>
      </w:r>
      <w:r w:rsidRPr="0092716C">
        <w:rPr>
          <w:sz w:val="24"/>
          <w:szCs w:val="24"/>
        </w:rPr>
        <w:t>biudžetinę įstaigą Klaipėdos miesto lengvosios atletikos mokyklą.</w:t>
      </w:r>
    </w:p>
    <w:p w:rsidR="00AF4698" w:rsidRPr="0092716C" w:rsidRDefault="00AF4698" w:rsidP="0092716C">
      <w:pPr>
        <w:ind w:firstLine="935"/>
        <w:jc w:val="both"/>
        <w:rPr>
          <w:sz w:val="24"/>
          <w:szCs w:val="24"/>
        </w:rPr>
      </w:pPr>
      <w:r w:rsidRPr="0092716C">
        <w:rPr>
          <w:sz w:val="24"/>
          <w:szCs w:val="24"/>
        </w:rPr>
        <w:t>2. Nustatyti, kad biudžetinės įstaigos Klaipėdos miesto lengvosios atletikos mokyklos:</w:t>
      </w:r>
    </w:p>
    <w:p w:rsidR="00AF4698" w:rsidRPr="0092716C" w:rsidRDefault="00AF4698" w:rsidP="0092716C">
      <w:pPr>
        <w:ind w:firstLine="935"/>
        <w:jc w:val="both"/>
        <w:rPr>
          <w:sz w:val="24"/>
          <w:szCs w:val="24"/>
        </w:rPr>
      </w:pPr>
      <w:r w:rsidRPr="0092716C">
        <w:rPr>
          <w:sz w:val="24"/>
          <w:szCs w:val="24"/>
        </w:rPr>
        <w:t>2.1. buveinės adresas:</w:t>
      </w:r>
      <w:r w:rsidRPr="0092716C">
        <w:rPr>
          <w:b/>
          <w:bCs/>
          <w:sz w:val="24"/>
          <w:szCs w:val="24"/>
        </w:rPr>
        <w:t xml:space="preserve"> </w:t>
      </w:r>
      <w:r w:rsidRPr="0092716C">
        <w:rPr>
          <w:sz w:val="24"/>
          <w:szCs w:val="24"/>
        </w:rPr>
        <w:t>Taikos pr. 54, LT-92135 Klaipėda;</w:t>
      </w:r>
    </w:p>
    <w:p w:rsidR="00AF4698" w:rsidRPr="0092716C" w:rsidRDefault="00AF4698" w:rsidP="0092716C">
      <w:pPr>
        <w:ind w:firstLine="935"/>
        <w:jc w:val="both"/>
        <w:rPr>
          <w:sz w:val="24"/>
          <w:szCs w:val="24"/>
        </w:rPr>
      </w:pPr>
      <w:r w:rsidRPr="0092716C">
        <w:rPr>
          <w:sz w:val="24"/>
          <w:szCs w:val="24"/>
        </w:rPr>
        <w:t>2.2. steigimo tikslas – plėtoti lengvosios atletikos sporto šaką, siekiant užtikrinti aukštą sportininkų ugdymo kokybę ir racionalų sporto bazių panaudojimą;</w:t>
      </w:r>
    </w:p>
    <w:p w:rsidR="00AF4698" w:rsidRPr="0092716C" w:rsidRDefault="00AF4698" w:rsidP="0092716C">
      <w:pPr>
        <w:ind w:firstLine="935"/>
        <w:jc w:val="both"/>
        <w:rPr>
          <w:sz w:val="24"/>
          <w:szCs w:val="24"/>
        </w:rPr>
      </w:pPr>
      <w:r w:rsidRPr="0092716C">
        <w:rPr>
          <w:sz w:val="24"/>
          <w:szCs w:val="24"/>
        </w:rPr>
        <w:t>2.3. savininko pareigas ir teises įgyvendinanti institucija – Klaipėdos miesto savivaldybės taryba.</w:t>
      </w:r>
    </w:p>
    <w:p w:rsidR="00AF4698" w:rsidRPr="0092716C" w:rsidRDefault="00AF4698" w:rsidP="0092716C">
      <w:pPr>
        <w:ind w:firstLine="935"/>
        <w:jc w:val="both"/>
        <w:rPr>
          <w:sz w:val="24"/>
          <w:szCs w:val="24"/>
        </w:rPr>
      </w:pPr>
      <w:r w:rsidRPr="0092716C">
        <w:rPr>
          <w:sz w:val="24"/>
          <w:szCs w:val="24"/>
        </w:rPr>
        <w:t>3. Patvirtinti biudžetinės įstaigos Klaipėdos miesto lengvosios atletikos mokyklos nuostatus.</w:t>
      </w:r>
    </w:p>
    <w:p w:rsidR="00AF4698" w:rsidRPr="0092716C" w:rsidRDefault="00AF4698" w:rsidP="0092716C">
      <w:pPr>
        <w:ind w:firstLine="935"/>
        <w:jc w:val="both"/>
        <w:rPr>
          <w:sz w:val="24"/>
          <w:szCs w:val="24"/>
        </w:rPr>
      </w:pPr>
      <w:r w:rsidRPr="0092716C">
        <w:rPr>
          <w:sz w:val="24"/>
          <w:szCs w:val="24"/>
        </w:rPr>
        <w:t>4. Įgalioti Mantą Bagočių, Klaipėdos miesto savivaldybės administracijos Ugdymo ir kultūros departamento Sporto ir kūno kultūros skyriaus vedėją, pasirašyti nuostatus, įregistruoti juos Juridinių asmenų registre ir atlikti kitus reikalingus veiksmus, susijusius su įstaigos įregistravimu.</w:t>
      </w:r>
    </w:p>
    <w:p w:rsidR="00AF4698" w:rsidRPr="0092716C" w:rsidRDefault="00AF4698" w:rsidP="0092716C">
      <w:pPr>
        <w:tabs>
          <w:tab w:val="left" w:pos="936"/>
        </w:tabs>
        <w:autoSpaceDE w:val="0"/>
        <w:autoSpaceDN w:val="0"/>
        <w:adjustRightInd w:val="0"/>
        <w:ind w:firstLine="935"/>
        <w:jc w:val="both"/>
        <w:rPr>
          <w:sz w:val="24"/>
          <w:szCs w:val="24"/>
        </w:rPr>
      </w:pPr>
      <w:r w:rsidRPr="0092716C">
        <w:rPr>
          <w:sz w:val="24"/>
          <w:szCs w:val="24"/>
        </w:rPr>
        <w:t>5. Skelbti šį sprendimą vietinėje spaudoje ir visą sprendimo tekstą – Klaipėdos miesto savivaldybės interneto tinklalapyje.</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BALSUOTA: už – 19, prieš – 2, susilaikė – 5.</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ind w:firstLine="935"/>
        <w:jc w:val="both"/>
        <w:rPr>
          <w:sz w:val="24"/>
          <w:szCs w:val="24"/>
        </w:rPr>
      </w:pPr>
      <w:r w:rsidRPr="0092716C">
        <w:rPr>
          <w:sz w:val="24"/>
          <w:szCs w:val="24"/>
        </w:rPr>
        <w:t>14. SVARSTYTA. Objekto įtraukimas į privatizavimo objektų sąrašą.</w:t>
      </w:r>
    </w:p>
    <w:p w:rsidR="00AF4698" w:rsidRPr="0092716C" w:rsidRDefault="00AF4698" w:rsidP="0092716C">
      <w:pPr>
        <w:ind w:firstLine="935"/>
        <w:jc w:val="both"/>
        <w:rPr>
          <w:sz w:val="24"/>
          <w:szCs w:val="24"/>
        </w:rPr>
      </w:pPr>
      <w:r w:rsidRPr="0092716C">
        <w:rPr>
          <w:sz w:val="24"/>
          <w:szCs w:val="24"/>
        </w:rPr>
        <w:t>Pranešėja –  G. Paulikienė, Turto skyriaus vedėja. Aiškina, kad sprendimo projekt</w:t>
      </w:r>
      <w:r>
        <w:rPr>
          <w:sz w:val="24"/>
          <w:szCs w:val="24"/>
        </w:rPr>
        <w:t>o</w:t>
      </w:r>
      <w:r w:rsidRPr="0092716C">
        <w:rPr>
          <w:sz w:val="24"/>
          <w:szCs w:val="24"/>
        </w:rPr>
        <w:t xml:space="preserve"> tikslas </w:t>
      </w:r>
      <w:r>
        <w:rPr>
          <w:sz w:val="24"/>
          <w:szCs w:val="24"/>
        </w:rPr>
        <w:t xml:space="preserve">– </w:t>
      </w:r>
      <w:r w:rsidRPr="0092716C">
        <w:rPr>
          <w:sz w:val="24"/>
          <w:szCs w:val="24"/>
        </w:rPr>
        <w:t>įtraukti į privatizuojamų objektų sąrašą akcijas bendrovės, kuri nevykdo savivaldybės funkcijų, kad būtų galima jas privatizuoti ir gauti pajamas į Savivaldybės privatizavimo fondą. Į privatizavimo objektų sąrašą siūloma įtraukti Klaipėdos miesto savivaldybei nuosavybės teise priklausančių 24822 vnt. 100 Lt nominalios vertės paprastųjų vardinių Lietuvos ir Didžiosios Britanijos UAB „Klaipėdos Viktorija“ akcijų. Bendrovė vykdo viešbučių ir kitų apgyvendinimo paslaugų veiklą. Minėta bendrovė nevykdo savivaldos funkcijų, todėl siūloma jos akcijas privatizuoti.</w:t>
      </w:r>
    </w:p>
    <w:p w:rsidR="00AF4698" w:rsidRPr="0092716C" w:rsidRDefault="00AF4698" w:rsidP="0092716C">
      <w:pPr>
        <w:tabs>
          <w:tab w:val="left" w:pos="935"/>
        </w:tabs>
        <w:ind w:firstLine="935"/>
        <w:jc w:val="both"/>
        <w:rPr>
          <w:sz w:val="24"/>
          <w:szCs w:val="24"/>
        </w:rPr>
      </w:pPr>
      <w:r w:rsidRPr="0092716C">
        <w:rPr>
          <w:sz w:val="24"/>
          <w:szCs w:val="24"/>
        </w:rPr>
        <w:t>NUSPRĘSTA. Pritarti sprendimo projektui. Priimti sprendimą dėl objekto įtraukimo į privatizavimo objektų sąrašą:</w:t>
      </w:r>
    </w:p>
    <w:p w:rsidR="00AF4698" w:rsidRPr="0092716C" w:rsidRDefault="00AF4698" w:rsidP="0092716C">
      <w:pPr>
        <w:tabs>
          <w:tab w:val="left" w:pos="935"/>
        </w:tabs>
        <w:ind w:firstLine="935"/>
        <w:jc w:val="both"/>
        <w:rPr>
          <w:sz w:val="24"/>
          <w:szCs w:val="24"/>
        </w:rPr>
      </w:pPr>
      <w:r w:rsidRPr="0092716C">
        <w:rPr>
          <w:sz w:val="24"/>
          <w:szCs w:val="24"/>
        </w:rPr>
        <w:t>1. Įtraukti į privatizavimo objektų sąrašą objektą pagal priedą.</w:t>
      </w:r>
    </w:p>
    <w:p w:rsidR="00AF4698" w:rsidRPr="0092716C" w:rsidRDefault="00AF4698" w:rsidP="0092716C">
      <w:pPr>
        <w:tabs>
          <w:tab w:val="left" w:pos="935"/>
        </w:tabs>
        <w:ind w:firstLine="935"/>
        <w:jc w:val="both"/>
        <w:rPr>
          <w:sz w:val="24"/>
          <w:szCs w:val="24"/>
        </w:rPr>
      </w:pPr>
      <w:r w:rsidRPr="0092716C">
        <w:rPr>
          <w:sz w:val="24"/>
          <w:szCs w:val="24"/>
        </w:rPr>
        <w:t>2. Įpareigoti Klaipėdos miesto savivaldybės administracijos direktorių pateikti valstybės įmonei Valstybės turto fondui privatizavimo objektų sąrašo papildymą.</w:t>
      </w:r>
    </w:p>
    <w:p w:rsidR="00AF4698" w:rsidRPr="0092716C" w:rsidRDefault="00AF4698" w:rsidP="0092716C">
      <w:pPr>
        <w:tabs>
          <w:tab w:val="left" w:pos="711"/>
          <w:tab w:val="left" w:pos="9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92716C">
        <w:rPr>
          <w:sz w:val="24"/>
          <w:szCs w:val="24"/>
        </w:rPr>
        <w:t xml:space="preserve">BALSUOTA: už – </w:t>
      </w:r>
      <w:r>
        <w:rPr>
          <w:sz w:val="24"/>
          <w:szCs w:val="24"/>
        </w:rPr>
        <w:t>25</w:t>
      </w:r>
      <w:r w:rsidRPr="0092716C">
        <w:rPr>
          <w:sz w:val="24"/>
          <w:szCs w:val="24"/>
        </w:rPr>
        <w:t xml:space="preserve"> , prieš – </w:t>
      </w:r>
      <w:r>
        <w:rPr>
          <w:sz w:val="24"/>
          <w:szCs w:val="24"/>
        </w:rPr>
        <w:t>0</w:t>
      </w:r>
      <w:r w:rsidRPr="0092716C">
        <w:rPr>
          <w:sz w:val="24"/>
          <w:szCs w:val="24"/>
        </w:rPr>
        <w:t xml:space="preserve">, susilaikė – </w:t>
      </w:r>
      <w:r>
        <w:rPr>
          <w:sz w:val="24"/>
          <w:szCs w:val="24"/>
        </w:rPr>
        <w:t>2</w:t>
      </w:r>
      <w:r w:rsidRPr="0092716C">
        <w:rPr>
          <w:sz w:val="24"/>
          <w:szCs w:val="24"/>
        </w:rPr>
        <w:t>.</w:t>
      </w:r>
    </w:p>
    <w:p w:rsidR="00AF4698" w:rsidRPr="0092716C" w:rsidRDefault="00AF4698" w:rsidP="009271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AF4698" w:rsidRPr="0092716C" w:rsidRDefault="00AF4698" w:rsidP="0092716C">
      <w:pPr>
        <w:tabs>
          <w:tab w:val="left" w:pos="959"/>
        </w:tabs>
        <w:ind w:firstLine="935"/>
        <w:jc w:val="both"/>
        <w:rPr>
          <w:sz w:val="24"/>
          <w:szCs w:val="24"/>
        </w:rPr>
      </w:pPr>
      <w:r w:rsidRPr="0092716C">
        <w:rPr>
          <w:sz w:val="24"/>
          <w:szCs w:val="24"/>
        </w:rPr>
        <w:t>Posėdis baigės</w:t>
      </w:r>
      <w:r w:rsidRPr="0092716C">
        <w:rPr>
          <w:color w:val="000000"/>
          <w:sz w:val="24"/>
          <w:szCs w:val="24"/>
        </w:rPr>
        <w:t xml:space="preserve">i 12.20 </w:t>
      </w:r>
      <w:r w:rsidRPr="0092716C">
        <w:rPr>
          <w:sz w:val="24"/>
          <w:szCs w:val="24"/>
        </w:rPr>
        <w:t>val.</w:t>
      </w:r>
    </w:p>
    <w:p w:rsidR="00AF4698" w:rsidRDefault="00AF4698" w:rsidP="0092716C">
      <w:pPr>
        <w:tabs>
          <w:tab w:val="left" w:pos="959"/>
        </w:tabs>
        <w:ind w:firstLine="935"/>
        <w:jc w:val="both"/>
        <w:rPr>
          <w:sz w:val="24"/>
          <w:szCs w:val="24"/>
        </w:rPr>
      </w:pPr>
    </w:p>
    <w:p w:rsidR="00AF4698" w:rsidRPr="0092716C" w:rsidRDefault="00AF4698" w:rsidP="0092716C">
      <w:pPr>
        <w:tabs>
          <w:tab w:val="left" w:pos="959"/>
        </w:tabs>
        <w:ind w:firstLine="935"/>
        <w:jc w:val="both"/>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2716C">
        <w:rPr>
          <w:sz w:val="24"/>
          <w:szCs w:val="24"/>
        </w:rPr>
        <w:t>Posėdžio pirmininkas</w:t>
      </w:r>
      <w:r w:rsidRPr="0092716C">
        <w:rPr>
          <w:sz w:val="24"/>
          <w:szCs w:val="24"/>
        </w:rPr>
        <w:tab/>
      </w:r>
      <w:r w:rsidRPr="0092716C">
        <w:rPr>
          <w:sz w:val="24"/>
          <w:szCs w:val="24"/>
        </w:rPr>
        <w:tab/>
      </w:r>
      <w:r w:rsidRPr="0092716C">
        <w:rPr>
          <w:sz w:val="24"/>
          <w:szCs w:val="24"/>
        </w:rPr>
        <w:tab/>
      </w:r>
      <w:r w:rsidRPr="0092716C">
        <w:rPr>
          <w:sz w:val="24"/>
          <w:szCs w:val="24"/>
        </w:rPr>
        <w:tab/>
      </w:r>
      <w:r w:rsidRPr="0092716C">
        <w:rPr>
          <w:sz w:val="24"/>
          <w:szCs w:val="24"/>
        </w:rPr>
        <w:tab/>
        <w:t xml:space="preserve">    Vytautas Grubliauskas</w:t>
      </w: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Pr="0092716C"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Posėdžio pirmininkas</w:t>
      </w:r>
      <w:r>
        <w:rPr>
          <w:sz w:val="24"/>
          <w:szCs w:val="24"/>
        </w:rPr>
        <w:tab/>
      </w:r>
      <w:r>
        <w:rPr>
          <w:sz w:val="24"/>
          <w:szCs w:val="24"/>
        </w:rPr>
        <w:tab/>
      </w:r>
      <w:r>
        <w:rPr>
          <w:sz w:val="24"/>
          <w:szCs w:val="24"/>
        </w:rPr>
        <w:tab/>
      </w:r>
      <w:r>
        <w:rPr>
          <w:sz w:val="24"/>
          <w:szCs w:val="24"/>
        </w:rPr>
        <w:tab/>
      </w:r>
      <w:r>
        <w:rPr>
          <w:sz w:val="24"/>
          <w:szCs w:val="24"/>
        </w:rPr>
        <w:tab/>
        <w:t xml:space="preserve">     Artūras Šulcas</w:t>
      </w: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Pr="0092716C"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2716C">
        <w:rPr>
          <w:sz w:val="24"/>
          <w:szCs w:val="24"/>
        </w:rPr>
        <w:t xml:space="preserve">Tarybos sekretorė                                        </w:t>
      </w:r>
      <w:r w:rsidRPr="0092716C">
        <w:rPr>
          <w:sz w:val="24"/>
          <w:szCs w:val="24"/>
        </w:rPr>
        <w:tab/>
      </w:r>
      <w:r w:rsidRPr="0092716C">
        <w:rPr>
          <w:sz w:val="24"/>
          <w:szCs w:val="24"/>
        </w:rPr>
        <w:tab/>
      </w:r>
      <w:r w:rsidRPr="0092716C">
        <w:rPr>
          <w:sz w:val="24"/>
          <w:szCs w:val="24"/>
        </w:rPr>
        <w:tab/>
        <w:t xml:space="preserve">     Vaida Žvikienė</w:t>
      </w: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Pr="0092716C" w:rsidRDefault="00AF4698" w:rsidP="0092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F4698" w:rsidRDefault="00AF4698" w:rsidP="003A3546">
      <w:pPr>
        <w:jc w:val="both"/>
        <w:rPr>
          <w:sz w:val="24"/>
          <w:szCs w:val="24"/>
        </w:rPr>
      </w:pPr>
      <w:r>
        <w:rPr>
          <w:sz w:val="24"/>
          <w:szCs w:val="24"/>
        </w:rPr>
        <w:t>Virginija  Palaimienė, 396069</w:t>
      </w:r>
    </w:p>
    <w:sectPr w:rsidR="00AF4698" w:rsidSect="00DB5030">
      <w:headerReference w:type="even" r:id="rId7"/>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698" w:rsidRDefault="00AF4698" w:rsidP="00F41647">
      <w:r>
        <w:separator/>
      </w:r>
    </w:p>
  </w:endnote>
  <w:endnote w:type="continuationSeparator" w:id="0">
    <w:p w:rsidR="00AF4698" w:rsidRDefault="00AF4698"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698" w:rsidRDefault="00AF4698" w:rsidP="00F41647">
      <w:r>
        <w:separator/>
      </w:r>
    </w:p>
  </w:footnote>
  <w:footnote w:type="continuationSeparator" w:id="0">
    <w:p w:rsidR="00AF4698" w:rsidRDefault="00AF4698" w:rsidP="00F41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98" w:rsidRDefault="00AF4698" w:rsidP="006E7F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698" w:rsidRDefault="00AF46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98" w:rsidRDefault="00AF4698" w:rsidP="006E7F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F4698" w:rsidRDefault="00AF4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0DB"/>
    <w:multiLevelType w:val="hybridMultilevel"/>
    <w:tmpl w:val="182A6EE8"/>
    <w:lvl w:ilvl="0" w:tplc="C19C3844">
      <w:start w:val="1"/>
      <w:numFmt w:val="decimal"/>
      <w:lvlText w:val="%1."/>
      <w:lvlJc w:val="left"/>
      <w:pPr>
        <w:ind w:left="1800" w:hanging="108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nsid w:val="71CE39D8"/>
    <w:multiLevelType w:val="hybridMultilevel"/>
    <w:tmpl w:val="952A0080"/>
    <w:lvl w:ilvl="0" w:tplc="F57635C0">
      <w:start w:val="1"/>
      <w:numFmt w:val="decimal"/>
      <w:lvlText w:val="%1."/>
      <w:lvlJc w:val="left"/>
      <w:pPr>
        <w:ind w:left="1558" w:hanging="99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17E0E"/>
    <w:rsid w:val="00024730"/>
    <w:rsid w:val="000253DE"/>
    <w:rsid w:val="00025A14"/>
    <w:rsid w:val="00031D7D"/>
    <w:rsid w:val="00033B82"/>
    <w:rsid w:val="00063915"/>
    <w:rsid w:val="0007007E"/>
    <w:rsid w:val="000700C4"/>
    <w:rsid w:val="00071EBB"/>
    <w:rsid w:val="00092FF8"/>
    <w:rsid w:val="000944BF"/>
    <w:rsid w:val="000A4D5F"/>
    <w:rsid w:val="000C1E4D"/>
    <w:rsid w:val="000C2A0F"/>
    <w:rsid w:val="000D356F"/>
    <w:rsid w:val="000E0E5E"/>
    <w:rsid w:val="000E4174"/>
    <w:rsid w:val="000E6C34"/>
    <w:rsid w:val="000E6F85"/>
    <w:rsid w:val="000F50DE"/>
    <w:rsid w:val="00107C14"/>
    <w:rsid w:val="001444C8"/>
    <w:rsid w:val="001456CE"/>
    <w:rsid w:val="00157E8A"/>
    <w:rsid w:val="00163473"/>
    <w:rsid w:val="00163534"/>
    <w:rsid w:val="001745F1"/>
    <w:rsid w:val="00195002"/>
    <w:rsid w:val="001A433D"/>
    <w:rsid w:val="001B01B1"/>
    <w:rsid w:val="001B3B91"/>
    <w:rsid w:val="001B4415"/>
    <w:rsid w:val="001B6D0E"/>
    <w:rsid w:val="001B715A"/>
    <w:rsid w:val="001D1AE7"/>
    <w:rsid w:val="001F1469"/>
    <w:rsid w:val="001F76CD"/>
    <w:rsid w:val="0020560F"/>
    <w:rsid w:val="00237B69"/>
    <w:rsid w:val="00242B88"/>
    <w:rsid w:val="002432E2"/>
    <w:rsid w:val="0027126A"/>
    <w:rsid w:val="002754C6"/>
    <w:rsid w:val="00276B28"/>
    <w:rsid w:val="00286770"/>
    <w:rsid w:val="00291226"/>
    <w:rsid w:val="002978B1"/>
    <w:rsid w:val="002A1A13"/>
    <w:rsid w:val="002A3280"/>
    <w:rsid w:val="002C256C"/>
    <w:rsid w:val="002D00B2"/>
    <w:rsid w:val="002D05F0"/>
    <w:rsid w:val="002D1119"/>
    <w:rsid w:val="002E6E57"/>
    <w:rsid w:val="002F5E80"/>
    <w:rsid w:val="002F7064"/>
    <w:rsid w:val="00312E5E"/>
    <w:rsid w:val="00324750"/>
    <w:rsid w:val="00327F9C"/>
    <w:rsid w:val="003308D6"/>
    <w:rsid w:val="00331B73"/>
    <w:rsid w:val="003359C8"/>
    <w:rsid w:val="00347F54"/>
    <w:rsid w:val="00367F52"/>
    <w:rsid w:val="00383ABE"/>
    <w:rsid w:val="00384543"/>
    <w:rsid w:val="003A3546"/>
    <w:rsid w:val="003C09F9"/>
    <w:rsid w:val="003D5FF1"/>
    <w:rsid w:val="003D621C"/>
    <w:rsid w:val="003E1334"/>
    <w:rsid w:val="003E5D65"/>
    <w:rsid w:val="003E603A"/>
    <w:rsid w:val="00405B54"/>
    <w:rsid w:val="00411463"/>
    <w:rsid w:val="00415DEA"/>
    <w:rsid w:val="00433CCC"/>
    <w:rsid w:val="00434FD6"/>
    <w:rsid w:val="0044127D"/>
    <w:rsid w:val="00445CA9"/>
    <w:rsid w:val="004545AD"/>
    <w:rsid w:val="00472954"/>
    <w:rsid w:val="0048608E"/>
    <w:rsid w:val="004A2FD3"/>
    <w:rsid w:val="004B631E"/>
    <w:rsid w:val="004C7DB5"/>
    <w:rsid w:val="004E15B9"/>
    <w:rsid w:val="004E2316"/>
    <w:rsid w:val="004E67AF"/>
    <w:rsid w:val="004F7C67"/>
    <w:rsid w:val="005177C6"/>
    <w:rsid w:val="00524DA3"/>
    <w:rsid w:val="0053036C"/>
    <w:rsid w:val="005459C8"/>
    <w:rsid w:val="00553AFA"/>
    <w:rsid w:val="00560E9B"/>
    <w:rsid w:val="005636AB"/>
    <w:rsid w:val="00566964"/>
    <w:rsid w:val="00576152"/>
    <w:rsid w:val="00576CF7"/>
    <w:rsid w:val="005913B1"/>
    <w:rsid w:val="00594352"/>
    <w:rsid w:val="005A2E3E"/>
    <w:rsid w:val="005A3D21"/>
    <w:rsid w:val="005A76E0"/>
    <w:rsid w:val="005C29DF"/>
    <w:rsid w:val="005C50AF"/>
    <w:rsid w:val="005C73A8"/>
    <w:rsid w:val="005E2658"/>
    <w:rsid w:val="005E36BF"/>
    <w:rsid w:val="00606132"/>
    <w:rsid w:val="00617D15"/>
    <w:rsid w:val="00623378"/>
    <w:rsid w:val="006319C8"/>
    <w:rsid w:val="006444B8"/>
    <w:rsid w:val="00664949"/>
    <w:rsid w:val="00673443"/>
    <w:rsid w:val="00682E97"/>
    <w:rsid w:val="006A09D2"/>
    <w:rsid w:val="006B429F"/>
    <w:rsid w:val="006B78FD"/>
    <w:rsid w:val="006D09E6"/>
    <w:rsid w:val="006E106A"/>
    <w:rsid w:val="006E7FB6"/>
    <w:rsid w:val="006F416F"/>
    <w:rsid w:val="006F4715"/>
    <w:rsid w:val="006F6670"/>
    <w:rsid w:val="00710820"/>
    <w:rsid w:val="007377A1"/>
    <w:rsid w:val="00737F32"/>
    <w:rsid w:val="00742196"/>
    <w:rsid w:val="00745A04"/>
    <w:rsid w:val="0075224C"/>
    <w:rsid w:val="007775F7"/>
    <w:rsid w:val="0078478E"/>
    <w:rsid w:val="00784F75"/>
    <w:rsid w:val="00790362"/>
    <w:rsid w:val="007A07DB"/>
    <w:rsid w:val="007A4426"/>
    <w:rsid w:val="007E3BDD"/>
    <w:rsid w:val="007F05E0"/>
    <w:rsid w:val="0080057C"/>
    <w:rsid w:val="00801E4F"/>
    <w:rsid w:val="008042BE"/>
    <w:rsid w:val="00807A24"/>
    <w:rsid w:val="00814BF0"/>
    <w:rsid w:val="008406BF"/>
    <w:rsid w:val="0084148A"/>
    <w:rsid w:val="0085554B"/>
    <w:rsid w:val="008623E9"/>
    <w:rsid w:val="0086409B"/>
    <w:rsid w:val="00864F6F"/>
    <w:rsid w:val="00866B27"/>
    <w:rsid w:val="008730D7"/>
    <w:rsid w:val="00874484"/>
    <w:rsid w:val="00876E4A"/>
    <w:rsid w:val="0087761E"/>
    <w:rsid w:val="00894FFC"/>
    <w:rsid w:val="008C6BDA"/>
    <w:rsid w:val="008D06A6"/>
    <w:rsid w:val="008D3E3C"/>
    <w:rsid w:val="008D69DD"/>
    <w:rsid w:val="008D6B73"/>
    <w:rsid w:val="008D754E"/>
    <w:rsid w:val="008E411C"/>
    <w:rsid w:val="008F665C"/>
    <w:rsid w:val="008F6779"/>
    <w:rsid w:val="00913376"/>
    <w:rsid w:val="009158CD"/>
    <w:rsid w:val="00915FD5"/>
    <w:rsid w:val="009243D4"/>
    <w:rsid w:val="009262D2"/>
    <w:rsid w:val="0092716C"/>
    <w:rsid w:val="00932DDD"/>
    <w:rsid w:val="00936C91"/>
    <w:rsid w:val="00944EB4"/>
    <w:rsid w:val="00970A5D"/>
    <w:rsid w:val="00971E8B"/>
    <w:rsid w:val="00977ADB"/>
    <w:rsid w:val="00985255"/>
    <w:rsid w:val="00991100"/>
    <w:rsid w:val="009A0515"/>
    <w:rsid w:val="009A3557"/>
    <w:rsid w:val="009C427C"/>
    <w:rsid w:val="009C716C"/>
    <w:rsid w:val="009F2848"/>
    <w:rsid w:val="009F4436"/>
    <w:rsid w:val="009F5CBC"/>
    <w:rsid w:val="00A00171"/>
    <w:rsid w:val="00A02BF8"/>
    <w:rsid w:val="00A14862"/>
    <w:rsid w:val="00A15C31"/>
    <w:rsid w:val="00A3260E"/>
    <w:rsid w:val="00A40356"/>
    <w:rsid w:val="00A44DC7"/>
    <w:rsid w:val="00A51F0F"/>
    <w:rsid w:val="00A56070"/>
    <w:rsid w:val="00A63D69"/>
    <w:rsid w:val="00A74A23"/>
    <w:rsid w:val="00A853DF"/>
    <w:rsid w:val="00A8670A"/>
    <w:rsid w:val="00A9592B"/>
    <w:rsid w:val="00A95C0B"/>
    <w:rsid w:val="00AA08D1"/>
    <w:rsid w:val="00AA5DFD"/>
    <w:rsid w:val="00AD2EE1"/>
    <w:rsid w:val="00AD35A6"/>
    <w:rsid w:val="00AF1AE6"/>
    <w:rsid w:val="00AF4698"/>
    <w:rsid w:val="00B105EF"/>
    <w:rsid w:val="00B246BB"/>
    <w:rsid w:val="00B40258"/>
    <w:rsid w:val="00B6742C"/>
    <w:rsid w:val="00B7320C"/>
    <w:rsid w:val="00BB07E2"/>
    <w:rsid w:val="00BB6830"/>
    <w:rsid w:val="00BE185A"/>
    <w:rsid w:val="00C11F5C"/>
    <w:rsid w:val="00C1432C"/>
    <w:rsid w:val="00C214D3"/>
    <w:rsid w:val="00C26A68"/>
    <w:rsid w:val="00C3598F"/>
    <w:rsid w:val="00C43274"/>
    <w:rsid w:val="00C62A4A"/>
    <w:rsid w:val="00C70A51"/>
    <w:rsid w:val="00C73DF4"/>
    <w:rsid w:val="00CA5075"/>
    <w:rsid w:val="00CA7B58"/>
    <w:rsid w:val="00CB3458"/>
    <w:rsid w:val="00CB3E22"/>
    <w:rsid w:val="00CD221E"/>
    <w:rsid w:val="00CD448D"/>
    <w:rsid w:val="00CD463C"/>
    <w:rsid w:val="00CE16C4"/>
    <w:rsid w:val="00CE7442"/>
    <w:rsid w:val="00CF09EB"/>
    <w:rsid w:val="00CF33AD"/>
    <w:rsid w:val="00D06A81"/>
    <w:rsid w:val="00D16BEC"/>
    <w:rsid w:val="00D17C30"/>
    <w:rsid w:val="00D23826"/>
    <w:rsid w:val="00D52BD8"/>
    <w:rsid w:val="00D70114"/>
    <w:rsid w:val="00D73909"/>
    <w:rsid w:val="00D74AAD"/>
    <w:rsid w:val="00D81831"/>
    <w:rsid w:val="00D8492C"/>
    <w:rsid w:val="00DA4F24"/>
    <w:rsid w:val="00DB5030"/>
    <w:rsid w:val="00DE01BE"/>
    <w:rsid w:val="00DE0BFB"/>
    <w:rsid w:val="00DF7CE7"/>
    <w:rsid w:val="00E07355"/>
    <w:rsid w:val="00E356EF"/>
    <w:rsid w:val="00E37B92"/>
    <w:rsid w:val="00E40FD9"/>
    <w:rsid w:val="00E52981"/>
    <w:rsid w:val="00E60C48"/>
    <w:rsid w:val="00E61D71"/>
    <w:rsid w:val="00E65B25"/>
    <w:rsid w:val="00E84780"/>
    <w:rsid w:val="00E94535"/>
    <w:rsid w:val="00E96582"/>
    <w:rsid w:val="00E97920"/>
    <w:rsid w:val="00EA65AF"/>
    <w:rsid w:val="00EB0ABC"/>
    <w:rsid w:val="00EC10BA"/>
    <w:rsid w:val="00EC5237"/>
    <w:rsid w:val="00ED1DA5"/>
    <w:rsid w:val="00ED3397"/>
    <w:rsid w:val="00ED361A"/>
    <w:rsid w:val="00ED6A17"/>
    <w:rsid w:val="00ED765F"/>
    <w:rsid w:val="00F112F6"/>
    <w:rsid w:val="00F137A4"/>
    <w:rsid w:val="00F213F0"/>
    <w:rsid w:val="00F242F2"/>
    <w:rsid w:val="00F41647"/>
    <w:rsid w:val="00F41FAA"/>
    <w:rsid w:val="00F426F6"/>
    <w:rsid w:val="00F60107"/>
    <w:rsid w:val="00F61328"/>
    <w:rsid w:val="00F71567"/>
    <w:rsid w:val="00F91D45"/>
    <w:rsid w:val="00F95934"/>
    <w:rsid w:val="00FA15A7"/>
    <w:rsid w:val="00FA52FA"/>
    <w:rsid w:val="00FB13D6"/>
    <w:rsid w:val="00FB37CB"/>
    <w:rsid w:val="00FD1A78"/>
    <w:rsid w:val="00FE273D"/>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80"/>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cs="Tahoma"/>
      <w:sz w:val="16"/>
      <w:szCs w:val="16"/>
    </w:rPr>
  </w:style>
  <w:style w:type="character" w:customStyle="1" w:styleId="DocumentMapChar">
    <w:name w:val="Document Map Char"/>
    <w:basedOn w:val="DefaultParagraphFont"/>
    <w:link w:val="DocumentMap"/>
    <w:uiPriority w:val="99"/>
    <w:locked/>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cs="Tahoma"/>
      <w:sz w:val="16"/>
      <w:szCs w:val="16"/>
    </w:rPr>
  </w:style>
  <w:style w:type="character" w:customStyle="1" w:styleId="BalloonTextChar">
    <w:name w:val="Balloon Text Char"/>
    <w:basedOn w:val="DefaultParagraphFont"/>
    <w:link w:val="BalloonText"/>
    <w:uiPriority w:val="99"/>
    <w:locked/>
    <w:rsid w:val="00F41647"/>
    <w:rPr>
      <w:rFonts w:ascii="Tahoma" w:hAnsi="Tahoma" w:cs="Tahoma"/>
      <w:sz w:val="16"/>
      <w:szCs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basedOn w:val="DefaultParagraphFont"/>
    <w:uiPriority w:val="99"/>
    <w:rsid w:val="00C73DF4"/>
    <w:rPr>
      <w:rFonts w:cs="Times New Roman"/>
    </w:rPr>
  </w:style>
  <w:style w:type="character" w:customStyle="1" w:styleId="BodyText3Char">
    <w:name w:val="Body Text 3 Char"/>
    <w:uiPriority w:val="99"/>
    <w:locked/>
    <w:rsid w:val="0092716C"/>
    <w:rPr>
      <w:sz w:val="16"/>
      <w:lang w:val="lt-LT" w:eastAsia="lt-LT"/>
    </w:rPr>
  </w:style>
  <w:style w:type="paragraph" w:styleId="BodyText3">
    <w:name w:val="Body Text 3"/>
    <w:basedOn w:val="Normal"/>
    <w:link w:val="BodyText3Char1"/>
    <w:uiPriority w:val="99"/>
    <w:rsid w:val="0092716C"/>
    <w:pPr>
      <w:spacing w:after="120"/>
    </w:pPr>
    <w:rPr>
      <w:sz w:val="16"/>
      <w:szCs w:val="16"/>
    </w:rPr>
  </w:style>
  <w:style w:type="character" w:customStyle="1" w:styleId="BodyText3Char1">
    <w:name w:val="Body Text 3 Char1"/>
    <w:basedOn w:val="DefaultParagraphFont"/>
    <w:link w:val="BodyText3"/>
    <w:uiPriority w:val="99"/>
    <w:semiHidden/>
    <w:locked/>
    <w:rsid w:val="004B631E"/>
    <w:rPr>
      <w:rFonts w:cs="Times New Roman"/>
      <w:sz w:val="16"/>
      <w:szCs w:val="16"/>
    </w:rPr>
  </w:style>
  <w:style w:type="paragraph" w:customStyle="1" w:styleId="bodytext0">
    <w:name w:val="bodytext"/>
    <w:basedOn w:val="Normal"/>
    <w:uiPriority w:val="99"/>
    <w:rsid w:val="0092716C"/>
    <w:pPr>
      <w:spacing w:before="100" w:beforeAutospacing="1" w:after="100" w:afterAutospacing="1"/>
    </w:pPr>
    <w:rPr>
      <w:sz w:val="24"/>
      <w:szCs w:val="24"/>
    </w:rPr>
  </w:style>
  <w:style w:type="character" w:styleId="PageNumber">
    <w:name w:val="page number"/>
    <w:basedOn w:val="DefaultParagraphFont"/>
    <w:uiPriority w:val="99"/>
    <w:rsid w:val="00DB5030"/>
    <w:rPr>
      <w:rFonts w:cs="Times New Roman"/>
    </w:rPr>
  </w:style>
</w:styles>
</file>

<file path=word/webSettings.xml><?xml version="1.0" encoding="utf-8"?>
<w:webSettings xmlns:r="http://schemas.openxmlformats.org/officeDocument/2006/relationships" xmlns:w="http://schemas.openxmlformats.org/wordprocessingml/2006/main">
  <w:divs>
    <w:div w:id="1478955590">
      <w:marLeft w:val="0"/>
      <w:marRight w:val="0"/>
      <w:marTop w:val="0"/>
      <w:marBottom w:val="0"/>
      <w:divBdr>
        <w:top w:val="none" w:sz="0" w:space="0" w:color="auto"/>
        <w:left w:val="none" w:sz="0" w:space="0" w:color="auto"/>
        <w:bottom w:val="none" w:sz="0" w:space="0" w:color="auto"/>
        <w:right w:val="none" w:sz="0" w:space="0" w:color="auto"/>
      </w:divBdr>
    </w:div>
    <w:div w:id="1478955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30002</Words>
  <Characters>17102</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V.Palaimiene</cp:lastModifiedBy>
  <cp:revision>2</cp:revision>
  <cp:lastPrinted>2013-10-03T06:15:00Z</cp:lastPrinted>
  <dcterms:created xsi:type="dcterms:W3CDTF">2013-10-08T08:08:00Z</dcterms:created>
  <dcterms:modified xsi:type="dcterms:W3CDTF">2013-10-08T08:08:00Z</dcterms:modified>
</cp:coreProperties>
</file>