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48" w:rsidRDefault="00D50848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D50848" w:rsidRDefault="00D50848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50848" w:rsidRPr="008333C4" w:rsidRDefault="00D50848" w:rsidP="0057443A">
      <w:pPr>
        <w:keepNext/>
        <w:jc w:val="center"/>
        <w:outlineLvl w:val="1"/>
        <w:rPr>
          <w:sz w:val="24"/>
          <w:szCs w:val="24"/>
        </w:rPr>
      </w:pPr>
    </w:p>
    <w:p w:rsidR="00D50848" w:rsidRPr="0057443A" w:rsidRDefault="00D50848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D50848" w:rsidRPr="00F33612" w:rsidRDefault="00D50848" w:rsidP="00CE4BE8">
      <w:pPr>
        <w:jc w:val="center"/>
        <w:rPr>
          <w:sz w:val="24"/>
          <w:szCs w:val="24"/>
        </w:rPr>
      </w:pPr>
      <w:r w:rsidRPr="00CE4BE8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ATLEIDIMO NUO SAVIVALDYBĖS GYVENAMŲJŲ  PATALPŲ NUOMOS MOKESČIO</w:t>
      </w:r>
    </w:p>
    <w:p w:rsidR="00D50848" w:rsidRPr="003C09F9" w:rsidRDefault="00D50848" w:rsidP="0057443A">
      <w:pPr>
        <w:pStyle w:val="BodyText"/>
        <w:jc w:val="center"/>
        <w:rPr>
          <w:szCs w:val="24"/>
        </w:rPr>
      </w:pPr>
    </w:p>
    <w:p w:rsidR="00D50848" w:rsidRPr="003C09F9" w:rsidRDefault="00D50848" w:rsidP="00CE4B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lapkričio 28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T2-296</w:t>
      </w:r>
    </w:p>
    <w:p w:rsidR="00D50848" w:rsidRPr="0057443A" w:rsidRDefault="00D50848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D50848" w:rsidRDefault="00D50848" w:rsidP="00AD2EE1">
      <w:pPr>
        <w:pStyle w:val="BodyText"/>
        <w:rPr>
          <w:szCs w:val="24"/>
        </w:rPr>
      </w:pPr>
    </w:p>
    <w:p w:rsidR="00D50848" w:rsidRPr="0057443A" w:rsidRDefault="00D50848" w:rsidP="00F41647">
      <w:pPr>
        <w:pStyle w:val="BodyText"/>
        <w:rPr>
          <w:szCs w:val="24"/>
        </w:rPr>
      </w:pPr>
    </w:p>
    <w:p w:rsidR="00D50848" w:rsidRDefault="00D50848" w:rsidP="00765223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(Žin., 1994, Nr. 55-1049; 2008, Nr. 113-4290; 2012, Nr. 136-6958) 16 straipsnio 2 dalies 18 punktu, Lietuvos Respublikos valstybės paramos būstui įsigyti ar išsinuomoti ir daugiabučiams namams atnaujinti (modernizuoti) įstatymo (Žin., 1992, Nr. 14-378; 2002, Nr. 116-5188; 2010, Nr. 125-6376) 10 straipsnio 3 dalimi,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</w:t>
      </w:r>
    </w:p>
    <w:p w:rsidR="00D50848" w:rsidRDefault="00D50848" w:rsidP="00765223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>atleisti nuo nuomos mokesčio mokėjimo savivaldybės biudžeto sąskaita savivaldybės gyvenamųjų patalpų nuomininkus:</w:t>
      </w:r>
    </w:p>
    <w:p w:rsidR="00D50848" w:rsidRDefault="00D50848" w:rsidP="00765223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>1. A. K. 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gyvenantį  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 xml:space="preserve">),  už laikotarpį nuo </w:t>
      </w:r>
      <w:smartTag w:uri="urn:schemas-microsoft-com:office:smarttags" w:element="metricconverter">
        <w:smartTagPr>
          <w:attr w:name="ProductID" w:val="2013 m"/>
        </w:smartTagPr>
        <w:r>
          <w:rPr>
            <w:sz w:val="24"/>
            <w:szCs w:val="24"/>
          </w:rPr>
          <w:t>2013 m</w:t>
        </w:r>
      </w:smartTag>
      <w:r>
        <w:rPr>
          <w:sz w:val="24"/>
          <w:szCs w:val="24"/>
        </w:rPr>
        <w:t>. spalio 1 d. iki 2014 m. rugsėjo 19 d.;</w:t>
      </w:r>
    </w:p>
    <w:p w:rsidR="00D50848" w:rsidRDefault="00D50848" w:rsidP="00765223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>2. J. R. 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gyvenančią 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už laikotarpį nuo 2013 m. spalio 1 d. iki 2016 m. spalio 18 d.</w:t>
      </w:r>
    </w:p>
    <w:p w:rsidR="00D50848" w:rsidRDefault="00D50848" w:rsidP="00765223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D50848" w:rsidRPr="0057443A" w:rsidRDefault="00D50848" w:rsidP="0057443A">
      <w:pPr>
        <w:jc w:val="both"/>
        <w:rPr>
          <w:sz w:val="24"/>
          <w:szCs w:val="24"/>
        </w:rPr>
      </w:pPr>
      <w:bookmarkStart w:id="2" w:name="_GoBack"/>
      <w:bookmarkEnd w:id="2"/>
    </w:p>
    <w:p w:rsidR="00D50848" w:rsidRPr="0057443A" w:rsidRDefault="00D50848" w:rsidP="0057443A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054"/>
        <w:gridCol w:w="2800"/>
      </w:tblGrid>
      <w:tr w:rsidR="00D50848" w:rsidRPr="0057443A" w:rsidTr="00F47E0D">
        <w:tc>
          <w:tcPr>
            <w:tcW w:w="7054" w:type="dxa"/>
          </w:tcPr>
          <w:p w:rsidR="00D50848" w:rsidRPr="00F47E0D" w:rsidRDefault="00D50848" w:rsidP="00871DCB">
            <w:pPr>
              <w:rPr>
                <w:sz w:val="24"/>
                <w:szCs w:val="24"/>
              </w:rPr>
            </w:pPr>
            <w:r w:rsidRPr="00F47E0D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D50848" w:rsidRPr="00F47E0D" w:rsidRDefault="00D50848" w:rsidP="00F47E0D">
            <w:pPr>
              <w:jc w:val="right"/>
              <w:rPr>
                <w:sz w:val="24"/>
                <w:szCs w:val="24"/>
              </w:rPr>
            </w:pPr>
            <w:r w:rsidRPr="00F47E0D">
              <w:rPr>
                <w:sz w:val="24"/>
                <w:szCs w:val="24"/>
              </w:rPr>
              <w:t>Vytautas Grubliauskas</w:t>
            </w:r>
          </w:p>
        </w:tc>
      </w:tr>
    </w:tbl>
    <w:p w:rsidR="00D50848" w:rsidRPr="0057443A" w:rsidRDefault="00D50848" w:rsidP="00C010AC">
      <w:pPr>
        <w:ind w:firstLine="720"/>
        <w:jc w:val="both"/>
        <w:rPr>
          <w:sz w:val="24"/>
          <w:szCs w:val="24"/>
        </w:rPr>
      </w:pPr>
    </w:p>
    <w:sectPr w:rsidR="00D50848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848" w:rsidRDefault="00D50848" w:rsidP="00F41647">
      <w:r>
        <w:separator/>
      </w:r>
    </w:p>
  </w:endnote>
  <w:endnote w:type="continuationSeparator" w:id="0">
    <w:p w:rsidR="00D50848" w:rsidRDefault="00D50848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848" w:rsidRDefault="00D50848" w:rsidP="00F41647">
      <w:r>
        <w:separator/>
      </w:r>
    </w:p>
  </w:footnote>
  <w:footnote w:type="continuationSeparator" w:id="0">
    <w:p w:rsidR="00D50848" w:rsidRDefault="00D50848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936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D4F7B"/>
    <w:rsid w:val="00524DA3"/>
    <w:rsid w:val="0057443A"/>
    <w:rsid w:val="00576CF7"/>
    <w:rsid w:val="005A3D21"/>
    <w:rsid w:val="005C29DF"/>
    <w:rsid w:val="005C73A8"/>
    <w:rsid w:val="00606132"/>
    <w:rsid w:val="00664949"/>
    <w:rsid w:val="00667176"/>
    <w:rsid w:val="006A09D2"/>
    <w:rsid w:val="006B429F"/>
    <w:rsid w:val="006E106A"/>
    <w:rsid w:val="006F416F"/>
    <w:rsid w:val="006F4715"/>
    <w:rsid w:val="00710820"/>
    <w:rsid w:val="00765223"/>
    <w:rsid w:val="007775F7"/>
    <w:rsid w:val="007A5BC3"/>
    <w:rsid w:val="007B2F40"/>
    <w:rsid w:val="00801E4F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BD29D1"/>
    <w:rsid w:val="00C010AC"/>
    <w:rsid w:val="00C70A51"/>
    <w:rsid w:val="00C73DF4"/>
    <w:rsid w:val="00CA7B58"/>
    <w:rsid w:val="00CB3E22"/>
    <w:rsid w:val="00CE4BE8"/>
    <w:rsid w:val="00D50848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47E0D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7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2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742</Words>
  <Characters>423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dcterms:created xsi:type="dcterms:W3CDTF">2013-11-29T08:28:00Z</dcterms:created>
  <dcterms:modified xsi:type="dcterms:W3CDTF">2013-11-29T08:28:00Z</dcterms:modified>
</cp:coreProperties>
</file>