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B4" w:rsidRDefault="00DF12B4" w:rsidP="00CA4D3B">
      <w:pPr>
        <w:keepNext/>
        <w:jc w:val="center"/>
        <w:outlineLvl w:val="0"/>
        <w:rPr>
          <w:b/>
        </w:rPr>
      </w:pPr>
      <w:r w:rsidRPr="003B1D34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DF12B4" w:rsidRPr="00AF7D08" w:rsidRDefault="00DF12B4" w:rsidP="00CA4D3B">
      <w:pPr>
        <w:keepNext/>
        <w:jc w:val="center"/>
        <w:outlineLvl w:val="0"/>
        <w:rPr>
          <w:b/>
        </w:rPr>
      </w:pPr>
    </w:p>
    <w:p w:rsidR="00DF12B4" w:rsidRDefault="00DF12B4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F12B4" w:rsidRDefault="00DF12B4" w:rsidP="00CA4D3B">
      <w:pPr>
        <w:keepNext/>
        <w:jc w:val="center"/>
        <w:outlineLvl w:val="1"/>
        <w:rPr>
          <w:b/>
        </w:rPr>
      </w:pPr>
    </w:p>
    <w:p w:rsidR="00DF12B4" w:rsidRPr="004C6D91" w:rsidRDefault="00DF12B4" w:rsidP="004A32D9">
      <w:pPr>
        <w:keepNext/>
        <w:jc w:val="center"/>
        <w:outlineLvl w:val="1"/>
        <w:rPr>
          <w:b/>
        </w:rPr>
      </w:pPr>
      <w:r w:rsidRPr="004C6D91">
        <w:rPr>
          <w:b/>
        </w:rPr>
        <w:t>SPRENDIMAS</w:t>
      </w:r>
    </w:p>
    <w:p w:rsidR="00DF12B4" w:rsidRDefault="00DF12B4" w:rsidP="004A32D9">
      <w:pPr>
        <w:pStyle w:val="BodyText"/>
        <w:jc w:val="center"/>
        <w:rPr>
          <w:b/>
        </w:rPr>
      </w:pPr>
      <w:r w:rsidRPr="004C6D91">
        <w:rPr>
          <w:b/>
        </w:rPr>
        <w:t>DĖL PROJEKTO „</w:t>
      </w:r>
      <w:r w:rsidRPr="00BF79E3">
        <w:rPr>
          <w:b/>
        </w:rPr>
        <w:t>BUVUSIO RUMPIŠKĖS DVARO TVARKYBOS DARBAI BEI PRITAIKYMAS VISUOMENĖS REIKMĖMS</w:t>
      </w:r>
      <w:r w:rsidRPr="004C6D91">
        <w:rPr>
          <w:b/>
        </w:rPr>
        <w:t>“</w:t>
      </w:r>
      <w:r>
        <w:rPr>
          <w:b/>
        </w:rPr>
        <w:t xml:space="preserve"> PARAIŠKOS TEIKIMO</w:t>
      </w:r>
    </w:p>
    <w:p w:rsidR="00DF12B4" w:rsidRPr="004C6D91" w:rsidRDefault="00DF12B4" w:rsidP="004A32D9">
      <w:pPr>
        <w:pStyle w:val="BodyText"/>
        <w:jc w:val="center"/>
      </w:pPr>
    </w:p>
    <w:p w:rsidR="00DF12B4" w:rsidRPr="004C6D91" w:rsidRDefault="00DF12B4" w:rsidP="004A32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gruodžio 18 d. </w:t>
      </w:r>
      <w:r w:rsidRPr="004C6D91">
        <w:t xml:space="preserve">Nr. </w:t>
      </w:r>
      <w:r>
        <w:t>T2-331</w:t>
      </w:r>
    </w:p>
    <w:p w:rsidR="00DF12B4" w:rsidRPr="004C6D91" w:rsidRDefault="00DF12B4" w:rsidP="004A32D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C6D91">
        <w:t>Klaipėda</w:t>
      </w:r>
    </w:p>
    <w:p w:rsidR="00DF12B4" w:rsidRPr="004C6D91" w:rsidRDefault="00DF12B4" w:rsidP="004A32D9">
      <w:pPr>
        <w:pStyle w:val="BodyText"/>
      </w:pPr>
    </w:p>
    <w:p w:rsidR="00DF12B4" w:rsidRPr="004C6D91" w:rsidRDefault="00DF12B4" w:rsidP="004A32D9">
      <w:pPr>
        <w:pStyle w:val="BodyText"/>
      </w:pPr>
    </w:p>
    <w:p w:rsidR="00DF12B4" w:rsidRPr="004A32D9" w:rsidRDefault="00DF12B4" w:rsidP="004A32D9">
      <w:pPr>
        <w:ind w:firstLine="720"/>
        <w:jc w:val="both"/>
      </w:pPr>
      <w:r w:rsidRPr="004C6D91">
        <w:t>Vadovaudamasi Lietuvos Respublikos vietos savivaldos įstatymo (Žin., 1994, Nr. 55-1049; 2008, Nr. 113-4290, Nr. 137-5379; 2009, Nr. 77-3165; 2010, Nr. 25-1177, Nr. 51-2480, Nr. 86</w:t>
      </w:r>
      <w:r w:rsidRPr="004C6D91">
        <w:noBreakHyphen/>
        <w:t xml:space="preserve">4525; </w:t>
      </w:r>
      <w:r w:rsidRPr="004A32D9">
        <w:t>2011, Nr. 52-2504; 2012, Nr. 136-6958) 16 straipsnio 2 dalies 41 punktu ir atsižvelgdama į Gairių pareiškėjams bendrai Lietuvos Respublikos ir 2009–2014 m. Europos ekonominės erdvės finansinio mechanizmo paramai gauti pagal programą „Kultūros ir gamtos paveldo išsaugojimas ir atgaivinimas“, patvirtintų L</w:t>
      </w:r>
      <w:bookmarkStart w:id="0" w:name="_GoBack"/>
      <w:bookmarkEnd w:id="0"/>
      <w:r w:rsidRPr="004A32D9">
        <w:t>ietuvos Respublikos kultūros ministro 2013 m. rugsėjo 25 d. įsakymu Nr. ĮV-664, 16.1 punktą, Klaipėdos miesto savivaldybės taryba nusprendžia:</w:t>
      </w:r>
    </w:p>
    <w:p w:rsidR="00DF12B4" w:rsidRPr="004A32D9" w:rsidRDefault="00DF12B4" w:rsidP="004A32D9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A32D9">
        <w:rPr>
          <w:sz w:val="24"/>
          <w:szCs w:val="24"/>
          <w:lang w:eastAsia="en-US"/>
        </w:rPr>
        <w:t>Pritarti Klaipėdos miesto savivaldybės administracijos projekto „Buvusio Rumpiškės dvaro tvarkybos darbai bei pritaikymas visuomenės reikmėms“ paraiškos rengimui ir teikimui Europos Sąjungos struktūrinių fondų paramai gauti.</w:t>
      </w:r>
    </w:p>
    <w:p w:rsidR="00DF12B4" w:rsidRPr="004A32D9" w:rsidRDefault="00DF12B4" w:rsidP="004A32D9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en-US"/>
        </w:rPr>
      </w:pPr>
      <w:r w:rsidRPr="004A32D9">
        <w:rPr>
          <w:sz w:val="24"/>
          <w:szCs w:val="24"/>
          <w:lang w:eastAsia="en-US"/>
        </w:rPr>
        <w:t>Užtikrinti tinkamų išlaidų, kurių nepadengia projektui skiriamas finansavimas, bei netinkamų, tačiau šiam projektui įgyvendinti būtinų išlaidų finansavimą, numatant šias išlaidas Klaipėdos miesto savivaldybės 2014–2015 metų biudžete.</w:t>
      </w:r>
    </w:p>
    <w:p w:rsidR="00DF12B4" w:rsidRPr="004A32D9" w:rsidRDefault="00DF12B4" w:rsidP="004A32D9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en-US"/>
        </w:rPr>
      </w:pPr>
      <w:r w:rsidRPr="004A32D9">
        <w:rPr>
          <w:sz w:val="24"/>
          <w:szCs w:val="24"/>
          <w:lang w:eastAsia="en-US"/>
        </w:rPr>
        <w:t>Įpareigoti Klaipėdos miesto savivaldybės administracijos direktorių pasirašyti visus dokumentus, susijusius su paraiškos teikimu ir dalyvavimu šiame projekte.</w:t>
      </w:r>
    </w:p>
    <w:p w:rsidR="00DF12B4" w:rsidRPr="004A32D9" w:rsidRDefault="00DF12B4" w:rsidP="004A32D9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en-US"/>
        </w:rPr>
      </w:pPr>
      <w:r w:rsidRPr="004A32D9">
        <w:rPr>
          <w:sz w:val="24"/>
          <w:szCs w:val="24"/>
          <w:lang w:eastAsia="en-US"/>
        </w:rPr>
        <w:t>Skelbti apie šį sprendimą vietinėje spaudoje ir visą sprendimo tekstą – Klaipėdos miesto savivaldybės interneto tinklalapyje.</w:t>
      </w:r>
    </w:p>
    <w:p w:rsidR="00DF12B4" w:rsidRDefault="00DF12B4" w:rsidP="00CA4D3B">
      <w:pPr>
        <w:jc w:val="both"/>
      </w:pPr>
    </w:p>
    <w:p w:rsidR="00DF12B4" w:rsidRDefault="00DF12B4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DF12B4" w:rsidTr="003B1D34">
        <w:tc>
          <w:tcPr>
            <w:tcW w:w="7054" w:type="dxa"/>
          </w:tcPr>
          <w:p w:rsidR="00DF12B4" w:rsidRDefault="00DF12B4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DF12B4" w:rsidRDefault="00DF12B4" w:rsidP="003B1D34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DF12B4" w:rsidRDefault="00DF12B4" w:rsidP="004476DD">
      <w:pPr>
        <w:jc w:val="both"/>
      </w:pPr>
    </w:p>
    <w:sectPr w:rsidR="00DF12B4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3B7"/>
    <w:multiLevelType w:val="hybridMultilevel"/>
    <w:tmpl w:val="A99E7CAA"/>
    <w:lvl w:ilvl="0" w:tplc="342E11AE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B7C6379"/>
    <w:multiLevelType w:val="hybridMultilevel"/>
    <w:tmpl w:val="678A8D8E"/>
    <w:lvl w:ilvl="0" w:tplc="1DC8EC2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1361A3"/>
    <w:rsid w:val="00397515"/>
    <w:rsid w:val="003B1D34"/>
    <w:rsid w:val="004476DD"/>
    <w:rsid w:val="004A32D9"/>
    <w:rsid w:val="004C6D91"/>
    <w:rsid w:val="004F4BCA"/>
    <w:rsid w:val="00597EE8"/>
    <w:rsid w:val="005F495C"/>
    <w:rsid w:val="00781C5B"/>
    <w:rsid w:val="008354D5"/>
    <w:rsid w:val="00AF7D08"/>
    <w:rsid w:val="00B0738D"/>
    <w:rsid w:val="00BF79E3"/>
    <w:rsid w:val="00CA4D3B"/>
    <w:rsid w:val="00CF49AF"/>
    <w:rsid w:val="00D50F7E"/>
    <w:rsid w:val="00DB78E6"/>
    <w:rsid w:val="00DF12B4"/>
    <w:rsid w:val="00E33871"/>
    <w:rsid w:val="00E75BD6"/>
    <w:rsid w:val="00FA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0738D"/>
    <w:pPr>
      <w:jc w:val="both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738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ps">
    <w:name w:val="hps"/>
    <w:uiPriority w:val="99"/>
    <w:rsid w:val="00B0738D"/>
  </w:style>
  <w:style w:type="paragraph" w:styleId="ListParagraph">
    <w:name w:val="List Paragraph"/>
    <w:basedOn w:val="Normal"/>
    <w:uiPriority w:val="99"/>
    <w:qFormat/>
    <w:rsid w:val="00B0738D"/>
    <w:pPr>
      <w:ind w:left="720"/>
      <w:contextualSpacing/>
    </w:pPr>
    <w:rPr>
      <w:sz w:val="20"/>
      <w:szCs w:val="20"/>
      <w:lang w:eastAsia="lt-LT"/>
    </w:rPr>
  </w:style>
  <w:style w:type="character" w:styleId="Strong">
    <w:name w:val="Strong"/>
    <w:basedOn w:val="DefaultParagraphFont"/>
    <w:uiPriority w:val="99"/>
    <w:qFormat/>
    <w:rsid w:val="004A32D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1039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V.Palaimiene</cp:lastModifiedBy>
  <cp:revision>6</cp:revision>
  <cp:lastPrinted>2013-12-19T11:32:00Z</cp:lastPrinted>
  <dcterms:created xsi:type="dcterms:W3CDTF">2013-12-18T06:33:00Z</dcterms:created>
  <dcterms:modified xsi:type="dcterms:W3CDTF">2013-12-19T11:33:00Z</dcterms:modified>
</cp:coreProperties>
</file>