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F603F" w14:textId="77777777" w:rsidR="00071BED" w:rsidRDefault="00071BED" w:rsidP="0063668A">
      <w:pPr>
        <w:ind w:left="7655"/>
      </w:pPr>
    </w:p>
    <w:p w14:paraId="0CD562A6" w14:textId="77777777" w:rsidR="00071BED" w:rsidRDefault="00071BED" w:rsidP="0063668A">
      <w:pPr>
        <w:ind w:left="7655"/>
      </w:pPr>
    </w:p>
    <w:p w14:paraId="2EA29C5B" w14:textId="77777777" w:rsidR="00071BED" w:rsidRDefault="00071BED" w:rsidP="0063668A">
      <w:pPr>
        <w:ind w:left="7655"/>
      </w:pPr>
    </w:p>
    <w:p w14:paraId="31A006D7" w14:textId="5FDFE59B" w:rsidR="00733469" w:rsidRPr="00EE36EC" w:rsidRDefault="00A14146" w:rsidP="00A14146">
      <w:pPr>
        <w:ind w:left="8505"/>
      </w:pPr>
      <w:bookmarkStart w:id="0" w:name="_GoBack"/>
      <w:r>
        <w:t>D</w:t>
      </w:r>
      <w:r w:rsidR="00C84C9D" w:rsidRPr="00C84C9D">
        <w:t>arbdavių, pageidaujančių įgyvendinti Klaipėdos miesto savivaldybės užimtumo didinimo programoje num</w:t>
      </w:r>
      <w:r w:rsidR="00C768FC">
        <w:t>atytus darbus, atrankos tvarkos</w:t>
      </w:r>
      <w:r w:rsidR="00733469" w:rsidRPr="00EE36EC">
        <w:t xml:space="preserve"> aprašo</w:t>
      </w:r>
    </w:p>
    <w:p w14:paraId="6333439D" w14:textId="77777777" w:rsidR="00733469" w:rsidRDefault="00733469" w:rsidP="00A14146">
      <w:pPr>
        <w:ind w:left="8505"/>
      </w:pPr>
      <w:r w:rsidRPr="00EE36EC">
        <w:t xml:space="preserve">1 priedas </w:t>
      </w:r>
    </w:p>
    <w:bookmarkEnd w:id="0"/>
    <w:p w14:paraId="40B5D240" w14:textId="77777777" w:rsidR="00733469" w:rsidRPr="00EE36EC" w:rsidRDefault="00733469" w:rsidP="00733469">
      <w:pPr>
        <w:ind w:left="5103"/>
      </w:pPr>
    </w:p>
    <w:p w14:paraId="1A4FB087" w14:textId="77777777" w:rsidR="00733469" w:rsidRPr="00EE36EC" w:rsidRDefault="00733469" w:rsidP="00733469">
      <w:pPr>
        <w:jc w:val="center"/>
        <w:rPr>
          <w:b/>
        </w:rPr>
      </w:pPr>
      <w:r w:rsidRPr="00EE36EC">
        <w:rPr>
          <w:b/>
        </w:rPr>
        <w:t>(Paraiškos forma)</w:t>
      </w:r>
    </w:p>
    <w:p w14:paraId="7E33E542" w14:textId="77777777" w:rsidR="00733469" w:rsidRPr="00EE36EC" w:rsidRDefault="00733469" w:rsidP="00733469">
      <w:pPr>
        <w:jc w:val="center"/>
      </w:pPr>
    </w:p>
    <w:p w14:paraId="27EF1A5A" w14:textId="77777777" w:rsidR="00733469" w:rsidRPr="00EE36EC" w:rsidRDefault="00733469" w:rsidP="00733469">
      <w:pPr>
        <w:jc w:val="center"/>
        <w:rPr>
          <w:b/>
        </w:rPr>
      </w:pPr>
      <w:r w:rsidRPr="00EE36EC">
        <w:rPr>
          <w:b/>
        </w:rPr>
        <w:t xml:space="preserve">LAIKINŲJŲ DARBŲ </w:t>
      </w:r>
      <w:r w:rsidR="00686F8E">
        <w:rPr>
          <w:b/>
        </w:rPr>
        <w:t xml:space="preserve">ORGANIZAVIMO </w:t>
      </w:r>
      <w:r w:rsidRPr="00EE36EC">
        <w:rPr>
          <w:b/>
        </w:rPr>
        <w:t xml:space="preserve">PAGAL </w:t>
      </w:r>
      <w:r w:rsidR="00D3061A">
        <w:rPr>
          <w:b/>
        </w:rPr>
        <w:t>KLAIPĖDOS MIESTO</w:t>
      </w:r>
      <w:r w:rsidRPr="00EE36EC">
        <w:rPr>
          <w:b/>
        </w:rPr>
        <w:t xml:space="preserve"> SAVIVALDYBĖS UŽIMTUMO DIDINIMO PROGRAMĄ PARAIŠKA</w:t>
      </w:r>
    </w:p>
    <w:p w14:paraId="1AD2AE76" w14:textId="77777777" w:rsidR="00733469" w:rsidRPr="00E346C3" w:rsidRDefault="00DA7435" w:rsidP="00DA4B8E">
      <w:pPr>
        <w:pStyle w:val="Sraopastraipa"/>
        <w:numPr>
          <w:ilvl w:val="0"/>
          <w:numId w:val="1"/>
        </w:numPr>
        <w:spacing w:before="120" w:after="120"/>
        <w:ind w:left="567" w:hanging="210"/>
        <w:rPr>
          <w:b/>
        </w:rPr>
      </w:pPr>
      <w:r>
        <w:rPr>
          <w:b/>
        </w:rPr>
        <w:t xml:space="preserve"> </w:t>
      </w:r>
      <w:r w:rsidR="00E346C3">
        <w:rPr>
          <w:b/>
        </w:rPr>
        <w:t>Pareiškėjo rekvizitai</w:t>
      </w:r>
      <w:r w:rsidR="00EC0DD7">
        <w:rPr>
          <w:b/>
        </w:rPr>
        <w:t xml:space="preserve">                                                           </w:t>
      </w:r>
      <w:r>
        <w:rPr>
          <w:b/>
        </w:rPr>
        <w:t xml:space="preserve">      </w:t>
      </w:r>
      <w:r w:rsidR="00EC0DD7">
        <w:rPr>
          <w:b/>
        </w:rPr>
        <w:t xml:space="preserve"> 2. Prioritetiniai kriterijai</w:t>
      </w:r>
    </w:p>
    <w:tbl>
      <w:tblPr>
        <w:tblW w:w="139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476"/>
        <w:gridCol w:w="3476"/>
        <w:gridCol w:w="3476"/>
      </w:tblGrid>
      <w:tr w:rsidR="00D17D02" w:rsidRPr="00EE36EC" w14:paraId="28DF4466" w14:textId="77777777" w:rsidTr="00B2665B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BAE73" w14:textId="77777777" w:rsidR="00D17D02" w:rsidRPr="00D17D02" w:rsidRDefault="00D17D02" w:rsidP="00D17D02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Organizacijos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37D" w14:textId="77777777" w:rsidR="00D17D02" w:rsidRPr="00D17D02" w:rsidRDefault="00D17D02" w:rsidP="00EC0DD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27B7" w14:textId="77777777" w:rsidR="00D17D02" w:rsidRPr="00D17D02" w:rsidRDefault="00D17D02" w:rsidP="00D17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Numatoma</w:t>
            </w:r>
            <w:r w:rsidRPr="00D17D02">
              <w:rPr>
                <w:sz w:val="22"/>
                <w:szCs w:val="22"/>
              </w:rPr>
              <w:t xml:space="preserve"> įdarbin</w:t>
            </w:r>
            <w:r>
              <w:rPr>
                <w:sz w:val="22"/>
                <w:szCs w:val="22"/>
              </w:rPr>
              <w:t xml:space="preserve">ti bedarbių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6124" w14:textId="77777777" w:rsidR="00D17D02" w:rsidRPr="00D17D02" w:rsidRDefault="00D17D02" w:rsidP="00EC0DD7">
            <w:pPr>
              <w:rPr>
                <w:sz w:val="22"/>
                <w:szCs w:val="22"/>
              </w:rPr>
            </w:pPr>
          </w:p>
        </w:tc>
      </w:tr>
      <w:tr w:rsidR="00D17D02" w:rsidRPr="00EE36EC" w14:paraId="003D9CCC" w14:textId="77777777" w:rsidTr="00B2665B">
        <w:trPr>
          <w:trHeight w:val="77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FB7E1" w14:textId="77777777" w:rsidR="00D17D02" w:rsidRPr="00D17D02" w:rsidRDefault="00D17D02" w:rsidP="00D17D02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Kodas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40B" w14:textId="77777777" w:rsidR="00D17D02" w:rsidRPr="00D17D02" w:rsidRDefault="00D17D02" w:rsidP="00EC0DD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24167" w14:textId="77777777" w:rsidR="00D17D02" w:rsidRPr="00D17D02" w:rsidRDefault="00D17D02" w:rsidP="00D17D02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 xml:space="preserve">Įsipareigojimas po laikinųjų darbų įdarbinti </w:t>
            </w:r>
            <w:r w:rsidR="00671E89">
              <w:rPr>
                <w:sz w:val="22"/>
                <w:szCs w:val="22"/>
              </w:rPr>
              <w:t xml:space="preserve">asmenų </w:t>
            </w:r>
            <w:r w:rsidRPr="00D17D02">
              <w:rPr>
                <w:sz w:val="22"/>
                <w:szCs w:val="22"/>
              </w:rPr>
              <w:t xml:space="preserve">pagal neterminuotą sutartį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EA3B" w14:textId="77777777" w:rsidR="00D17D02" w:rsidRPr="00D17D02" w:rsidRDefault="00D17D02" w:rsidP="00EC0DD7">
            <w:pPr>
              <w:rPr>
                <w:sz w:val="22"/>
                <w:szCs w:val="22"/>
              </w:rPr>
            </w:pPr>
          </w:p>
        </w:tc>
      </w:tr>
      <w:tr w:rsidR="00D17D02" w:rsidRPr="00EE36EC" w14:paraId="62AF57E2" w14:textId="77777777" w:rsidTr="00B2665B">
        <w:trPr>
          <w:trHeight w:val="103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4FCE6" w14:textId="77777777" w:rsidR="00D17D02" w:rsidRPr="00D17D02" w:rsidRDefault="00D17D02" w:rsidP="00D17D02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Adresas ir pašto indeksas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5A2" w14:textId="77777777" w:rsidR="00D17D02" w:rsidRPr="00D17D02" w:rsidRDefault="00D17D02" w:rsidP="00EC0DD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7D86" w14:textId="77777777" w:rsidR="00D17D02" w:rsidRPr="00D17D02" w:rsidRDefault="00D17D02" w:rsidP="00671E89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 xml:space="preserve">Įsipareigojimas po laikinųjų darbų įdarbinti </w:t>
            </w:r>
            <w:r w:rsidR="00671E89">
              <w:rPr>
                <w:sz w:val="22"/>
                <w:szCs w:val="22"/>
              </w:rPr>
              <w:t xml:space="preserve">asmenų </w:t>
            </w:r>
            <w:r w:rsidRPr="00D17D02">
              <w:rPr>
                <w:sz w:val="22"/>
                <w:szCs w:val="22"/>
              </w:rPr>
              <w:t>pagal terminuotą sutartį, ne trumpesniam kaip 6 mė</w:t>
            </w:r>
            <w:r>
              <w:rPr>
                <w:sz w:val="22"/>
                <w:szCs w:val="22"/>
              </w:rPr>
              <w:t>n. laikotarpiui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5950" w14:textId="77777777" w:rsidR="00D17D02" w:rsidRPr="00D17D02" w:rsidRDefault="00D17D02" w:rsidP="00EC0DD7">
            <w:pPr>
              <w:rPr>
                <w:sz w:val="22"/>
                <w:szCs w:val="22"/>
              </w:rPr>
            </w:pPr>
          </w:p>
        </w:tc>
      </w:tr>
      <w:tr w:rsidR="00882B84" w:rsidRPr="00EE36EC" w14:paraId="48112A76" w14:textId="77777777" w:rsidTr="00B2665B">
        <w:trPr>
          <w:trHeight w:val="24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B62D2" w14:textId="77777777" w:rsidR="00882B84" w:rsidRPr="00D17D02" w:rsidRDefault="00882B84" w:rsidP="00D17D02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Telefonas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DCE" w14:textId="77777777" w:rsidR="00882B84" w:rsidRPr="00D17D02" w:rsidRDefault="00882B84" w:rsidP="00EC0DD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34A12" w14:textId="77777777" w:rsidR="00882B84" w:rsidRPr="00D17D02" w:rsidRDefault="00882B84" w:rsidP="00D17D02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Numatomų organizuoti darbų socialinė nauda vietos bendruomenei, prisidėjimas prie socialinės infrastruktūros palaikymo ir plėtojimo</w:t>
            </w:r>
            <w:r>
              <w:rPr>
                <w:sz w:val="22"/>
                <w:szCs w:val="22"/>
              </w:rPr>
              <w:t xml:space="preserve"> (aprašyti)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D4D08" w14:textId="77777777" w:rsidR="00882B84" w:rsidRPr="00D17D02" w:rsidRDefault="00882B84" w:rsidP="00EC0DD7">
            <w:pPr>
              <w:rPr>
                <w:sz w:val="22"/>
                <w:szCs w:val="22"/>
              </w:rPr>
            </w:pPr>
          </w:p>
        </w:tc>
      </w:tr>
      <w:tr w:rsidR="00882B84" w:rsidRPr="00EE36EC" w14:paraId="16857282" w14:textId="77777777" w:rsidTr="00B2665B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96C2C3" w14:textId="77777777" w:rsidR="00882B84" w:rsidRPr="00D17D02" w:rsidRDefault="00882B84" w:rsidP="00E346C3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El. paštas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A123" w14:textId="77777777" w:rsidR="00882B84" w:rsidRPr="00D17D02" w:rsidRDefault="00882B84" w:rsidP="00EC0DD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47D93" w14:textId="77777777" w:rsidR="00882B84" w:rsidRPr="00D17D02" w:rsidRDefault="00882B84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263A5" w14:textId="77777777" w:rsidR="00882B84" w:rsidRPr="00D17D02" w:rsidRDefault="00882B84" w:rsidP="000F224D">
            <w:pPr>
              <w:jc w:val="center"/>
              <w:rPr>
                <w:sz w:val="22"/>
                <w:szCs w:val="22"/>
              </w:rPr>
            </w:pPr>
          </w:p>
        </w:tc>
      </w:tr>
      <w:tr w:rsidR="00882B84" w:rsidRPr="00EE36EC" w14:paraId="37F2B098" w14:textId="77777777" w:rsidTr="00B2665B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6963C" w14:textId="77777777" w:rsidR="00882B84" w:rsidRPr="00D17D02" w:rsidRDefault="00882B84" w:rsidP="00E346C3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Banko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E54" w14:textId="77777777" w:rsidR="00882B84" w:rsidRPr="00D17D02" w:rsidRDefault="00882B84" w:rsidP="00EC0DD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A281C" w14:textId="77777777" w:rsidR="00882B84" w:rsidRPr="00D17D02" w:rsidRDefault="00882B84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17CF0" w14:textId="77777777" w:rsidR="00882B84" w:rsidRPr="00D17D02" w:rsidRDefault="00882B84" w:rsidP="000F224D">
            <w:pPr>
              <w:jc w:val="center"/>
              <w:rPr>
                <w:sz w:val="22"/>
                <w:szCs w:val="22"/>
              </w:rPr>
            </w:pPr>
          </w:p>
        </w:tc>
      </w:tr>
      <w:tr w:rsidR="00882B84" w:rsidRPr="00EE36EC" w14:paraId="5064BCF7" w14:textId="77777777" w:rsidTr="00B2665B">
        <w:trPr>
          <w:trHeight w:val="4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D93E7" w14:textId="77777777" w:rsidR="00882B84" w:rsidRPr="00D17D02" w:rsidRDefault="00882B84" w:rsidP="00E346C3">
            <w:pPr>
              <w:rPr>
                <w:sz w:val="22"/>
                <w:szCs w:val="22"/>
              </w:rPr>
            </w:pPr>
            <w:r w:rsidRPr="00D17D02">
              <w:rPr>
                <w:sz w:val="22"/>
                <w:szCs w:val="22"/>
              </w:rPr>
              <w:t>Sąskaitos Nr.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935" w14:textId="77777777" w:rsidR="00882B84" w:rsidRPr="00D17D02" w:rsidRDefault="00882B84" w:rsidP="00EC0DD7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83C80" w14:textId="77777777" w:rsidR="00882B84" w:rsidRPr="00D17D02" w:rsidRDefault="00882B84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B098" w14:textId="77777777" w:rsidR="00882B84" w:rsidRPr="00D17D02" w:rsidRDefault="00882B84" w:rsidP="000F224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3B23269" w14:textId="77777777" w:rsidR="00733469" w:rsidRDefault="00733469" w:rsidP="00733469">
      <w:pPr>
        <w:jc w:val="center"/>
      </w:pPr>
    </w:p>
    <w:p w14:paraId="2644C874" w14:textId="77777777" w:rsidR="002A5251" w:rsidRDefault="002A5251" w:rsidP="00733469">
      <w:pPr>
        <w:jc w:val="center"/>
      </w:pPr>
    </w:p>
    <w:p w14:paraId="37CAC99B" w14:textId="77777777" w:rsidR="002A5251" w:rsidRPr="00DA7435" w:rsidRDefault="00B2665B" w:rsidP="00DA4B8E">
      <w:pPr>
        <w:spacing w:before="120" w:after="120"/>
        <w:ind w:left="284"/>
        <w:rPr>
          <w:b/>
        </w:rPr>
      </w:pPr>
      <w:r w:rsidRPr="00DA7435">
        <w:rPr>
          <w:b/>
        </w:rPr>
        <w:t xml:space="preserve">3. </w:t>
      </w:r>
      <w:r w:rsidR="00DA7435" w:rsidRPr="00DA7435">
        <w:rPr>
          <w:b/>
        </w:rPr>
        <w:t xml:space="preserve">Informacija apie organizuojamus darbus </w:t>
      </w:r>
      <w:r w:rsidR="00B0288B">
        <w:rPr>
          <w:b/>
        </w:rPr>
        <w:t>ir lėšų poreikį</w:t>
      </w:r>
    </w:p>
    <w:tbl>
      <w:tblPr>
        <w:tblW w:w="139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354"/>
        <w:gridCol w:w="1913"/>
        <w:gridCol w:w="915"/>
        <w:gridCol w:w="736"/>
        <w:gridCol w:w="1325"/>
        <w:gridCol w:w="2592"/>
        <w:gridCol w:w="2592"/>
      </w:tblGrid>
      <w:tr w:rsidR="00B2665B" w:rsidRPr="00EE36EC" w14:paraId="03BF588D" w14:textId="77777777" w:rsidTr="00E95DFA">
        <w:trPr>
          <w:trHeight w:val="9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51360" w14:textId="77777777" w:rsidR="00B2665B" w:rsidRPr="00EE36EC" w:rsidRDefault="00B2665B" w:rsidP="00E95DFA">
            <w:pPr>
              <w:ind w:left="-82" w:right="-104"/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Eil. Nr.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5426F" w14:textId="77777777" w:rsidR="00B2665B" w:rsidRPr="00EE36EC" w:rsidRDefault="00B2665B" w:rsidP="00E95DFA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Laikinųjų darbų pavadinimas</w:t>
            </w:r>
            <w:r w:rsidR="00A25937">
              <w:rPr>
                <w:sz w:val="22"/>
                <w:szCs w:val="22"/>
              </w:rPr>
              <w:t xml:space="preserve"> (pagal Programos 12 punktą)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28035" w14:textId="77777777" w:rsidR="00B2665B" w:rsidRPr="00EE36EC" w:rsidRDefault="00B2665B" w:rsidP="00E9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Laikinųjų darbų vieta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D299A" w14:textId="77777777" w:rsidR="00B2665B" w:rsidRPr="00EE36EC" w:rsidRDefault="00B2665B" w:rsidP="00E95DFA">
            <w:pPr>
              <w:ind w:left="-7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</w:t>
            </w:r>
            <w:r w:rsidR="00E95DF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tojų skaičius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E1C334" w14:textId="77777777" w:rsidR="00B2665B" w:rsidRPr="00EE36EC" w:rsidRDefault="00B2665B" w:rsidP="00E95DFA">
            <w:pPr>
              <w:ind w:left="-107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Trukmė mėn.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A5598" w14:textId="77777777" w:rsidR="00B2665B" w:rsidRPr="00EE36EC" w:rsidRDefault="00B2665B" w:rsidP="00E95DFA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Laikotarpis</w:t>
            </w:r>
          </w:p>
          <w:p w14:paraId="0B826870" w14:textId="77777777" w:rsidR="00B2665B" w:rsidRPr="00EE36EC" w:rsidRDefault="00B2665B" w:rsidP="00E95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(nuo-iki)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D375A" w14:textId="77777777" w:rsidR="00B2665B" w:rsidRPr="00EE36EC" w:rsidRDefault="00B2665B" w:rsidP="00E95DFA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Lėšos darbo užmokesčiui ir piniginei  kompensacijai  už nepanaudotas atostogas (su Sodra)</w:t>
            </w:r>
            <w:r>
              <w:rPr>
                <w:sz w:val="22"/>
                <w:szCs w:val="22"/>
              </w:rPr>
              <w:t xml:space="preserve">, </w:t>
            </w:r>
            <w:r w:rsidRPr="00EE36EC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>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1470C" w14:textId="77777777" w:rsidR="00B2665B" w:rsidRPr="00EE36EC" w:rsidRDefault="00A25937" w:rsidP="00E95DFA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 xml:space="preserve">Lėšos </w:t>
            </w:r>
            <w:r w:rsidR="00DA4B8E">
              <w:rPr>
                <w:sz w:val="22"/>
                <w:szCs w:val="22"/>
              </w:rPr>
              <w:t xml:space="preserve">darbuotojų </w:t>
            </w:r>
            <w:r w:rsidR="00DA4B8E" w:rsidRPr="00DA4B8E">
              <w:rPr>
                <w:sz w:val="22"/>
                <w:szCs w:val="22"/>
              </w:rPr>
              <w:t>privalomojo sveikatos tikrinimo ir skiepijimo</w:t>
            </w:r>
            <w:r w:rsidR="00DA4B8E">
              <w:rPr>
                <w:sz w:val="22"/>
                <w:szCs w:val="22"/>
              </w:rPr>
              <w:t xml:space="preserve"> išlaidų kompensavimui</w:t>
            </w:r>
            <w:r>
              <w:rPr>
                <w:sz w:val="22"/>
                <w:szCs w:val="22"/>
              </w:rPr>
              <w:t xml:space="preserve">, </w:t>
            </w:r>
            <w:r w:rsidRPr="00EE36EC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>ais</w:t>
            </w:r>
          </w:p>
        </w:tc>
      </w:tr>
      <w:tr w:rsidR="00B2665B" w:rsidRPr="00EE36EC" w14:paraId="4407C8E8" w14:textId="77777777" w:rsidTr="00B2665B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CDBF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1.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EE3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36E2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75F0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926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326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CBAB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4A6C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</w:tr>
      <w:tr w:rsidR="00B2665B" w:rsidRPr="00EE36EC" w14:paraId="20972F3B" w14:textId="77777777" w:rsidTr="00B2665B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48B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2.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87A6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CE96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DE5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A605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E0C3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59A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9D7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</w:tr>
      <w:tr w:rsidR="00B2665B" w:rsidRPr="00EE36EC" w14:paraId="6A56E413" w14:textId="77777777" w:rsidTr="00B2665B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A0E8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  <w:r w:rsidRPr="00EE36EC">
              <w:rPr>
                <w:sz w:val="22"/>
                <w:szCs w:val="22"/>
              </w:rPr>
              <w:t>3.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024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971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142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FAE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60C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AA0D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756" w14:textId="77777777" w:rsidR="00B2665B" w:rsidRPr="00EE36EC" w:rsidRDefault="00B2665B" w:rsidP="000F224D">
            <w:pPr>
              <w:jc w:val="center"/>
              <w:rPr>
                <w:sz w:val="22"/>
                <w:szCs w:val="22"/>
              </w:rPr>
            </w:pPr>
          </w:p>
        </w:tc>
      </w:tr>
      <w:tr w:rsidR="00DA4B8E" w:rsidRPr="00EE36EC" w14:paraId="3D4D8BDE" w14:textId="77777777" w:rsidTr="00B2665B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1D5" w14:textId="77777777" w:rsidR="00DA4B8E" w:rsidRPr="00EE36EC" w:rsidRDefault="00DA4B8E" w:rsidP="000F2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58F" w14:textId="77777777" w:rsidR="00DA4B8E" w:rsidRPr="00EE36EC" w:rsidRDefault="00DA4B8E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5DF" w14:textId="77777777" w:rsidR="00DA4B8E" w:rsidRPr="00EE36EC" w:rsidRDefault="00DA4B8E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AB53" w14:textId="77777777" w:rsidR="00DA4B8E" w:rsidRPr="00EE36EC" w:rsidRDefault="00DA4B8E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46E" w14:textId="77777777" w:rsidR="00DA4B8E" w:rsidRPr="00EE36EC" w:rsidRDefault="00DA4B8E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90E" w14:textId="77777777" w:rsidR="00DA4B8E" w:rsidRPr="00EE36EC" w:rsidRDefault="00DA4B8E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A7AA" w14:textId="77777777" w:rsidR="00DA4B8E" w:rsidRPr="00EE36EC" w:rsidRDefault="00DA4B8E" w:rsidP="000F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5B0" w14:textId="77777777" w:rsidR="00DA4B8E" w:rsidRPr="00EE36EC" w:rsidRDefault="00DA4B8E" w:rsidP="000F224D">
            <w:pPr>
              <w:jc w:val="center"/>
              <w:rPr>
                <w:sz w:val="22"/>
                <w:szCs w:val="22"/>
              </w:rPr>
            </w:pPr>
          </w:p>
        </w:tc>
      </w:tr>
      <w:tr w:rsidR="00DA4B8E" w:rsidRPr="00DA4B8E" w14:paraId="3D61DD08" w14:textId="77777777" w:rsidTr="00DA4B8E">
        <w:trPr>
          <w:trHeight w:val="486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8FB3" w14:textId="68A6AD59" w:rsidR="00DA4B8E" w:rsidRPr="00DA4B8E" w:rsidRDefault="00C768FC" w:rsidP="000F22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</w:t>
            </w:r>
            <w:r w:rsidR="00DA4B8E" w:rsidRPr="00DA4B8E">
              <w:rPr>
                <w:b/>
                <w:sz w:val="22"/>
                <w:szCs w:val="22"/>
              </w:rPr>
              <w:t>iso: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ADE0" w14:textId="77777777" w:rsidR="00DA4B8E" w:rsidRPr="00DA4B8E" w:rsidRDefault="00DA4B8E" w:rsidP="000F22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6122" w14:textId="77777777" w:rsidR="00DA4B8E" w:rsidRPr="00DA4B8E" w:rsidRDefault="00DA4B8E" w:rsidP="000F22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1BC" w14:textId="77777777" w:rsidR="00DA4B8E" w:rsidRPr="00DA4B8E" w:rsidRDefault="00DA4B8E" w:rsidP="000F22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60DB" w14:textId="77777777" w:rsidR="00DA4B8E" w:rsidRPr="00DA4B8E" w:rsidRDefault="00DA4B8E" w:rsidP="000F22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76F2" w14:textId="77777777" w:rsidR="00DA4B8E" w:rsidRPr="00DA4B8E" w:rsidRDefault="00DA4B8E" w:rsidP="000F224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E6961CE" w14:textId="77777777" w:rsidR="00733469" w:rsidRPr="00EE36EC" w:rsidRDefault="00733469" w:rsidP="00733469">
      <w:pPr>
        <w:jc w:val="both"/>
      </w:pPr>
    </w:p>
    <w:p w14:paraId="5BDA1D3C" w14:textId="77777777" w:rsidR="00CE132E" w:rsidRDefault="00CE132E" w:rsidP="00CE132E">
      <w:pPr>
        <w:tabs>
          <w:tab w:val="left" w:pos="851"/>
        </w:tabs>
      </w:pPr>
    </w:p>
    <w:p w14:paraId="59A07B4F" w14:textId="77777777" w:rsidR="00CE132E" w:rsidRDefault="00CE132E" w:rsidP="00CE132E">
      <w:pPr>
        <w:tabs>
          <w:tab w:val="left" w:pos="851"/>
        </w:tabs>
      </w:pPr>
    </w:p>
    <w:p w14:paraId="7CA770D8" w14:textId="77777777" w:rsidR="00CE132E" w:rsidRPr="00884907" w:rsidRDefault="00CE132E" w:rsidP="00CE132E">
      <w:pPr>
        <w:tabs>
          <w:tab w:val="left" w:pos="851"/>
        </w:tabs>
      </w:pPr>
      <w:r w:rsidRPr="00884907">
        <w:t>Pareiškėjo vadovo vardas, pavardė, parašas  ...........................................................................</w:t>
      </w:r>
    </w:p>
    <w:p w14:paraId="3EA104EE" w14:textId="77777777" w:rsidR="00CE132E" w:rsidRPr="00884907" w:rsidRDefault="00CE132E" w:rsidP="00CE132E">
      <w:pPr>
        <w:tabs>
          <w:tab w:val="left" w:pos="851"/>
        </w:tabs>
      </w:pP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</w:p>
    <w:p w14:paraId="4246FF0B" w14:textId="77777777" w:rsidR="00CE132E" w:rsidRPr="00884907" w:rsidRDefault="00CE132E" w:rsidP="00CE132E">
      <w:pPr>
        <w:tabs>
          <w:tab w:val="left" w:pos="851"/>
        </w:tabs>
      </w:pPr>
      <w:r w:rsidRPr="00884907">
        <w:t>Pareiškėjo finansininko vardas, pavardė, parašas ....................................................................</w:t>
      </w:r>
    </w:p>
    <w:p w14:paraId="38B32802" w14:textId="77777777" w:rsidR="00CE132E" w:rsidRPr="00884907" w:rsidRDefault="00CE132E" w:rsidP="00CE132E">
      <w:pPr>
        <w:tabs>
          <w:tab w:val="left" w:pos="851"/>
        </w:tabs>
      </w:pPr>
    </w:p>
    <w:p w14:paraId="4C12947D" w14:textId="77777777" w:rsidR="00CE132E" w:rsidRPr="00884907" w:rsidRDefault="00CE132E" w:rsidP="00CE132E">
      <w:pPr>
        <w:tabs>
          <w:tab w:val="left" w:pos="851"/>
        </w:tabs>
      </w:pPr>
      <w:r w:rsidRPr="00884907">
        <w:t>A. V.</w:t>
      </w:r>
    </w:p>
    <w:p w14:paraId="7FD76F59" w14:textId="77777777" w:rsidR="00CE132E" w:rsidRPr="00884907" w:rsidRDefault="00CE132E" w:rsidP="00CE132E">
      <w:pPr>
        <w:tabs>
          <w:tab w:val="left" w:pos="851"/>
        </w:tabs>
        <w:ind w:left="5040"/>
      </w:pPr>
    </w:p>
    <w:p w14:paraId="06D7B7C6" w14:textId="77777777" w:rsidR="00CE132E" w:rsidRPr="00884907" w:rsidRDefault="00CE132E" w:rsidP="00CE132E">
      <w:pPr>
        <w:tabs>
          <w:tab w:val="left" w:pos="851"/>
        </w:tabs>
        <w:ind w:left="5040"/>
      </w:pPr>
      <w:r w:rsidRPr="00884907">
        <w:t>Data:  .......................................................</w:t>
      </w:r>
    </w:p>
    <w:p w14:paraId="7DAB83B0" w14:textId="0A8A3395" w:rsidR="00733469" w:rsidRPr="00EE36EC" w:rsidRDefault="00A14146" w:rsidP="00A14146">
      <w:pPr>
        <w:jc w:val="center"/>
      </w:pPr>
      <w:r>
        <w:t>______________</w:t>
      </w:r>
    </w:p>
    <w:sectPr w:rsidR="00733469" w:rsidRPr="00EE36EC" w:rsidSect="00A14146">
      <w:headerReference w:type="default" r:id="rId8"/>
      <w:pgSz w:w="16838" w:h="11906" w:orient="landscape" w:code="9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73BD3" w14:textId="77777777" w:rsidR="006E5B1D" w:rsidRDefault="006E5B1D" w:rsidP="00F333CE">
      <w:r>
        <w:separator/>
      </w:r>
    </w:p>
  </w:endnote>
  <w:endnote w:type="continuationSeparator" w:id="0">
    <w:p w14:paraId="6B3FBFBD" w14:textId="77777777" w:rsidR="006E5B1D" w:rsidRDefault="006E5B1D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9333D" w14:textId="77777777" w:rsidR="006E5B1D" w:rsidRDefault="006E5B1D" w:rsidP="00F333CE">
      <w:r>
        <w:separator/>
      </w:r>
    </w:p>
  </w:footnote>
  <w:footnote w:type="continuationSeparator" w:id="0">
    <w:p w14:paraId="14FEDF5E" w14:textId="77777777" w:rsidR="006E5B1D" w:rsidRDefault="006E5B1D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161112"/>
      <w:docPartObj>
        <w:docPartGallery w:val="Page Numbers (Top of Page)"/>
        <w:docPartUnique/>
      </w:docPartObj>
    </w:sdtPr>
    <w:sdtEndPr/>
    <w:sdtContent>
      <w:p w14:paraId="09064F0C" w14:textId="278D1D26" w:rsidR="00C12DD5" w:rsidRDefault="00C12DD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146">
          <w:rPr>
            <w:noProof/>
          </w:rPr>
          <w:t>2</w:t>
        </w:r>
        <w:r>
          <w:fldChar w:fldCharType="end"/>
        </w:r>
      </w:p>
    </w:sdtContent>
  </w:sdt>
  <w:p w14:paraId="2FF78897" w14:textId="77777777" w:rsidR="006E5B1D" w:rsidRDefault="006E5B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27C6"/>
    <w:multiLevelType w:val="hybridMultilevel"/>
    <w:tmpl w:val="8D20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997"/>
    <w:rsid w:val="000073D3"/>
    <w:rsid w:val="00020F78"/>
    <w:rsid w:val="00041783"/>
    <w:rsid w:val="0006079E"/>
    <w:rsid w:val="00071BED"/>
    <w:rsid w:val="000772E7"/>
    <w:rsid w:val="00081EF6"/>
    <w:rsid w:val="00096B53"/>
    <w:rsid w:val="000A3D2E"/>
    <w:rsid w:val="000A518E"/>
    <w:rsid w:val="000F1350"/>
    <w:rsid w:val="000F224D"/>
    <w:rsid w:val="00126C07"/>
    <w:rsid w:val="001363D9"/>
    <w:rsid w:val="00142130"/>
    <w:rsid w:val="001464FA"/>
    <w:rsid w:val="00154416"/>
    <w:rsid w:val="001600E4"/>
    <w:rsid w:val="0017692F"/>
    <w:rsid w:val="00176A0C"/>
    <w:rsid w:val="00180137"/>
    <w:rsid w:val="001931F6"/>
    <w:rsid w:val="00193409"/>
    <w:rsid w:val="001A75C2"/>
    <w:rsid w:val="001B7D9E"/>
    <w:rsid w:val="001C1DC4"/>
    <w:rsid w:val="001E4E88"/>
    <w:rsid w:val="001E5E0C"/>
    <w:rsid w:val="001F5BE1"/>
    <w:rsid w:val="00202254"/>
    <w:rsid w:val="0021675B"/>
    <w:rsid w:val="00226804"/>
    <w:rsid w:val="00295AE5"/>
    <w:rsid w:val="002A4BC0"/>
    <w:rsid w:val="002A5251"/>
    <w:rsid w:val="002B0E21"/>
    <w:rsid w:val="002B3EB9"/>
    <w:rsid w:val="002C4E58"/>
    <w:rsid w:val="002C534C"/>
    <w:rsid w:val="002D65F7"/>
    <w:rsid w:val="002E0A52"/>
    <w:rsid w:val="002E5278"/>
    <w:rsid w:val="002F697C"/>
    <w:rsid w:val="003003A4"/>
    <w:rsid w:val="00303BBF"/>
    <w:rsid w:val="00306AEF"/>
    <w:rsid w:val="00325EAE"/>
    <w:rsid w:val="0034538B"/>
    <w:rsid w:val="00353C48"/>
    <w:rsid w:val="00361BC5"/>
    <w:rsid w:val="00362662"/>
    <w:rsid w:val="00381AFF"/>
    <w:rsid w:val="003829F0"/>
    <w:rsid w:val="003B4C36"/>
    <w:rsid w:val="003B4E9C"/>
    <w:rsid w:val="003D19BF"/>
    <w:rsid w:val="003D51B9"/>
    <w:rsid w:val="003D61B1"/>
    <w:rsid w:val="003D7342"/>
    <w:rsid w:val="003F68F1"/>
    <w:rsid w:val="003F7A8F"/>
    <w:rsid w:val="0042249E"/>
    <w:rsid w:val="0044347A"/>
    <w:rsid w:val="004476DD"/>
    <w:rsid w:val="00457A18"/>
    <w:rsid w:val="00463586"/>
    <w:rsid w:val="00474961"/>
    <w:rsid w:val="004818DF"/>
    <w:rsid w:val="0049054A"/>
    <w:rsid w:val="00494FD8"/>
    <w:rsid w:val="004B35DC"/>
    <w:rsid w:val="004C6214"/>
    <w:rsid w:val="004D029D"/>
    <w:rsid w:val="004E1D66"/>
    <w:rsid w:val="004F79C5"/>
    <w:rsid w:val="00502E82"/>
    <w:rsid w:val="00515BFB"/>
    <w:rsid w:val="00515DFE"/>
    <w:rsid w:val="00523DA5"/>
    <w:rsid w:val="00531B0B"/>
    <w:rsid w:val="00533866"/>
    <w:rsid w:val="005405CF"/>
    <w:rsid w:val="005522FE"/>
    <w:rsid w:val="00597EE8"/>
    <w:rsid w:val="005D226B"/>
    <w:rsid w:val="005D61B4"/>
    <w:rsid w:val="005F495C"/>
    <w:rsid w:val="00631149"/>
    <w:rsid w:val="00633D61"/>
    <w:rsid w:val="0063668A"/>
    <w:rsid w:val="0064097E"/>
    <w:rsid w:val="00650803"/>
    <w:rsid w:val="00671E89"/>
    <w:rsid w:val="00672168"/>
    <w:rsid w:val="00686AEF"/>
    <w:rsid w:val="00686F8E"/>
    <w:rsid w:val="006971F5"/>
    <w:rsid w:val="006E1247"/>
    <w:rsid w:val="006E180E"/>
    <w:rsid w:val="006E41F6"/>
    <w:rsid w:val="006E5B1D"/>
    <w:rsid w:val="006E7F32"/>
    <w:rsid w:val="00700858"/>
    <w:rsid w:val="00705CE5"/>
    <w:rsid w:val="007208F7"/>
    <w:rsid w:val="00733469"/>
    <w:rsid w:val="007360FE"/>
    <w:rsid w:val="00752C6E"/>
    <w:rsid w:val="00790CC6"/>
    <w:rsid w:val="00795012"/>
    <w:rsid w:val="007A04C7"/>
    <w:rsid w:val="007B5B0A"/>
    <w:rsid w:val="007B7FE2"/>
    <w:rsid w:val="007C2B78"/>
    <w:rsid w:val="007D58EB"/>
    <w:rsid w:val="00807773"/>
    <w:rsid w:val="00820F5F"/>
    <w:rsid w:val="008354D5"/>
    <w:rsid w:val="00837696"/>
    <w:rsid w:val="00852DF6"/>
    <w:rsid w:val="00855399"/>
    <w:rsid w:val="00857035"/>
    <w:rsid w:val="0086165E"/>
    <w:rsid w:val="00882B84"/>
    <w:rsid w:val="00887F14"/>
    <w:rsid w:val="008944C5"/>
    <w:rsid w:val="008E29D5"/>
    <w:rsid w:val="008E2CA5"/>
    <w:rsid w:val="008E6E82"/>
    <w:rsid w:val="009015B6"/>
    <w:rsid w:val="00901694"/>
    <w:rsid w:val="00916D44"/>
    <w:rsid w:val="0093099C"/>
    <w:rsid w:val="009346F2"/>
    <w:rsid w:val="00953E34"/>
    <w:rsid w:val="00972625"/>
    <w:rsid w:val="00974DCD"/>
    <w:rsid w:val="009B0289"/>
    <w:rsid w:val="009C2C84"/>
    <w:rsid w:val="009C4B1E"/>
    <w:rsid w:val="009D1A72"/>
    <w:rsid w:val="00A00538"/>
    <w:rsid w:val="00A05873"/>
    <w:rsid w:val="00A06545"/>
    <w:rsid w:val="00A11089"/>
    <w:rsid w:val="00A14146"/>
    <w:rsid w:val="00A23279"/>
    <w:rsid w:val="00A25937"/>
    <w:rsid w:val="00A31B2F"/>
    <w:rsid w:val="00A51905"/>
    <w:rsid w:val="00A57AAC"/>
    <w:rsid w:val="00A64988"/>
    <w:rsid w:val="00A82826"/>
    <w:rsid w:val="00A96433"/>
    <w:rsid w:val="00AA4E3A"/>
    <w:rsid w:val="00AB0AB3"/>
    <w:rsid w:val="00AE09CB"/>
    <w:rsid w:val="00AF35D9"/>
    <w:rsid w:val="00AF7D08"/>
    <w:rsid w:val="00B01782"/>
    <w:rsid w:val="00B0288B"/>
    <w:rsid w:val="00B1742E"/>
    <w:rsid w:val="00B2665B"/>
    <w:rsid w:val="00B47EDD"/>
    <w:rsid w:val="00B7127D"/>
    <w:rsid w:val="00B750B6"/>
    <w:rsid w:val="00B97596"/>
    <w:rsid w:val="00BB20AC"/>
    <w:rsid w:val="00BB2C4B"/>
    <w:rsid w:val="00BB61F2"/>
    <w:rsid w:val="00BD724F"/>
    <w:rsid w:val="00BD7BD2"/>
    <w:rsid w:val="00BD7D0D"/>
    <w:rsid w:val="00BF2F0D"/>
    <w:rsid w:val="00BF7181"/>
    <w:rsid w:val="00C12DD5"/>
    <w:rsid w:val="00C24394"/>
    <w:rsid w:val="00C42011"/>
    <w:rsid w:val="00C43B10"/>
    <w:rsid w:val="00C46AAD"/>
    <w:rsid w:val="00C768FC"/>
    <w:rsid w:val="00C84C9D"/>
    <w:rsid w:val="00CA4D3B"/>
    <w:rsid w:val="00CB1EE0"/>
    <w:rsid w:val="00CB6A42"/>
    <w:rsid w:val="00CB6FA5"/>
    <w:rsid w:val="00CC303B"/>
    <w:rsid w:val="00CC3BAB"/>
    <w:rsid w:val="00CC699E"/>
    <w:rsid w:val="00CE132E"/>
    <w:rsid w:val="00CE179A"/>
    <w:rsid w:val="00CF0943"/>
    <w:rsid w:val="00D17D02"/>
    <w:rsid w:val="00D25E62"/>
    <w:rsid w:val="00D300F3"/>
    <w:rsid w:val="00D3061A"/>
    <w:rsid w:val="00D415C9"/>
    <w:rsid w:val="00D417FC"/>
    <w:rsid w:val="00D4195D"/>
    <w:rsid w:val="00D46CAD"/>
    <w:rsid w:val="00D53D69"/>
    <w:rsid w:val="00D57B2D"/>
    <w:rsid w:val="00D803E2"/>
    <w:rsid w:val="00D90690"/>
    <w:rsid w:val="00D91192"/>
    <w:rsid w:val="00D92150"/>
    <w:rsid w:val="00DA24DE"/>
    <w:rsid w:val="00DA4B8E"/>
    <w:rsid w:val="00DA560C"/>
    <w:rsid w:val="00DA7435"/>
    <w:rsid w:val="00DA7D31"/>
    <w:rsid w:val="00DB01E5"/>
    <w:rsid w:val="00DB33AD"/>
    <w:rsid w:val="00DB4F12"/>
    <w:rsid w:val="00DD7C4A"/>
    <w:rsid w:val="00DE0D5F"/>
    <w:rsid w:val="00DE1B86"/>
    <w:rsid w:val="00DE46ED"/>
    <w:rsid w:val="00DE7288"/>
    <w:rsid w:val="00DF00C2"/>
    <w:rsid w:val="00DF12D6"/>
    <w:rsid w:val="00E2463C"/>
    <w:rsid w:val="00E33871"/>
    <w:rsid w:val="00E346C3"/>
    <w:rsid w:val="00E417E0"/>
    <w:rsid w:val="00E45631"/>
    <w:rsid w:val="00E57F22"/>
    <w:rsid w:val="00E74E77"/>
    <w:rsid w:val="00E75146"/>
    <w:rsid w:val="00E811E7"/>
    <w:rsid w:val="00E94624"/>
    <w:rsid w:val="00E95DFA"/>
    <w:rsid w:val="00E95F57"/>
    <w:rsid w:val="00EA0030"/>
    <w:rsid w:val="00EA2730"/>
    <w:rsid w:val="00EC0DD7"/>
    <w:rsid w:val="00EE5964"/>
    <w:rsid w:val="00F116D1"/>
    <w:rsid w:val="00F2318C"/>
    <w:rsid w:val="00F333CE"/>
    <w:rsid w:val="00F37595"/>
    <w:rsid w:val="00F54304"/>
    <w:rsid w:val="00F56C03"/>
    <w:rsid w:val="00F608D8"/>
    <w:rsid w:val="00F7721C"/>
    <w:rsid w:val="00FB095D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FB78"/>
  <w15:docId w15:val="{A04485CF-B504-4EAB-BF29-E98859CC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01782"/>
    <w:rPr>
      <w:color w:val="0000FF" w:themeColor="hyperlink"/>
      <w:u w:val="single"/>
    </w:rPr>
  </w:style>
  <w:style w:type="paragraph" w:customStyle="1" w:styleId="Char">
    <w:name w:val="Char"/>
    <w:basedOn w:val="prastasis"/>
    <w:rsid w:val="00CE132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3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1ca7c57fe329478ab1fb21a48499b728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46772-97A4-4C50-94C3-187644AC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1ca7c57fe329478ab1fb21a48499b728</Template>
  <TotalTime>1</TotalTime>
  <Pages>2</Pages>
  <Words>1073</Words>
  <Characters>612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DARBDAVIŲ, PAGEIDAUJANČIŲ ĮGYVENDINTI KLAIPĖDOS MIESTO SAVIVALDYBĖS UŽIMTUMO DIDINIMO PROGRAMOJE NUMATYTUS DARBUS, ATRANKOS TVARKOS APRAŠO PATVIRTINIMO</vt:lpstr>
    </vt:vector>
  </TitlesOfParts>
  <Manager>2017-08-04</Manager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DARBDAVIŲ, PAGEIDAUJANČIŲ ĮGYVENDINTI KLAIPĖDOS MIESTO SAVIVALDYBĖS UŽIMTUMO DIDINIMO PROGRAMOJE NUMATYTUS DARBUS, ATRANKOS TVARKOS APRAŠO PATVIRTINIMO</dc:title>
  <dc:subject>AD1-1983</dc:subject>
  <dc:creator>KLAIPĖDOS MIESTO SAVIVALDYBĖS ADMINISTRACIJOS DIREKTORIUS</dc:creator>
  <cp:lastModifiedBy>Tadas Kirstukas</cp:lastModifiedBy>
  <cp:revision>2</cp:revision>
  <cp:lastPrinted>2017-07-19T10:15:00Z</cp:lastPrinted>
  <dcterms:created xsi:type="dcterms:W3CDTF">2017-08-08T08:18:00Z</dcterms:created>
  <dcterms:modified xsi:type="dcterms:W3CDTF">2017-08-08T08:18:00Z</dcterms:modified>
  <cp:category>PRIEDAS</cp:category>
</cp:coreProperties>
</file>