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58" w:rsidRDefault="00475C58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</w:p>
    <w:p w:rsidR="00475C58" w:rsidRDefault="00475C58" w:rsidP="00F33612">
      <w:pPr>
        <w:keepNext/>
        <w:jc w:val="center"/>
        <w:outlineLvl w:val="0"/>
        <w:rPr>
          <w:b/>
          <w:sz w:val="28"/>
          <w:szCs w:val="28"/>
        </w:rPr>
      </w:pPr>
    </w:p>
    <w:p w:rsidR="00475C58" w:rsidRDefault="00475C58" w:rsidP="00F33612">
      <w:pPr>
        <w:keepNext/>
        <w:jc w:val="center"/>
        <w:outlineLvl w:val="0"/>
        <w:rPr>
          <w:b/>
          <w:sz w:val="28"/>
          <w:szCs w:val="28"/>
        </w:rPr>
      </w:pPr>
    </w:p>
    <w:p w:rsidR="00475C58" w:rsidRDefault="00475C58" w:rsidP="00F33612">
      <w:pPr>
        <w:keepNext/>
        <w:jc w:val="center"/>
        <w:outlineLvl w:val="0"/>
        <w:rPr>
          <w:b/>
          <w:sz w:val="28"/>
          <w:szCs w:val="28"/>
        </w:rPr>
      </w:pPr>
    </w:p>
    <w:p w:rsidR="00475C58" w:rsidRPr="00CB7939" w:rsidRDefault="00475C58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75C58" w:rsidRPr="00FB5A61" w:rsidRDefault="00475C58" w:rsidP="00F33612">
      <w:pPr>
        <w:keepNext/>
        <w:jc w:val="center"/>
        <w:outlineLvl w:val="1"/>
        <w:rPr>
          <w:sz w:val="24"/>
          <w:szCs w:val="24"/>
        </w:rPr>
      </w:pPr>
    </w:p>
    <w:p w:rsidR="00475C58" w:rsidRPr="00F33612" w:rsidRDefault="00475C58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475C58" w:rsidRPr="005345C9" w:rsidRDefault="00475C58" w:rsidP="00F33612">
      <w:pPr>
        <w:jc w:val="center"/>
        <w:rPr>
          <w:b/>
          <w:caps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5345C9">
        <w:rPr>
          <w:b/>
          <w:caps/>
          <w:sz w:val="24"/>
          <w:szCs w:val="24"/>
        </w:rPr>
        <w:t>ŽEMĖS SKLYPO ANTROSIOS MELNRAGĖS G. 5, KLAIPĖDOJE, DETALIOJO PLANO KONCEPCIJOS PATVIRTINIMO</w:t>
      </w:r>
    </w:p>
    <w:p w:rsidR="00475C58" w:rsidRPr="00F33612" w:rsidRDefault="00475C58" w:rsidP="001456CE">
      <w:pPr>
        <w:pStyle w:val="BodyText"/>
        <w:jc w:val="center"/>
        <w:rPr>
          <w:szCs w:val="24"/>
        </w:rPr>
      </w:pPr>
    </w:p>
    <w:p w:rsidR="00475C58" w:rsidRPr="003C09F9" w:rsidRDefault="00475C5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spalio 23 d.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T2-241</w:t>
      </w:r>
    </w:p>
    <w:p w:rsidR="00475C58" w:rsidRPr="001456CE" w:rsidRDefault="00475C58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475C58" w:rsidRDefault="00475C58" w:rsidP="00AD2EE1">
      <w:pPr>
        <w:pStyle w:val="BodyText"/>
        <w:rPr>
          <w:szCs w:val="24"/>
        </w:rPr>
      </w:pPr>
    </w:p>
    <w:p w:rsidR="00475C58" w:rsidRPr="00F33612" w:rsidRDefault="00475C58" w:rsidP="00F41647">
      <w:pPr>
        <w:pStyle w:val="BodyText"/>
        <w:rPr>
          <w:szCs w:val="24"/>
        </w:rPr>
      </w:pPr>
    </w:p>
    <w:p w:rsidR="00475C58" w:rsidRDefault="00475C58" w:rsidP="0053612C">
      <w:pPr>
        <w:pStyle w:val="BodyText"/>
        <w:ind w:firstLine="720"/>
      </w:pPr>
      <w:r w:rsidRPr="000F17B2">
        <w:t>Vadovaudamasi Lietuvos Respublikos vietos savivaldos įstatymo (Žin., 1994, Nr. 55-1049;</w:t>
      </w:r>
      <w:r>
        <w:t xml:space="preserve"> 2008, Nr. 113-4290)</w:t>
      </w:r>
      <w:r w:rsidRPr="000F17B2">
        <w:rPr>
          <w:rFonts w:eastAsia="SimSun"/>
        </w:rPr>
        <w:t xml:space="preserve"> </w:t>
      </w:r>
      <w:r>
        <w:rPr>
          <w:rFonts w:eastAsia="SimSun"/>
        </w:rPr>
        <w:t>16</w:t>
      </w:r>
      <w:r w:rsidRPr="000F17B2">
        <w:t xml:space="preserve"> straipsnio </w:t>
      </w:r>
      <w:r>
        <w:t>4 dalimi</w:t>
      </w:r>
      <w:r w:rsidRPr="000F17B2">
        <w:t xml:space="preserve">, Lietuvos Respublikos </w:t>
      </w:r>
      <w:r>
        <w:t xml:space="preserve">teritorijų planavimo įstatymo </w:t>
      </w:r>
      <w:r w:rsidRPr="00491741">
        <w:rPr>
          <w:bCs/>
          <w:szCs w:val="24"/>
        </w:rPr>
        <w:t>(Žin., 1995, Nr. 107-2391; 2004, Nr. 21-617</w:t>
      </w:r>
      <w:r>
        <w:rPr>
          <w:bCs/>
          <w:szCs w:val="24"/>
        </w:rPr>
        <w:t>)</w:t>
      </w:r>
      <w:r>
        <w:t xml:space="preserve"> 26 straipsnio 4 dalimi ir atsižvelgdama į UAB „</w:t>
      </w:r>
      <w:smartTag w:uri="urn:schemas-microsoft-com:office:smarttags" w:element="metricconverter">
        <w:smartTagPr>
          <w:attr w:name="ProductID" w:val="2012 m"/>
        </w:smartTagPr>
        <w:r>
          <w:t>Progresyvūs projektai</w:t>
        </w:r>
      </w:smartTag>
      <w:r>
        <w:t xml:space="preserve">“ </w:t>
      </w:r>
      <w:smartTag w:uri="urn:schemas-microsoft-com:office:smarttags" w:element="metricconverter">
        <w:smartTagPr>
          <w:attr w:name="ProductID" w:val="2012 m"/>
        </w:smartTagPr>
        <w:r>
          <w:t>2012 m</w:t>
        </w:r>
      </w:smartTag>
      <w:r>
        <w:t xml:space="preserve">. rugsėjo 24 d. prašymą, </w:t>
      </w:r>
      <w:r w:rsidRPr="000F17B2">
        <w:t>Klaipėdos</w:t>
      </w:r>
      <w:r>
        <w:t xml:space="preserve"> </w:t>
      </w:r>
      <w:r w:rsidRPr="000F17B2">
        <w:t>miesto</w:t>
      </w:r>
      <w:r>
        <w:t xml:space="preserve"> </w:t>
      </w:r>
      <w:r w:rsidRPr="000F17B2">
        <w:t>savivaldybės</w:t>
      </w:r>
      <w:r>
        <w:t xml:space="preserve"> </w:t>
      </w:r>
      <w:r w:rsidRPr="000F17B2">
        <w:t xml:space="preserve">taryba </w:t>
      </w:r>
      <w:r w:rsidRPr="00A102F5">
        <w:rPr>
          <w:spacing w:val="60"/>
        </w:rPr>
        <w:t>nusprendži</w:t>
      </w:r>
      <w:r>
        <w:t>a:</w:t>
      </w:r>
    </w:p>
    <w:p w:rsidR="00475C58" w:rsidRDefault="00475C58" w:rsidP="0053612C">
      <w:pPr>
        <w:pStyle w:val="BodyText"/>
        <w:tabs>
          <w:tab w:val="left" w:pos="1134"/>
          <w:tab w:val="left" w:pos="7293"/>
        </w:tabs>
        <w:ind w:firstLine="700"/>
      </w:pPr>
      <w:r w:rsidRPr="009F3A36">
        <w:rPr>
          <w:bCs/>
        </w:rPr>
        <w:t xml:space="preserve">1. Patvirtinti </w:t>
      </w:r>
      <w:r>
        <w:rPr>
          <w:bCs/>
        </w:rPr>
        <w:t>žemės sklypo Antrosios Melnragės g. 5</w:t>
      </w:r>
      <w:r w:rsidRPr="009F3A36">
        <w:rPr>
          <w:bCs/>
        </w:rPr>
        <w:t>, Klaipėdoje, detaliojo plano koncepciją</w:t>
      </w:r>
      <w:r>
        <w:rPr>
          <w:b/>
          <w:bCs/>
        </w:rPr>
        <w:t xml:space="preserve"> </w:t>
      </w:r>
      <w:r>
        <w:t>(</w:t>
      </w:r>
      <w:r w:rsidRPr="00CA1046">
        <w:t>pridedama</w:t>
      </w:r>
      <w:r>
        <w:t xml:space="preserve"> – brėžinys ir aiškinamasis raštas).</w:t>
      </w:r>
    </w:p>
    <w:p w:rsidR="00475C58" w:rsidRDefault="00475C58" w:rsidP="0053612C">
      <w:pPr>
        <w:pStyle w:val="List2"/>
        <w:ind w:left="0" w:firstLine="720"/>
        <w:jc w:val="both"/>
      </w:pPr>
      <w:r>
        <w:t xml:space="preserve">2. </w:t>
      </w:r>
      <w:r w:rsidRPr="000F17B2">
        <w:t>Skelbti apie šį sprendimą viet</w:t>
      </w:r>
      <w:r>
        <w:t>inėje</w:t>
      </w:r>
      <w:r w:rsidRPr="000F17B2">
        <w:t xml:space="preserve"> spaudoje</w:t>
      </w:r>
      <w:r>
        <w:t xml:space="preserve"> ir visą sprendimo tekstą – Klaipėdos miesto savivaldybės</w:t>
      </w:r>
      <w:r w:rsidRPr="00FC649B">
        <w:t xml:space="preserve"> </w:t>
      </w:r>
      <w:r>
        <w:t>interneto tinklalapyje.</w:t>
      </w:r>
    </w:p>
    <w:p w:rsidR="00475C58" w:rsidRPr="000F17B2" w:rsidRDefault="00475C58" w:rsidP="0053612C">
      <w:pPr>
        <w:pStyle w:val="BodyTextFirstIndent"/>
        <w:spacing w:after="0"/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475C58" w:rsidRPr="00F33612" w:rsidTr="00871DCB">
        <w:tc>
          <w:tcPr>
            <w:tcW w:w="7338" w:type="dxa"/>
          </w:tcPr>
          <w:p w:rsidR="00475C58" w:rsidRPr="00F33612" w:rsidRDefault="00475C58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475C58" w:rsidRPr="00F33612" w:rsidRDefault="00475C58" w:rsidP="00383E3D">
            <w:pPr>
              <w:tabs>
                <w:tab w:val="left" w:pos="505"/>
              </w:tabs>
              <w:rPr>
                <w:sz w:val="24"/>
                <w:szCs w:val="24"/>
              </w:rPr>
            </w:pPr>
            <w:r w:rsidRPr="002C0A5E">
              <w:rPr>
                <w:sz w:val="24"/>
                <w:szCs w:val="24"/>
              </w:rPr>
              <w:t>Vytautas Grubliauskas</w:t>
            </w:r>
          </w:p>
        </w:tc>
      </w:tr>
    </w:tbl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475C58" w:rsidRPr="00F33612" w:rsidRDefault="00475C58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475C58" w:rsidRDefault="00475C58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475C58" w:rsidRPr="00F33612" w:rsidRDefault="00475C58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F33612" w:rsidRDefault="00475C58" w:rsidP="00F33612">
      <w:pPr>
        <w:jc w:val="both"/>
        <w:rPr>
          <w:sz w:val="24"/>
          <w:szCs w:val="24"/>
        </w:rPr>
      </w:pPr>
    </w:p>
    <w:p w:rsidR="00475C58" w:rsidRPr="0053612C" w:rsidRDefault="00475C58" w:rsidP="0053612C">
      <w:pPr>
        <w:jc w:val="both"/>
        <w:rPr>
          <w:sz w:val="24"/>
          <w:szCs w:val="24"/>
        </w:rPr>
      </w:pPr>
      <w:bookmarkStart w:id="1" w:name="_GoBack"/>
      <w:bookmarkEnd w:id="1"/>
    </w:p>
    <w:sectPr w:rsidR="00475C58" w:rsidRPr="0053612C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C58" w:rsidRDefault="00475C58" w:rsidP="00F41647">
      <w:r>
        <w:separator/>
      </w:r>
    </w:p>
  </w:endnote>
  <w:endnote w:type="continuationSeparator" w:id="1">
    <w:p w:rsidR="00475C58" w:rsidRDefault="00475C58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imSun">
    <w:altName w:val="?Ø©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C58" w:rsidRDefault="00475C58" w:rsidP="00F41647">
      <w:r>
        <w:separator/>
      </w:r>
    </w:p>
  </w:footnote>
  <w:footnote w:type="continuationSeparator" w:id="1">
    <w:p w:rsidR="00475C58" w:rsidRDefault="00475C58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396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51916"/>
    <w:rsid w:val="00071EBB"/>
    <w:rsid w:val="00075340"/>
    <w:rsid w:val="00083C8C"/>
    <w:rsid w:val="000944BF"/>
    <w:rsid w:val="000B77F1"/>
    <w:rsid w:val="000E6C34"/>
    <w:rsid w:val="000F17B2"/>
    <w:rsid w:val="001321CC"/>
    <w:rsid w:val="001444C8"/>
    <w:rsid w:val="001456CE"/>
    <w:rsid w:val="00163473"/>
    <w:rsid w:val="001B01B1"/>
    <w:rsid w:val="001D1AE7"/>
    <w:rsid w:val="001F2147"/>
    <w:rsid w:val="0020233B"/>
    <w:rsid w:val="00237B69"/>
    <w:rsid w:val="00242B88"/>
    <w:rsid w:val="00276B28"/>
    <w:rsid w:val="00291226"/>
    <w:rsid w:val="002C0A5E"/>
    <w:rsid w:val="002F5E80"/>
    <w:rsid w:val="00324750"/>
    <w:rsid w:val="003315CF"/>
    <w:rsid w:val="00347F54"/>
    <w:rsid w:val="00383E3D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6553D"/>
    <w:rsid w:val="00472954"/>
    <w:rsid w:val="00475C58"/>
    <w:rsid w:val="00491741"/>
    <w:rsid w:val="00496D98"/>
    <w:rsid w:val="00524DA3"/>
    <w:rsid w:val="005345C9"/>
    <w:rsid w:val="0053612C"/>
    <w:rsid w:val="0054047E"/>
    <w:rsid w:val="00576CF7"/>
    <w:rsid w:val="005A3D21"/>
    <w:rsid w:val="005B768F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801E4F"/>
    <w:rsid w:val="0083576A"/>
    <w:rsid w:val="008623E9"/>
    <w:rsid w:val="00864F6F"/>
    <w:rsid w:val="00865556"/>
    <w:rsid w:val="00871DCB"/>
    <w:rsid w:val="008C6BDA"/>
    <w:rsid w:val="008D3E3C"/>
    <w:rsid w:val="008D69DD"/>
    <w:rsid w:val="008E411C"/>
    <w:rsid w:val="008F665C"/>
    <w:rsid w:val="008F77DE"/>
    <w:rsid w:val="00932DDD"/>
    <w:rsid w:val="009C37F7"/>
    <w:rsid w:val="009F3A36"/>
    <w:rsid w:val="00A102F5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B212CF"/>
    <w:rsid w:val="00B40258"/>
    <w:rsid w:val="00B7320C"/>
    <w:rsid w:val="00BB07E2"/>
    <w:rsid w:val="00BE48DE"/>
    <w:rsid w:val="00C16E65"/>
    <w:rsid w:val="00C70A51"/>
    <w:rsid w:val="00C73DF4"/>
    <w:rsid w:val="00CA1046"/>
    <w:rsid w:val="00CA7B58"/>
    <w:rsid w:val="00CB3E22"/>
    <w:rsid w:val="00CB7939"/>
    <w:rsid w:val="00D81831"/>
    <w:rsid w:val="00DA1A21"/>
    <w:rsid w:val="00DE0BFB"/>
    <w:rsid w:val="00E005BF"/>
    <w:rsid w:val="00E3007C"/>
    <w:rsid w:val="00E37B92"/>
    <w:rsid w:val="00E65B25"/>
    <w:rsid w:val="00E96582"/>
    <w:rsid w:val="00EA65AF"/>
    <w:rsid w:val="00EB2C76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C649B"/>
    <w:rsid w:val="00FE273D"/>
    <w:rsid w:val="00FE6B5E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BF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List2">
    <w:name w:val="List 2"/>
    <w:basedOn w:val="Normal"/>
    <w:uiPriority w:val="99"/>
    <w:rsid w:val="0053612C"/>
    <w:pPr>
      <w:ind w:left="566" w:hanging="283"/>
    </w:pPr>
    <w:rPr>
      <w:sz w:val="24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53612C"/>
    <w:pPr>
      <w:spacing w:after="120"/>
      <w:ind w:firstLine="210"/>
      <w:jc w:val="left"/>
    </w:pPr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EB2C76"/>
    <w:rPr>
      <w:sz w:val="20"/>
      <w:szCs w:val="20"/>
    </w:rPr>
  </w:style>
  <w:style w:type="character" w:customStyle="1" w:styleId="DiagramaDiagrama">
    <w:name w:val="Diagrama Diagrama"/>
    <w:uiPriority w:val="99"/>
    <w:rsid w:val="0053612C"/>
    <w:rPr>
      <w:sz w:val="24"/>
      <w:lang w:val="lt-LT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0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681</Words>
  <Characters>389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M.Dauksys</cp:lastModifiedBy>
  <cp:revision>2</cp:revision>
  <cp:lastPrinted>2012-10-23T06:14:00Z</cp:lastPrinted>
  <dcterms:created xsi:type="dcterms:W3CDTF">2012-10-23T10:56:00Z</dcterms:created>
  <dcterms:modified xsi:type="dcterms:W3CDTF">2012-10-23T10:56:00Z</dcterms:modified>
</cp:coreProperties>
</file>