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A72" w:rsidRDefault="00ED3A72" w:rsidP="00F33612">
      <w:pPr>
        <w:keepNext/>
        <w:jc w:val="center"/>
        <w:outlineLvl w:val="0"/>
        <w:rPr>
          <w:b/>
          <w:sz w:val="28"/>
          <w:szCs w:val="28"/>
        </w:rPr>
      </w:pPr>
      <w:r w:rsidRPr="0055460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1" o:spid="_x0000_i1025" type="#_x0000_t75" alt="herbasklp_juodas(blankams)" style="width:42.75pt;height:54pt;visibility:visible">
            <v:imagedata r:id="rId7" o:title=""/>
          </v:shape>
        </w:pict>
      </w:r>
    </w:p>
    <w:p w:rsidR="00ED3A72" w:rsidRDefault="00ED3A72" w:rsidP="00F33612">
      <w:pPr>
        <w:keepNext/>
        <w:jc w:val="center"/>
        <w:outlineLvl w:val="0"/>
        <w:rPr>
          <w:b/>
          <w:sz w:val="28"/>
          <w:szCs w:val="28"/>
        </w:rPr>
      </w:pPr>
    </w:p>
    <w:p w:rsidR="00ED3A72" w:rsidRPr="00CB7939" w:rsidRDefault="00ED3A72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ED3A72" w:rsidRPr="00FB5A61" w:rsidRDefault="00ED3A72" w:rsidP="00F33612">
      <w:pPr>
        <w:keepNext/>
        <w:jc w:val="center"/>
        <w:outlineLvl w:val="1"/>
        <w:rPr>
          <w:sz w:val="24"/>
          <w:szCs w:val="24"/>
        </w:rPr>
      </w:pPr>
    </w:p>
    <w:p w:rsidR="00ED3A72" w:rsidRDefault="00ED3A72" w:rsidP="004F50A9">
      <w:pPr>
        <w:keepNext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SPRENDIMAS</w:t>
      </w:r>
    </w:p>
    <w:p w:rsidR="00ED3A72" w:rsidRPr="00D55549" w:rsidRDefault="00ED3A72" w:rsidP="004F50A9">
      <w:pPr>
        <w:jc w:val="center"/>
        <w:rPr>
          <w:b/>
          <w:sz w:val="24"/>
          <w:szCs w:val="24"/>
        </w:rPr>
      </w:pPr>
      <w:r w:rsidRPr="00D55549">
        <w:rPr>
          <w:b/>
          <w:sz w:val="24"/>
          <w:szCs w:val="24"/>
        </w:rPr>
        <w:t>DĖL PRITARIMO PARTNERYSTĖS SUTARČIAI DĖL PROJEKTO „KLAIPĖDOS REGIONO SAVIVALDYBIŲ DARBUOTOJŲ, ATSAKINGŲ UŽ PROJEKTŲ, FINANSUOTINŲ IŠ ĮVAIRIŲ FINANSINIŲ ŠALTINIŲ, PLANAVIMĄ, VALDYMĄ IR ĮGYVENDINIMĄ, MOKYMAI“ ĮGYVENDINIMO</w:t>
      </w:r>
    </w:p>
    <w:p w:rsidR="00ED3A72" w:rsidRPr="00A46582" w:rsidRDefault="00ED3A72" w:rsidP="003D4D9E">
      <w:pPr>
        <w:pStyle w:val="BodyText"/>
        <w:jc w:val="center"/>
        <w:rPr>
          <w:szCs w:val="24"/>
        </w:rPr>
      </w:pPr>
    </w:p>
    <w:p w:rsidR="00ED3A72" w:rsidRPr="003C09F9" w:rsidRDefault="00ED3A72" w:rsidP="00BF5A23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t xml:space="preserve">2013 m. kovo 28 d.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t>T2-65</w:t>
      </w:r>
    </w:p>
    <w:p w:rsidR="00ED3A72" w:rsidRPr="001456CE" w:rsidRDefault="00ED3A72" w:rsidP="003D4D9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:rsidR="00ED3A72" w:rsidRDefault="00ED3A72" w:rsidP="003D4D9E">
      <w:pPr>
        <w:pStyle w:val="BodyText"/>
        <w:rPr>
          <w:szCs w:val="24"/>
        </w:rPr>
      </w:pPr>
    </w:p>
    <w:p w:rsidR="00ED3A72" w:rsidRDefault="00ED3A72" w:rsidP="003D4D9E">
      <w:pPr>
        <w:pStyle w:val="BodyText"/>
        <w:rPr>
          <w:szCs w:val="24"/>
        </w:rPr>
      </w:pPr>
    </w:p>
    <w:p w:rsidR="00ED3A72" w:rsidRPr="00DE5C85" w:rsidRDefault="00ED3A72" w:rsidP="00DB3BAD">
      <w:pPr>
        <w:ind w:firstLine="720"/>
        <w:jc w:val="both"/>
        <w:rPr>
          <w:sz w:val="24"/>
          <w:szCs w:val="24"/>
        </w:rPr>
      </w:pPr>
      <w:r w:rsidRPr="00D34C45">
        <w:rPr>
          <w:sz w:val="24"/>
          <w:szCs w:val="24"/>
        </w:rPr>
        <w:t>Vadovaudamasi Lietuvos Respubli</w:t>
      </w:r>
      <w:r>
        <w:rPr>
          <w:sz w:val="24"/>
          <w:szCs w:val="24"/>
        </w:rPr>
        <w:t xml:space="preserve">kos vietos savivaldos įstatymo </w:t>
      </w:r>
      <w:r w:rsidRPr="00D34C45">
        <w:rPr>
          <w:sz w:val="24"/>
          <w:szCs w:val="24"/>
        </w:rPr>
        <w:t>(Žin., 1994, Nr. 55-1049; 2008, Nr. 113-4290, Nr. 137-5379; 2009, Nr. 77-3165;</w:t>
      </w:r>
      <w:r w:rsidRPr="00D34C45">
        <w:t xml:space="preserve"> </w:t>
      </w:r>
      <w:r w:rsidRPr="00D34C45">
        <w:rPr>
          <w:sz w:val="24"/>
          <w:szCs w:val="24"/>
        </w:rPr>
        <w:t>2010, Nr. 25-1177,</w:t>
      </w:r>
      <w:r w:rsidRPr="00D34C45">
        <w:t xml:space="preserve"> </w:t>
      </w:r>
      <w:r w:rsidRPr="00D34C45">
        <w:rPr>
          <w:sz w:val="24"/>
          <w:szCs w:val="24"/>
        </w:rPr>
        <w:t>Nr. 51-2480,</w:t>
      </w:r>
      <w:r w:rsidRPr="00D34C45">
        <w:t xml:space="preserve"> </w:t>
      </w:r>
      <w:r w:rsidRPr="00D34C45">
        <w:rPr>
          <w:sz w:val="24"/>
          <w:szCs w:val="24"/>
        </w:rPr>
        <w:t>Nr.</w:t>
      </w:r>
      <w:r w:rsidRPr="00D34C45">
        <w:t> </w:t>
      </w:r>
      <w:r w:rsidRPr="00D34C45">
        <w:rPr>
          <w:sz w:val="24"/>
          <w:szCs w:val="24"/>
        </w:rPr>
        <w:t>86</w:t>
      </w:r>
      <w:r w:rsidRPr="00D34C45">
        <w:rPr>
          <w:sz w:val="24"/>
          <w:szCs w:val="24"/>
        </w:rPr>
        <w:noBreakHyphen/>
        <w:t>4525;</w:t>
      </w:r>
      <w:r w:rsidRPr="00D34C45">
        <w:t xml:space="preserve"> </w:t>
      </w:r>
      <w:r w:rsidRPr="00D34C45">
        <w:rPr>
          <w:sz w:val="24"/>
          <w:szCs w:val="24"/>
        </w:rPr>
        <w:t>2011, Nr. 52-2504; 2012, Nr. 136-6958) 16 straipsnio 2 dalies 41 punktu</w:t>
      </w:r>
      <w:r>
        <w:rPr>
          <w:sz w:val="24"/>
          <w:szCs w:val="24"/>
        </w:rPr>
        <w:t xml:space="preserve">, Klaipėdos miesto savivaldybės vardu sudaromų sutarčių pasirašymo tvarkos, patvirtintos Klaipėdos miesto savivaldybės tarybos </w:t>
      </w:r>
      <w:smartTag w:uri="urn:schemas-microsoft-com:office:smarttags" w:element="metricconverter">
        <w:smartTagPr>
          <w:attr w:name="ProductID" w:val="2004 m"/>
        </w:smartTagPr>
        <w:r>
          <w:rPr>
            <w:sz w:val="24"/>
            <w:szCs w:val="24"/>
          </w:rPr>
          <w:t>2004 m</w:t>
        </w:r>
      </w:smartTag>
      <w:r>
        <w:rPr>
          <w:sz w:val="24"/>
          <w:szCs w:val="24"/>
        </w:rPr>
        <w:t xml:space="preserve">. liepos 29 d. sprendimu Nr. 1-311 (Klaipėdos miesto savivaldybės tarybos </w:t>
      </w:r>
      <w:smartTag w:uri="urn:schemas-microsoft-com:office:smarttags" w:element="metricconverter">
        <w:smartTagPr>
          <w:attr w:name="ProductID" w:val="2004 m"/>
        </w:smartTagPr>
        <w:r>
          <w:rPr>
            <w:sz w:val="24"/>
            <w:szCs w:val="24"/>
          </w:rPr>
          <w:t>2004 m</w:t>
        </w:r>
      </w:smartTag>
      <w:r>
        <w:rPr>
          <w:sz w:val="24"/>
          <w:szCs w:val="24"/>
        </w:rPr>
        <w:t xml:space="preserve">. spalio 21 d. sprendimo Nr. 1-398 „Dėl Klaipėdos miesto savivaldybės tarybos </w:t>
      </w:r>
      <w:smartTag w:uri="urn:schemas-microsoft-com:office:smarttags" w:element="metricconverter">
        <w:smartTagPr>
          <w:attr w:name="ProductID" w:val="2004 m"/>
        </w:smartTagPr>
        <w:r>
          <w:rPr>
            <w:sz w:val="24"/>
            <w:szCs w:val="24"/>
          </w:rPr>
          <w:t>2004 m</w:t>
        </w:r>
      </w:smartTag>
      <w:r>
        <w:rPr>
          <w:sz w:val="24"/>
          <w:szCs w:val="24"/>
        </w:rPr>
        <w:t>. liepos 29 d. sprendimo Nr. 1-311 „Dėl Klaipėdos miesto savivaldybės vardu sudaromų sutarčių pasirašymo tvarkos patvirtinimo“ pakeitimo“ redakcija), 6.3 papunkčiu ir 8 punktu,</w:t>
      </w:r>
      <w:r w:rsidRPr="00D34C45">
        <w:rPr>
          <w:sz w:val="24"/>
          <w:szCs w:val="24"/>
        </w:rPr>
        <w:t xml:space="preserve"> </w:t>
      </w:r>
      <w:r w:rsidRPr="003A277E">
        <w:rPr>
          <w:sz w:val="24"/>
          <w:szCs w:val="24"/>
        </w:rPr>
        <w:t>atsižvelgdama į 2007</w:t>
      </w:r>
      <w:r>
        <w:rPr>
          <w:sz w:val="24"/>
          <w:szCs w:val="24"/>
        </w:rPr>
        <w:t>–</w:t>
      </w:r>
      <w:smartTag w:uri="urn:schemas-microsoft-com:office:smarttags" w:element="metricconverter">
        <w:smartTagPr>
          <w:attr w:name="ProductID" w:val="2013 m"/>
        </w:smartTagPr>
        <w:r w:rsidRPr="003A277E">
          <w:rPr>
            <w:sz w:val="24"/>
            <w:szCs w:val="24"/>
          </w:rPr>
          <w:t>2013 m</w:t>
        </w:r>
      </w:smartTag>
      <w:r w:rsidRPr="003A277E">
        <w:rPr>
          <w:sz w:val="24"/>
          <w:szCs w:val="24"/>
        </w:rPr>
        <w:t>. žmogiškųjų išteklių plėtros veiksmų programos 4 prioriteto „Administracinių gebėjimų stiprinimas ir viešojo administravimo efektyvumo didinimas“ įgyvendinimo priemonės VP1-4.1-VRM-04-R „Savivaldybių institucijų ir įstaigų dirbančiųjų kvalifikacijos tobulinimas“ projektų finansavimo</w:t>
      </w:r>
      <w:r>
        <w:rPr>
          <w:sz w:val="24"/>
          <w:szCs w:val="24"/>
        </w:rPr>
        <w:t xml:space="preserve"> sąlygų aprašo,</w:t>
      </w:r>
      <w:r w:rsidRPr="003A277E">
        <w:rPr>
          <w:sz w:val="24"/>
          <w:szCs w:val="24"/>
        </w:rPr>
        <w:t xml:space="preserve"> patvirtinto Lietuvos Respublikos vidaus reikalų ministro </w:t>
      </w:r>
      <w:smartTag w:uri="urn:schemas-microsoft-com:office:smarttags" w:element="metricconverter">
        <w:smartTagPr>
          <w:attr w:name="ProductID" w:val="2009 m"/>
        </w:smartTagPr>
        <w:r w:rsidRPr="003A277E">
          <w:rPr>
            <w:sz w:val="24"/>
            <w:szCs w:val="24"/>
          </w:rPr>
          <w:t>2009 m</w:t>
        </w:r>
      </w:smartTag>
      <w:r w:rsidRPr="003A277E">
        <w:rPr>
          <w:sz w:val="24"/>
          <w:szCs w:val="24"/>
        </w:rPr>
        <w:t>. vasario 13 d. įsakymu Nr. 1V-58 (Žin., 2009, Nr. 21-826)</w:t>
      </w:r>
      <w:r>
        <w:rPr>
          <w:sz w:val="24"/>
          <w:szCs w:val="24"/>
        </w:rPr>
        <w:t>, 17 punktą</w:t>
      </w:r>
      <w:r w:rsidRPr="00A6360E">
        <w:rPr>
          <w:sz w:val="24"/>
          <w:szCs w:val="24"/>
        </w:rPr>
        <w:t xml:space="preserve"> </w:t>
      </w:r>
      <w:r>
        <w:rPr>
          <w:sz w:val="24"/>
          <w:szCs w:val="24"/>
        </w:rPr>
        <w:t>ir</w:t>
      </w:r>
      <w:r w:rsidRPr="00A6360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į </w:t>
      </w:r>
      <w:r w:rsidRPr="00DE5C85">
        <w:rPr>
          <w:sz w:val="24"/>
          <w:szCs w:val="24"/>
        </w:rPr>
        <w:t>Klaipėdos regiono projektų sąrašo 2011</w:t>
      </w:r>
      <w:r>
        <w:rPr>
          <w:sz w:val="24"/>
          <w:szCs w:val="24"/>
        </w:rPr>
        <w:t>–</w:t>
      </w:r>
      <w:smartTag w:uri="urn:schemas-microsoft-com:office:smarttags" w:element="metricconverter">
        <w:smartTagPr>
          <w:attr w:name="ProductID" w:val="2013 m"/>
        </w:smartTagPr>
        <w:r w:rsidRPr="00DE5C85">
          <w:rPr>
            <w:sz w:val="24"/>
            <w:szCs w:val="24"/>
          </w:rPr>
          <w:t>2013 m</w:t>
        </w:r>
      </w:smartTag>
      <w:r w:rsidRPr="00DE5C85">
        <w:rPr>
          <w:sz w:val="24"/>
          <w:szCs w:val="24"/>
        </w:rPr>
        <w:t>. laikotarpiui Nr. VP1-4.1-VRM-04-R-32</w:t>
      </w:r>
      <w:r>
        <w:rPr>
          <w:sz w:val="24"/>
          <w:szCs w:val="24"/>
        </w:rPr>
        <w:t>, patvirtinto</w:t>
      </w:r>
      <w:r w:rsidRPr="00DE5C85">
        <w:rPr>
          <w:sz w:val="24"/>
          <w:szCs w:val="24"/>
        </w:rPr>
        <w:t xml:space="preserve"> Klaipėdo</w:t>
      </w:r>
      <w:bookmarkStart w:id="0" w:name="_GoBack"/>
      <w:bookmarkEnd w:id="0"/>
      <w:r w:rsidRPr="00DE5C85">
        <w:rPr>
          <w:sz w:val="24"/>
          <w:szCs w:val="24"/>
        </w:rPr>
        <w:t xml:space="preserve">s regiono plėtros tarybos </w:t>
      </w:r>
      <w:smartTag w:uri="urn:schemas-microsoft-com:office:smarttags" w:element="metricconverter">
        <w:smartTagPr>
          <w:attr w:name="ProductID" w:val="2010 m"/>
        </w:smartTagPr>
        <w:r w:rsidRPr="00DE5C85">
          <w:rPr>
            <w:sz w:val="24"/>
            <w:szCs w:val="24"/>
          </w:rPr>
          <w:t>2010 m</w:t>
        </w:r>
      </w:smartTag>
      <w:r w:rsidRPr="00DE5C85">
        <w:rPr>
          <w:sz w:val="24"/>
          <w:szCs w:val="24"/>
        </w:rPr>
        <w:t>. gruodžio 27 d. sprendimu Nr.</w:t>
      </w:r>
      <w:r>
        <w:rPr>
          <w:sz w:val="24"/>
          <w:szCs w:val="24"/>
        </w:rPr>
        <w:t> </w:t>
      </w:r>
      <w:r w:rsidRPr="00DE5C85">
        <w:rPr>
          <w:sz w:val="24"/>
          <w:szCs w:val="24"/>
        </w:rPr>
        <w:t>6.1</w:t>
      </w:r>
      <w:r>
        <w:rPr>
          <w:sz w:val="24"/>
          <w:szCs w:val="24"/>
        </w:rPr>
        <w:noBreakHyphen/>
      </w:r>
      <w:r w:rsidRPr="00DE5C85">
        <w:rPr>
          <w:sz w:val="24"/>
          <w:szCs w:val="24"/>
        </w:rPr>
        <w:t>75</w:t>
      </w:r>
      <w:r>
        <w:rPr>
          <w:sz w:val="24"/>
          <w:szCs w:val="24"/>
        </w:rPr>
        <w:noBreakHyphen/>
      </w:r>
      <w:r w:rsidRPr="00DE5C85">
        <w:rPr>
          <w:sz w:val="24"/>
          <w:szCs w:val="24"/>
        </w:rPr>
        <w:t>(18.4)</w:t>
      </w:r>
      <w:r>
        <w:rPr>
          <w:sz w:val="24"/>
          <w:szCs w:val="24"/>
        </w:rPr>
        <w:t>,</w:t>
      </w:r>
      <w:r w:rsidRPr="00DE5C85">
        <w:rPr>
          <w:sz w:val="24"/>
          <w:szCs w:val="24"/>
        </w:rPr>
        <w:t xml:space="preserve"> 6 punktą, Klaipėdos miesto savivaldybės taryba nusprendžia:</w:t>
      </w:r>
    </w:p>
    <w:p w:rsidR="00ED3A72" w:rsidRPr="003778FC" w:rsidRDefault="00ED3A72" w:rsidP="00C55026">
      <w:pPr>
        <w:pStyle w:val="ListParagraph"/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rStyle w:val="Strong"/>
          <w:b w:val="0"/>
          <w:sz w:val="24"/>
          <w:szCs w:val="24"/>
        </w:rPr>
      </w:pPr>
      <w:r w:rsidRPr="00DE5C85">
        <w:rPr>
          <w:sz w:val="24"/>
          <w:szCs w:val="24"/>
        </w:rPr>
        <w:t>Pritarti Klaipėdos miesto savivaldybės dalyvavimui partnerio teisėmis projekte „Klaipėdos regiono savivaldybių darbuotojų, atsakingų už projektų, finansuotinų iš įvairių finansinių šaltinių</w:t>
      </w:r>
      <w:r w:rsidRPr="003778FC">
        <w:rPr>
          <w:rStyle w:val="Strong"/>
          <w:b w:val="0"/>
          <w:sz w:val="24"/>
          <w:szCs w:val="24"/>
        </w:rPr>
        <w:t>, planavimą, valdymą ir įgyvendinimą, mokymai</w:t>
      </w:r>
      <w:r>
        <w:rPr>
          <w:rStyle w:val="Strong"/>
          <w:b w:val="0"/>
          <w:sz w:val="24"/>
          <w:szCs w:val="24"/>
        </w:rPr>
        <w:t>“</w:t>
      </w:r>
      <w:r w:rsidRPr="003778FC">
        <w:rPr>
          <w:rStyle w:val="Strong"/>
          <w:b w:val="0"/>
          <w:sz w:val="24"/>
          <w:szCs w:val="24"/>
        </w:rPr>
        <w:t>.</w:t>
      </w:r>
    </w:p>
    <w:p w:rsidR="00ED3A72" w:rsidRPr="003302D9" w:rsidRDefault="00ED3A72" w:rsidP="00C55026">
      <w:pPr>
        <w:pStyle w:val="ListParagraph"/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 w:rsidRPr="008454BB">
        <w:rPr>
          <w:sz w:val="24"/>
          <w:szCs w:val="24"/>
        </w:rPr>
        <w:t xml:space="preserve">Pritarti </w:t>
      </w:r>
      <w:r>
        <w:rPr>
          <w:bCs/>
          <w:sz w:val="24"/>
          <w:szCs w:val="24"/>
        </w:rPr>
        <w:t xml:space="preserve">projekto </w:t>
      </w:r>
      <w:r w:rsidRPr="003778FC">
        <w:rPr>
          <w:rStyle w:val="Strong"/>
          <w:b w:val="0"/>
          <w:sz w:val="24"/>
          <w:szCs w:val="24"/>
        </w:rPr>
        <w:t>„Klaipėdos regiono savivaldybių darbuotojų, atsakingų už projektų, finansuotinų iš įvairių finansinių šaltinių, planavimą, valdymą ir įgyvendinimą, mokymai</w:t>
      </w:r>
      <w:r>
        <w:rPr>
          <w:rStyle w:val="Strong"/>
          <w:b w:val="0"/>
          <w:sz w:val="24"/>
          <w:szCs w:val="24"/>
        </w:rPr>
        <w:t>“ įgyvendinimo</w:t>
      </w:r>
      <w:r>
        <w:rPr>
          <w:sz w:val="24"/>
          <w:szCs w:val="24"/>
        </w:rPr>
        <w:t xml:space="preserve"> partnerystės</w:t>
      </w:r>
      <w:r w:rsidRPr="008454BB">
        <w:rPr>
          <w:bCs/>
          <w:sz w:val="24"/>
          <w:szCs w:val="24"/>
        </w:rPr>
        <w:t xml:space="preserve"> sutarties projektui (pridedama)</w:t>
      </w:r>
      <w:r>
        <w:rPr>
          <w:color w:val="000000"/>
          <w:sz w:val="24"/>
          <w:szCs w:val="24"/>
        </w:rPr>
        <w:t>.</w:t>
      </w:r>
    </w:p>
    <w:p w:rsidR="00ED3A72" w:rsidRDefault="00ED3A72" w:rsidP="00C55026">
      <w:pPr>
        <w:pStyle w:val="ListParagraph"/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 w:rsidRPr="00C55026">
        <w:rPr>
          <w:sz w:val="24"/>
          <w:szCs w:val="24"/>
        </w:rPr>
        <w:t xml:space="preserve">Įpareigoti Klaipėdos miesto savivaldybės administracijos direktorių pasirašyti </w:t>
      </w:r>
      <w:r>
        <w:rPr>
          <w:sz w:val="24"/>
          <w:szCs w:val="24"/>
        </w:rPr>
        <w:t>partnerystės</w:t>
      </w:r>
      <w:r w:rsidRPr="008454BB">
        <w:rPr>
          <w:sz w:val="24"/>
          <w:szCs w:val="24"/>
        </w:rPr>
        <w:t xml:space="preserve"> sutartį</w:t>
      </w:r>
      <w:r w:rsidRPr="00C550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ir </w:t>
      </w:r>
      <w:r w:rsidRPr="00C55026">
        <w:rPr>
          <w:sz w:val="24"/>
          <w:szCs w:val="24"/>
        </w:rPr>
        <w:t>visus dokumentus, susijusius su dalyvavimu šiame projekte.</w:t>
      </w:r>
    </w:p>
    <w:p w:rsidR="00ED3A72" w:rsidRPr="00C55026" w:rsidRDefault="00ED3A72" w:rsidP="00C55026">
      <w:pPr>
        <w:pStyle w:val="ListParagraph"/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 w:rsidRPr="00C55026">
        <w:rPr>
          <w:sz w:val="24"/>
          <w:szCs w:val="24"/>
        </w:rPr>
        <w:t>Skelbti apie šį sprendimą vietinėje spaudoje ir visą sprendimo tekstą – Klaipėdos miesto savivaldybės interneto tinklapyje.</w:t>
      </w:r>
    </w:p>
    <w:p w:rsidR="00ED3A72" w:rsidRPr="008454BB" w:rsidRDefault="00ED3A72" w:rsidP="003D4D9E">
      <w:pPr>
        <w:ind w:firstLine="720"/>
        <w:jc w:val="both"/>
        <w:rPr>
          <w:sz w:val="24"/>
          <w:szCs w:val="24"/>
        </w:rPr>
      </w:pPr>
    </w:p>
    <w:p w:rsidR="00ED3A72" w:rsidRPr="008454BB" w:rsidRDefault="00ED3A72" w:rsidP="003D4D9E">
      <w:pPr>
        <w:jc w:val="both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7338"/>
        <w:gridCol w:w="2516"/>
      </w:tblGrid>
      <w:tr w:rsidR="00ED3A72" w:rsidRPr="00F33612" w:rsidTr="000F6B29">
        <w:tc>
          <w:tcPr>
            <w:tcW w:w="7338" w:type="dxa"/>
          </w:tcPr>
          <w:p w:rsidR="00ED3A72" w:rsidRPr="00F33612" w:rsidRDefault="00ED3A72" w:rsidP="000F6B29">
            <w:pPr>
              <w:rPr>
                <w:sz w:val="24"/>
                <w:szCs w:val="24"/>
              </w:rPr>
            </w:pPr>
            <w:r w:rsidRPr="00F33612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:rsidR="00ED3A72" w:rsidRPr="00F33612" w:rsidRDefault="00ED3A72" w:rsidP="000F6B29">
            <w:pPr>
              <w:jc w:val="right"/>
              <w:rPr>
                <w:sz w:val="24"/>
                <w:szCs w:val="24"/>
              </w:rPr>
            </w:pPr>
            <w:smartTag w:uri="urn:schemas-microsoft-com:office:smarttags" w:element="PersonName">
              <w:r>
                <w:rPr>
                  <w:sz w:val="24"/>
                  <w:szCs w:val="24"/>
                </w:rPr>
                <w:t>Vytautas Grubliauskas</w:t>
              </w:r>
            </w:smartTag>
          </w:p>
        </w:tc>
      </w:tr>
      <w:tr w:rsidR="00ED3A72" w:rsidRPr="00F33612" w:rsidTr="000F6B29">
        <w:tc>
          <w:tcPr>
            <w:tcW w:w="7338" w:type="dxa"/>
          </w:tcPr>
          <w:p w:rsidR="00ED3A72" w:rsidRPr="00F33612" w:rsidRDefault="00ED3A72" w:rsidP="000F6B29">
            <w:pPr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:rsidR="00ED3A72" w:rsidRPr="00F33612" w:rsidRDefault="00ED3A72" w:rsidP="000F6B29">
            <w:pPr>
              <w:jc w:val="right"/>
              <w:rPr>
                <w:sz w:val="24"/>
                <w:szCs w:val="24"/>
              </w:rPr>
            </w:pPr>
          </w:p>
        </w:tc>
      </w:tr>
    </w:tbl>
    <w:p w:rsidR="00ED3A72" w:rsidRPr="00F33612" w:rsidRDefault="00ED3A72" w:rsidP="00D25AE1">
      <w:pPr>
        <w:jc w:val="both"/>
        <w:rPr>
          <w:sz w:val="24"/>
          <w:szCs w:val="24"/>
        </w:rPr>
      </w:pPr>
    </w:p>
    <w:sectPr w:rsidR="00ED3A72" w:rsidRPr="00F33612" w:rsidSect="00D25AE1">
      <w:pgSz w:w="11907" w:h="16839" w:code="9"/>
      <w:pgMar w:top="1134" w:right="567" w:bottom="709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A72" w:rsidRDefault="00ED3A72" w:rsidP="00F41647">
      <w:r>
        <w:separator/>
      </w:r>
    </w:p>
  </w:endnote>
  <w:endnote w:type="continuationSeparator" w:id="0">
    <w:p w:rsidR="00ED3A72" w:rsidRDefault="00ED3A72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A72" w:rsidRDefault="00ED3A72" w:rsidP="00F41647">
      <w:r>
        <w:separator/>
      </w:r>
    </w:p>
  </w:footnote>
  <w:footnote w:type="continuationSeparator" w:id="0">
    <w:p w:rsidR="00ED3A72" w:rsidRDefault="00ED3A72" w:rsidP="00F416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C6379"/>
    <w:multiLevelType w:val="hybridMultilevel"/>
    <w:tmpl w:val="678A8D8E"/>
    <w:lvl w:ilvl="0" w:tplc="1DC8EC28">
      <w:start w:val="1"/>
      <w:numFmt w:val="decimal"/>
      <w:lvlText w:val="%1."/>
      <w:lvlJc w:val="left"/>
      <w:pPr>
        <w:ind w:left="1800" w:hanging="10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05289"/>
    <w:rsid w:val="00024730"/>
    <w:rsid w:val="00051916"/>
    <w:rsid w:val="00064B5B"/>
    <w:rsid w:val="00065127"/>
    <w:rsid w:val="00065B2A"/>
    <w:rsid w:val="00071EBB"/>
    <w:rsid w:val="00082884"/>
    <w:rsid w:val="00091D0B"/>
    <w:rsid w:val="000944BF"/>
    <w:rsid w:val="000A12C2"/>
    <w:rsid w:val="000B0134"/>
    <w:rsid w:val="000C015A"/>
    <w:rsid w:val="000C254D"/>
    <w:rsid w:val="000D4A50"/>
    <w:rsid w:val="000E6C34"/>
    <w:rsid w:val="000F6B29"/>
    <w:rsid w:val="00112FB8"/>
    <w:rsid w:val="00114A2E"/>
    <w:rsid w:val="00121249"/>
    <w:rsid w:val="001307AD"/>
    <w:rsid w:val="00133DF7"/>
    <w:rsid w:val="001444C8"/>
    <w:rsid w:val="001456CE"/>
    <w:rsid w:val="00155FB6"/>
    <w:rsid w:val="0016002A"/>
    <w:rsid w:val="00160A02"/>
    <w:rsid w:val="00163473"/>
    <w:rsid w:val="0016658A"/>
    <w:rsid w:val="00193BFC"/>
    <w:rsid w:val="001A3D70"/>
    <w:rsid w:val="001A7347"/>
    <w:rsid w:val="001B01B1"/>
    <w:rsid w:val="001B360C"/>
    <w:rsid w:val="001C0943"/>
    <w:rsid w:val="001C2AF3"/>
    <w:rsid w:val="001C7D5C"/>
    <w:rsid w:val="001D1AE7"/>
    <w:rsid w:val="001D7B59"/>
    <w:rsid w:val="001E356D"/>
    <w:rsid w:val="001E73AF"/>
    <w:rsid w:val="001F034E"/>
    <w:rsid w:val="0020233B"/>
    <w:rsid w:val="00202938"/>
    <w:rsid w:val="002043FC"/>
    <w:rsid w:val="0021214D"/>
    <w:rsid w:val="00215B1D"/>
    <w:rsid w:val="00226C21"/>
    <w:rsid w:val="0023450C"/>
    <w:rsid w:val="00237B69"/>
    <w:rsid w:val="00237C68"/>
    <w:rsid w:val="0024050B"/>
    <w:rsid w:val="00242B88"/>
    <w:rsid w:val="0026113D"/>
    <w:rsid w:val="002708CF"/>
    <w:rsid w:val="00275BFB"/>
    <w:rsid w:val="00276B28"/>
    <w:rsid w:val="0028590A"/>
    <w:rsid w:val="00291226"/>
    <w:rsid w:val="00291E53"/>
    <w:rsid w:val="00294321"/>
    <w:rsid w:val="002A34BA"/>
    <w:rsid w:val="002A61DD"/>
    <w:rsid w:val="002C00D2"/>
    <w:rsid w:val="002C0E5F"/>
    <w:rsid w:val="002F5E80"/>
    <w:rsid w:val="00317CD0"/>
    <w:rsid w:val="00323CE8"/>
    <w:rsid w:val="00324074"/>
    <w:rsid w:val="00324750"/>
    <w:rsid w:val="00326979"/>
    <w:rsid w:val="003302D9"/>
    <w:rsid w:val="003315CF"/>
    <w:rsid w:val="00333A6A"/>
    <w:rsid w:val="00334969"/>
    <w:rsid w:val="00337655"/>
    <w:rsid w:val="00344F94"/>
    <w:rsid w:val="00345BB9"/>
    <w:rsid w:val="00347F54"/>
    <w:rsid w:val="003604D2"/>
    <w:rsid w:val="00362446"/>
    <w:rsid w:val="003778FC"/>
    <w:rsid w:val="0038444E"/>
    <w:rsid w:val="00384543"/>
    <w:rsid w:val="00387B8E"/>
    <w:rsid w:val="00393050"/>
    <w:rsid w:val="00397BB8"/>
    <w:rsid w:val="003A277E"/>
    <w:rsid w:val="003A2C61"/>
    <w:rsid w:val="003A3546"/>
    <w:rsid w:val="003A3D57"/>
    <w:rsid w:val="003B52B3"/>
    <w:rsid w:val="003C09F9"/>
    <w:rsid w:val="003C45DE"/>
    <w:rsid w:val="003C7FC2"/>
    <w:rsid w:val="003D2D1C"/>
    <w:rsid w:val="003D4D9E"/>
    <w:rsid w:val="003E059E"/>
    <w:rsid w:val="003E41E8"/>
    <w:rsid w:val="003E5D65"/>
    <w:rsid w:val="003E603A"/>
    <w:rsid w:val="00405B54"/>
    <w:rsid w:val="00433CCC"/>
    <w:rsid w:val="004352C0"/>
    <w:rsid w:val="00444169"/>
    <w:rsid w:val="00445CA9"/>
    <w:rsid w:val="004468C3"/>
    <w:rsid w:val="004545AD"/>
    <w:rsid w:val="0046652B"/>
    <w:rsid w:val="00472954"/>
    <w:rsid w:val="004824AA"/>
    <w:rsid w:val="00496D98"/>
    <w:rsid w:val="004A36D4"/>
    <w:rsid w:val="004B675A"/>
    <w:rsid w:val="004C3D49"/>
    <w:rsid w:val="004C515D"/>
    <w:rsid w:val="004E14EB"/>
    <w:rsid w:val="004E78DB"/>
    <w:rsid w:val="004F50A9"/>
    <w:rsid w:val="005001D9"/>
    <w:rsid w:val="005041F1"/>
    <w:rsid w:val="00512BE9"/>
    <w:rsid w:val="00520099"/>
    <w:rsid w:val="00524DA3"/>
    <w:rsid w:val="0054047E"/>
    <w:rsid w:val="00545E7C"/>
    <w:rsid w:val="0055460B"/>
    <w:rsid w:val="00556F39"/>
    <w:rsid w:val="005577D6"/>
    <w:rsid w:val="00562619"/>
    <w:rsid w:val="00573DDA"/>
    <w:rsid w:val="00576CF7"/>
    <w:rsid w:val="00584C44"/>
    <w:rsid w:val="00595418"/>
    <w:rsid w:val="005A3D21"/>
    <w:rsid w:val="005B5AAF"/>
    <w:rsid w:val="005C195E"/>
    <w:rsid w:val="005C29DF"/>
    <w:rsid w:val="005C73A8"/>
    <w:rsid w:val="005D64B5"/>
    <w:rsid w:val="0060008E"/>
    <w:rsid w:val="006013AC"/>
    <w:rsid w:val="00602D90"/>
    <w:rsid w:val="00603B6A"/>
    <w:rsid w:val="00606132"/>
    <w:rsid w:val="00614F16"/>
    <w:rsid w:val="006152FE"/>
    <w:rsid w:val="00622F4A"/>
    <w:rsid w:val="006500AC"/>
    <w:rsid w:val="0066001C"/>
    <w:rsid w:val="0066004F"/>
    <w:rsid w:val="00664949"/>
    <w:rsid w:val="00674D16"/>
    <w:rsid w:val="00693659"/>
    <w:rsid w:val="006A09D2"/>
    <w:rsid w:val="006B429F"/>
    <w:rsid w:val="006B630B"/>
    <w:rsid w:val="006D1FBC"/>
    <w:rsid w:val="006D733E"/>
    <w:rsid w:val="006E106A"/>
    <w:rsid w:val="006F067C"/>
    <w:rsid w:val="006F2049"/>
    <w:rsid w:val="006F416F"/>
    <w:rsid w:val="006F4715"/>
    <w:rsid w:val="007053BF"/>
    <w:rsid w:val="00710820"/>
    <w:rsid w:val="0071502E"/>
    <w:rsid w:val="00733599"/>
    <w:rsid w:val="00741807"/>
    <w:rsid w:val="00744872"/>
    <w:rsid w:val="007549CD"/>
    <w:rsid w:val="0076138D"/>
    <w:rsid w:val="00772A7B"/>
    <w:rsid w:val="007775F7"/>
    <w:rsid w:val="00784390"/>
    <w:rsid w:val="0079173C"/>
    <w:rsid w:val="007B40F2"/>
    <w:rsid w:val="007C16A6"/>
    <w:rsid w:val="007C4A4D"/>
    <w:rsid w:val="0080186D"/>
    <w:rsid w:val="00801E4F"/>
    <w:rsid w:val="008076ED"/>
    <w:rsid w:val="00810542"/>
    <w:rsid w:val="008151D3"/>
    <w:rsid w:val="008239F7"/>
    <w:rsid w:val="00827D70"/>
    <w:rsid w:val="00843547"/>
    <w:rsid w:val="008454BB"/>
    <w:rsid w:val="008623E9"/>
    <w:rsid w:val="00864F6F"/>
    <w:rsid w:val="00871DCB"/>
    <w:rsid w:val="00873881"/>
    <w:rsid w:val="00877DC4"/>
    <w:rsid w:val="00884F6D"/>
    <w:rsid w:val="008918F2"/>
    <w:rsid w:val="008A171C"/>
    <w:rsid w:val="008A54DB"/>
    <w:rsid w:val="008A713C"/>
    <w:rsid w:val="008B46C4"/>
    <w:rsid w:val="008C4676"/>
    <w:rsid w:val="008C6BDA"/>
    <w:rsid w:val="008C6F67"/>
    <w:rsid w:val="008C7B84"/>
    <w:rsid w:val="008D3E3C"/>
    <w:rsid w:val="008D69DD"/>
    <w:rsid w:val="008E411C"/>
    <w:rsid w:val="008F1921"/>
    <w:rsid w:val="008F280C"/>
    <w:rsid w:val="008F2A3A"/>
    <w:rsid w:val="008F6039"/>
    <w:rsid w:val="008F665C"/>
    <w:rsid w:val="008F77DE"/>
    <w:rsid w:val="008F77F1"/>
    <w:rsid w:val="00900349"/>
    <w:rsid w:val="009176F2"/>
    <w:rsid w:val="00932DDD"/>
    <w:rsid w:val="00945D3A"/>
    <w:rsid w:val="00950030"/>
    <w:rsid w:val="00952A35"/>
    <w:rsid w:val="009539CB"/>
    <w:rsid w:val="0097304B"/>
    <w:rsid w:val="009731F4"/>
    <w:rsid w:val="009766B1"/>
    <w:rsid w:val="009802D3"/>
    <w:rsid w:val="009A0DD4"/>
    <w:rsid w:val="009B7113"/>
    <w:rsid w:val="009B73E2"/>
    <w:rsid w:val="009C37F7"/>
    <w:rsid w:val="009E5E3D"/>
    <w:rsid w:val="00A04AA4"/>
    <w:rsid w:val="00A15295"/>
    <w:rsid w:val="00A235FC"/>
    <w:rsid w:val="00A263F9"/>
    <w:rsid w:val="00A275F2"/>
    <w:rsid w:val="00A3260E"/>
    <w:rsid w:val="00A4344F"/>
    <w:rsid w:val="00A44DC7"/>
    <w:rsid w:val="00A46582"/>
    <w:rsid w:val="00A56070"/>
    <w:rsid w:val="00A577A5"/>
    <w:rsid w:val="00A6360E"/>
    <w:rsid w:val="00A66E61"/>
    <w:rsid w:val="00A72A47"/>
    <w:rsid w:val="00A73437"/>
    <w:rsid w:val="00A75B22"/>
    <w:rsid w:val="00A85811"/>
    <w:rsid w:val="00A8670A"/>
    <w:rsid w:val="00A91AA9"/>
    <w:rsid w:val="00A92DB2"/>
    <w:rsid w:val="00A9592B"/>
    <w:rsid w:val="00A95C0B"/>
    <w:rsid w:val="00AA5DFD"/>
    <w:rsid w:val="00AB3166"/>
    <w:rsid w:val="00AB3822"/>
    <w:rsid w:val="00AB78AE"/>
    <w:rsid w:val="00AD174A"/>
    <w:rsid w:val="00AD2EE1"/>
    <w:rsid w:val="00AD5F0A"/>
    <w:rsid w:val="00B03774"/>
    <w:rsid w:val="00B054BD"/>
    <w:rsid w:val="00B32AD3"/>
    <w:rsid w:val="00B33FE8"/>
    <w:rsid w:val="00B40258"/>
    <w:rsid w:val="00B44709"/>
    <w:rsid w:val="00B57F13"/>
    <w:rsid w:val="00B71A57"/>
    <w:rsid w:val="00B7320C"/>
    <w:rsid w:val="00B82BC7"/>
    <w:rsid w:val="00B90C2A"/>
    <w:rsid w:val="00BB07E2"/>
    <w:rsid w:val="00BC03E9"/>
    <w:rsid w:val="00BD586F"/>
    <w:rsid w:val="00BE3DDF"/>
    <w:rsid w:val="00BE48DE"/>
    <w:rsid w:val="00BE4CED"/>
    <w:rsid w:val="00BF5A23"/>
    <w:rsid w:val="00C16E65"/>
    <w:rsid w:val="00C21480"/>
    <w:rsid w:val="00C24D07"/>
    <w:rsid w:val="00C43568"/>
    <w:rsid w:val="00C53726"/>
    <w:rsid w:val="00C55026"/>
    <w:rsid w:val="00C66D70"/>
    <w:rsid w:val="00C70A51"/>
    <w:rsid w:val="00C73DF4"/>
    <w:rsid w:val="00C90C9D"/>
    <w:rsid w:val="00C93444"/>
    <w:rsid w:val="00C94038"/>
    <w:rsid w:val="00CA7B58"/>
    <w:rsid w:val="00CB3E22"/>
    <w:rsid w:val="00CB3F5A"/>
    <w:rsid w:val="00CB7939"/>
    <w:rsid w:val="00CC70F8"/>
    <w:rsid w:val="00CC71BA"/>
    <w:rsid w:val="00CD0791"/>
    <w:rsid w:val="00CD62A6"/>
    <w:rsid w:val="00CE619E"/>
    <w:rsid w:val="00D0797B"/>
    <w:rsid w:val="00D1420B"/>
    <w:rsid w:val="00D25AE1"/>
    <w:rsid w:val="00D27658"/>
    <w:rsid w:val="00D31561"/>
    <w:rsid w:val="00D319FD"/>
    <w:rsid w:val="00D3384E"/>
    <w:rsid w:val="00D34C45"/>
    <w:rsid w:val="00D55549"/>
    <w:rsid w:val="00D61B7A"/>
    <w:rsid w:val="00D81831"/>
    <w:rsid w:val="00DA2172"/>
    <w:rsid w:val="00DB3BAD"/>
    <w:rsid w:val="00DC7E1D"/>
    <w:rsid w:val="00DD4BD5"/>
    <w:rsid w:val="00DE0BFB"/>
    <w:rsid w:val="00DE5C85"/>
    <w:rsid w:val="00DE719A"/>
    <w:rsid w:val="00DF5191"/>
    <w:rsid w:val="00E002AC"/>
    <w:rsid w:val="00E07E06"/>
    <w:rsid w:val="00E12234"/>
    <w:rsid w:val="00E3033D"/>
    <w:rsid w:val="00E37B92"/>
    <w:rsid w:val="00E452C9"/>
    <w:rsid w:val="00E65B25"/>
    <w:rsid w:val="00E81FBA"/>
    <w:rsid w:val="00E846E1"/>
    <w:rsid w:val="00E96582"/>
    <w:rsid w:val="00E966D9"/>
    <w:rsid w:val="00EA65AF"/>
    <w:rsid w:val="00EB0542"/>
    <w:rsid w:val="00EC10BA"/>
    <w:rsid w:val="00EC5237"/>
    <w:rsid w:val="00EC756F"/>
    <w:rsid w:val="00ED1DA5"/>
    <w:rsid w:val="00ED3397"/>
    <w:rsid w:val="00ED3632"/>
    <w:rsid w:val="00ED3A72"/>
    <w:rsid w:val="00ED47CC"/>
    <w:rsid w:val="00EE07CF"/>
    <w:rsid w:val="00EE1A62"/>
    <w:rsid w:val="00EE5E75"/>
    <w:rsid w:val="00EF07B3"/>
    <w:rsid w:val="00EF2D8A"/>
    <w:rsid w:val="00F037B4"/>
    <w:rsid w:val="00F126F6"/>
    <w:rsid w:val="00F14A7D"/>
    <w:rsid w:val="00F2328C"/>
    <w:rsid w:val="00F33612"/>
    <w:rsid w:val="00F41647"/>
    <w:rsid w:val="00F51298"/>
    <w:rsid w:val="00F518AC"/>
    <w:rsid w:val="00F5658B"/>
    <w:rsid w:val="00F60107"/>
    <w:rsid w:val="00F61F11"/>
    <w:rsid w:val="00F71567"/>
    <w:rsid w:val="00F75D71"/>
    <w:rsid w:val="00F76F22"/>
    <w:rsid w:val="00FB5A61"/>
    <w:rsid w:val="00FE273D"/>
    <w:rsid w:val="00FE4CFE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5FC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/>
      <w:sz w:val="16"/>
      <w:szCs w:val="16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imes New Roman"/>
      <w:sz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imes New Roman"/>
      <w:sz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uiPriority w:val="99"/>
    <w:rsid w:val="00C73DF4"/>
  </w:style>
  <w:style w:type="character" w:customStyle="1" w:styleId="DiagramaDiagrama4">
    <w:name w:val="Diagrama Diagrama4"/>
    <w:uiPriority w:val="99"/>
    <w:locked/>
    <w:rsid w:val="003D4D9E"/>
    <w:rPr>
      <w:sz w:val="24"/>
      <w:lang w:val="lt-LT"/>
    </w:rPr>
  </w:style>
  <w:style w:type="character" w:styleId="Strong">
    <w:name w:val="Strong"/>
    <w:basedOn w:val="DefaultParagraphFont"/>
    <w:uiPriority w:val="99"/>
    <w:qFormat/>
    <w:locked/>
    <w:rsid w:val="00EE1A62"/>
    <w:rPr>
      <w:rFonts w:cs="Times New Roman"/>
      <w:b/>
    </w:rPr>
  </w:style>
  <w:style w:type="character" w:customStyle="1" w:styleId="fullparam">
    <w:name w:val="full_param"/>
    <w:uiPriority w:val="99"/>
    <w:rsid w:val="003E059E"/>
  </w:style>
  <w:style w:type="paragraph" w:styleId="ListParagraph">
    <w:name w:val="List Paragraph"/>
    <w:basedOn w:val="Normal"/>
    <w:uiPriority w:val="99"/>
    <w:qFormat/>
    <w:rsid w:val="00C55026"/>
    <w:pPr>
      <w:ind w:left="720"/>
      <w:contextualSpacing/>
    </w:pPr>
  </w:style>
  <w:style w:type="paragraph" w:customStyle="1" w:styleId="pavadinimas1">
    <w:name w:val="pavadinimas1"/>
    <w:basedOn w:val="Normal"/>
    <w:uiPriority w:val="99"/>
    <w:rsid w:val="00C5502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99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848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998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99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</TotalTime>
  <Pages>1</Pages>
  <Words>1629</Words>
  <Characters>929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subject/>
  <dc:creator>-</dc:creator>
  <cp:keywords/>
  <dc:description/>
  <cp:lastModifiedBy>V.Palaimiene</cp:lastModifiedBy>
  <cp:revision>5</cp:revision>
  <cp:lastPrinted>2013-03-18T13:25:00Z</cp:lastPrinted>
  <dcterms:created xsi:type="dcterms:W3CDTF">2013-03-07T13:08:00Z</dcterms:created>
  <dcterms:modified xsi:type="dcterms:W3CDTF">2013-04-02T07:55:00Z</dcterms:modified>
</cp:coreProperties>
</file>